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5D" w:rsidRPr="004279A9" w:rsidRDefault="00D6635D" w:rsidP="004279A9">
      <w:pPr>
        <w:tabs>
          <w:tab w:val="left" w:pos="4253"/>
        </w:tabs>
        <w:spacing w:after="120" w:line="240" w:lineRule="auto"/>
        <w:jc w:val="both"/>
        <w:rPr>
          <w:rFonts w:ascii="Times New Roman" w:hAnsi="Times New Roman"/>
          <w:noProof/>
          <w:spacing w:val="-2"/>
          <w:sz w:val="24"/>
        </w:rPr>
      </w:pPr>
      <w:r w:rsidRPr="004279A9">
        <w:rPr>
          <w:rFonts w:ascii="Times New Roman" w:hAnsi="Times New Roman"/>
          <w:noProof/>
          <w:sz w:val="24"/>
          <w:lang w:eastAsia="it-IT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05790" cy="619125"/>
            <wp:effectExtent l="0" t="0" r="3810" b="9525"/>
            <wp:wrapSquare wrapText="left"/>
            <wp:docPr id="560" name="Immagin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35D" w:rsidRPr="004279A9" w:rsidRDefault="00D6635D" w:rsidP="004279A9">
      <w:pPr>
        <w:spacing w:after="120" w:line="240" w:lineRule="auto"/>
        <w:ind w:firstLine="567"/>
        <w:jc w:val="both"/>
        <w:rPr>
          <w:rFonts w:ascii="Times New Roman" w:hAnsi="Times New Roman"/>
          <w:noProof/>
          <w:sz w:val="24"/>
        </w:rPr>
      </w:pPr>
    </w:p>
    <w:p w:rsidR="00D6635D" w:rsidRPr="007C0D4A" w:rsidRDefault="00D6635D" w:rsidP="004279A9">
      <w:pPr>
        <w:spacing w:after="120" w:line="240" w:lineRule="auto"/>
        <w:ind w:firstLine="567"/>
        <w:jc w:val="both"/>
        <w:rPr>
          <w:sz w:val="8"/>
          <w:szCs w:val="16"/>
        </w:rPr>
      </w:pPr>
    </w:p>
    <w:p w:rsidR="00D6635D" w:rsidRPr="0021564F" w:rsidRDefault="00D6635D" w:rsidP="00F906EA">
      <w:pPr>
        <w:keepNext/>
        <w:spacing w:after="0" w:line="240" w:lineRule="auto"/>
        <w:jc w:val="center"/>
        <w:rPr>
          <w:bCs/>
          <w:i/>
          <w:spacing w:val="28"/>
          <w:sz w:val="198"/>
          <w:szCs w:val="198"/>
        </w:rPr>
      </w:pPr>
      <w:r w:rsidRPr="0021564F">
        <w:rPr>
          <w:rFonts w:ascii="Palace Script MT" w:hAnsi="Palace Script MT" w:cs="Arial"/>
          <w:bCs/>
          <w:i/>
          <w:iCs/>
          <w:sz w:val="198"/>
          <w:szCs w:val="198"/>
        </w:rPr>
        <w:t xml:space="preserve"> Corte</w:t>
      </w:r>
      <w:r>
        <w:rPr>
          <w:rFonts w:ascii="Palace Script MT" w:hAnsi="Palace Script MT" w:cs="Arial"/>
          <w:bCs/>
          <w:i/>
          <w:iCs/>
          <w:sz w:val="198"/>
          <w:szCs w:val="198"/>
        </w:rPr>
        <w:t xml:space="preserve"> </w:t>
      </w:r>
      <w:r w:rsidRPr="0021564F">
        <w:rPr>
          <w:rFonts w:ascii="Palace Script MT" w:hAnsi="Palace Script MT" w:cs="Arial"/>
          <w:bCs/>
          <w:i/>
          <w:iCs/>
          <w:sz w:val="198"/>
          <w:szCs w:val="198"/>
        </w:rPr>
        <w:t xml:space="preserve"> dei</w:t>
      </w:r>
      <w:r>
        <w:rPr>
          <w:rFonts w:ascii="Palace Script MT" w:hAnsi="Palace Script MT" w:cs="Arial"/>
          <w:bCs/>
          <w:i/>
          <w:iCs/>
          <w:sz w:val="198"/>
          <w:szCs w:val="198"/>
        </w:rPr>
        <w:t xml:space="preserve"> </w:t>
      </w:r>
      <w:r w:rsidRPr="0021564F">
        <w:rPr>
          <w:rFonts w:ascii="Palace Script MT" w:hAnsi="Palace Script MT" w:cs="Arial"/>
          <w:bCs/>
          <w:i/>
          <w:iCs/>
          <w:sz w:val="198"/>
          <w:szCs w:val="198"/>
        </w:rPr>
        <w:t xml:space="preserve"> Conti</w:t>
      </w:r>
      <w:r w:rsidRPr="0021564F">
        <w:rPr>
          <w:bCs/>
          <w:i/>
          <w:spacing w:val="28"/>
          <w:sz w:val="198"/>
          <w:szCs w:val="198"/>
        </w:rPr>
        <w:t xml:space="preserve">  </w:t>
      </w:r>
    </w:p>
    <w:p w:rsidR="00D6635D" w:rsidRPr="00B870D2" w:rsidRDefault="00D6635D" w:rsidP="00F906EA">
      <w:pPr>
        <w:keepNext/>
        <w:spacing w:after="240" w:line="240" w:lineRule="auto"/>
        <w:jc w:val="center"/>
        <w:outlineLvl w:val="2"/>
        <w:rPr>
          <w:rFonts w:ascii="Bodoni MT" w:hAnsi="Bodoni MT"/>
          <w:bCs/>
          <w:i/>
          <w:spacing w:val="28"/>
          <w:sz w:val="32"/>
          <w:szCs w:val="32"/>
        </w:rPr>
      </w:pPr>
      <w:r w:rsidRPr="00B870D2">
        <w:rPr>
          <w:rFonts w:ascii="Bodoni MT" w:hAnsi="Bodoni MT"/>
          <w:bCs/>
          <w:i/>
          <w:spacing w:val="28"/>
          <w:sz w:val="32"/>
          <w:szCs w:val="32"/>
        </w:rPr>
        <w:t>Sezione delle autonomie</w:t>
      </w:r>
    </w:p>
    <w:p w:rsidR="00D6635D" w:rsidRPr="00E101CC" w:rsidRDefault="00D6635D" w:rsidP="00280AE3">
      <w:pPr>
        <w:tabs>
          <w:tab w:val="left" w:pos="8647"/>
        </w:tabs>
        <w:autoSpaceDE w:val="0"/>
        <w:autoSpaceDN w:val="0"/>
        <w:adjustRightInd w:val="0"/>
        <w:spacing w:before="240" w:after="120" w:line="360" w:lineRule="auto"/>
        <w:rPr>
          <w:rFonts w:ascii="Bodoni MT" w:eastAsia="Times New Roman" w:hAnsi="Bodoni MT"/>
        </w:rPr>
      </w:pPr>
      <w:r w:rsidRPr="00DC3429">
        <w:rPr>
          <w:rFonts w:ascii="Bodoni MT" w:eastAsia="Times New Roman" w:hAnsi="Bodoni MT"/>
          <w:sz w:val="24"/>
        </w:rPr>
        <w:t xml:space="preserve">N. </w:t>
      </w:r>
      <w:r w:rsidR="00B46046" w:rsidRPr="00DC3429">
        <w:rPr>
          <w:rFonts w:ascii="Bodoni MT" w:eastAsia="Times New Roman" w:hAnsi="Bodoni MT"/>
          <w:sz w:val="24"/>
        </w:rPr>
        <w:t xml:space="preserve">   </w:t>
      </w:r>
      <w:r w:rsidR="00B06FDD">
        <w:rPr>
          <w:rFonts w:ascii="Bodoni MT" w:eastAsia="Times New Roman" w:hAnsi="Bodoni MT"/>
          <w:sz w:val="24"/>
        </w:rPr>
        <w:t>13</w:t>
      </w:r>
      <w:r w:rsidRPr="00DC3429">
        <w:rPr>
          <w:rFonts w:ascii="Bodoni MT" w:eastAsia="Times New Roman" w:hAnsi="Bodoni MT"/>
          <w:sz w:val="24"/>
        </w:rPr>
        <w:t>/SEZAUT/2018/FRG</w:t>
      </w:r>
    </w:p>
    <w:p w:rsidR="00D6635D" w:rsidRPr="00DC3429" w:rsidRDefault="00D6635D" w:rsidP="00D6635D">
      <w:pPr>
        <w:autoSpaceDE w:val="0"/>
        <w:autoSpaceDN w:val="0"/>
        <w:adjustRightInd w:val="0"/>
        <w:spacing w:after="0" w:line="340" w:lineRule="exact"/>
        <w:jc w:val="center"/>
        <w:rPr>
          <w:rFonts w:ascii="Bodoni MT" w:eastAsia="Times New Roman" w:hAnsi="Bodoni MT"/>
          <w:sz w:val="24"/>
          <w:szCs w:val="20"/>
        </w:rPr>
      </w:pPr>
      <w:r w:rsidRPr="00DC3429">
        <w:rPr>
          <w:rFonts w:ascii="Bodoni MT" w:eastAsia="Times New Roman" w:hAnsi="Bodoni MT"/>
          <w:sz w:val="24"/>
          <w:szCs w:val="20"/>
        </w:rPr>
        <w:t xml:space="preserve">Adunanza del </w:t>
      </w:r>
      <w:r w:rsidR="00B46046" w:rsidRPr="00DC3429">
        <w:rPr>
          <w:rFonts w:ascii="Bodoni MT" w:eastAsia="Times New Roman" w:hAnsi="Bodoni MT"/>
          <w:sz w:val="24"/>
          <w:szCs w:val="20"/>
        </w:rPr>
        <w:t>21</w:t>
      </w:r>
      <w:r w:rsidRPr="00DC3429">
        <w:rPr>
          <w:rFonts w:ascii="Bodoni MT" w:eastAsia="Times New Roman" w:hAnsi="Bodoni MT"/>
          <w:sz w:val="24"/>
          <w:szCs w:val="20"/>
        </w:rPr>
        <w:t xml:space="preserve"> </w:t>
      </w:r>
      <w:r w:rsidR="00B46046" w:rsidRPr="00DC3429">
        <w:rPr>
          <w:rFonts w:ascii="Bodoni MT" w:eastAsia="Times New Roman" w:hAnsi="Bodoni MT"/>
          <w:sz w:val="24"/>
          <w:szCs w:val="20"/>
        </w:rPr>
        <w:t>giugn</w:t>
      </w:r>
      <w:r w:rsidRPr="00DC3429">
        <w:rPr>
          <w:rFonts w:ascii="Bodoni MT" w:eastAsia="Times New Roman" w:hAnsi="Bodoni MT"/>
          <w:sz w:val="24"/>
          <w:szCs w:val="20"/>
        </w:rPr>
        <w:t>o 2018</w:t>
      </w:r>
    </w:p>
    <w:p w:rsidR="00D6635D" w:rsidRPr="00DC3429" w:rsidRDefault="00D6635D" w:rsidP="00D6635D">
      <w:pPr>
        <w:autoSpaceDE w:val="0"/>
        <w:autoSpaceDN w:val="0"/>
        <w:adjustRightInd w:val="0"/>
        <w:spacing w:after="0" w:line="360" w:lineRule="exact"/>
        <w:jc w:val="center"/>
        <w:rPr>
          <w:rFonts w:ascii="Bodoni MT" w:eastAsia="Times New Roman" w:hAnsi="Bodoni MT"/>
          <w:sz w:val="24"/>
          <w:szCs w:val="20"/>
        </w:rPr>
      </w:pPr>
      <w:r w:rsidRPr="00DC3429">
        <w:rPr>
          <w:rFonts w:ascii="Bodoni MT" w:eastAsia="Times New Roman" w:hAnsi="Bodoni MT"/>
          <w:sz w:val="24"/>
          <w:szCs w:val="20"/>
        </w:rPr>
        <w:t>Presieduta dal Presidente della Corte dei conti</w:t>
      </w:r>
    </w:p>
    <w:p w:rsidR="00D6635D" w:rsidRPr="00DC3429" w:rsidRDefault="00D6635D" w:rsidP="00D6635D">
      <w:pPr>
        <w:autoSpaceDE w:val="0"/>
        <w:autoSpaceDN w:val="0"/>
        <w:adjustRightInd w:val="0"/>
        <w:spacing w:after="0" w:line="360" w:lineRule="exact"/>
        <w:jc w:val="center"/>
        <w:rPr>
          <w:rFonts w:ascii="Bodoni MT" w:eastAsia="Times New Roman" w:hAnsi="Bodoni MT"/>
          <w:sz w:val="24"/>
          <w:szCs w:val="20"/>
        </w:rPr>
      </w:pPr>
      <w:r w:rsidRPr="00DC3429">
        <w:rPr>
          <w:rFonts w:ascii="Bodoni MT" w:eastAsia="Times New Roman" w:hAnsi="Bodoni MT"/>
          <w:sz w:val="24"/>
          <w:szCs w:val="20"/>
        </w:rPr>
        <w:t>Angelo BUSCEMA</w:t>
      </w:r>
    </w:p>
    <w:p w:rsidR="00D6635D" w:rsidRPr="00D6635D" w:rsidRDefault="00D6635D" w:rsidP="00280AE3">
      <w:pPr>
        <w:autoSpaceDE w:val="0"/>
        <w:autoSpaceDN w:val="0"/>
        <w:adjustRightInd w:val="0"/>
        <w:spacing w:before="240" w:after="80" w:line="360" w:lineRule="exact"/>
        <w:jc w:val="both"/>
        <w:rPr>
          <w:rFonts w:ascii="Bodoni MT" w:eastAsia="Calibri" w:hAnsi="Bodoni MT"/>
          <w:sz w:val="24"/>
          <w:szCs w:val="24"/>
        </w:rPr>
      </w:pPr>
      <w:r w:rsidRPr="00D6635D">
        <w:rPr>
          <w:rFonts w:ascii="Bodoni MT" w:eastAsia="Calibri" w:hAnsi="Bodoni MT"/>
          <w:sz w:val="24"/>
          <w:szCs w:val="24"/>
        </w:rPr>
        <w:t>Composta dai magistrati:</w:t>
      </w:r>
    </w:p>
    <w:p w:rsidR="00280AE3" w:rsidRPr="00280AE3" w:rsidRDefault="00280AE3" w:rsidP="00280AE3">
      <w:pPr>
        <w:spacing w:after="80" w:line="360" w:lineRule="exact"/>
        <w:ind w:left="3402" w:hanging="3402"/>
        <w:jc w:val="both"/>
        <w:rPr>
          <w:rFonts w:ascii="Bodoni MT" w:hAnsi="Bodoni MT"/>
          <w:sz w:val="24"/>
          <w:szCs w:val="24"/>
        </w:rPr>
      </w:pPr>
      <w:r w:rsidRPr="00280AE3">
        <w:rPr>
          <w:rFonts w:ascii="Bodoni MT" w:hAnsi="Bodoni MT"/>
          <w:sz w:val="24"/>
          <w:szCs w:val="24"/>
        </w:rPr>
        <w:t>Presidenti di sezione</w:t>
      </w:r>
      <w:r w:rsidRPr="00280AE3">
        <w:rPr>
          <w:rFonts w:ascii="Bodoni MT" w:hAnsi="Bodoni MT"/>
          <w:sz w:val="24"/>
          <w:szCs w:val="24"/>
        </w:rPr>
        <w:tab/>
        <w:t xml:space="preserve">Adolfo </w:t>
      </w:r>
      <w:proofErr w:type="spellStart"/>
      <w:r w:rsidRPr="00280AE3">
        <w:rPr>
          <w:rFonts w:ascii="Bodoni MT" w:hAnsi="Bodoni MT"/>
          <w:sz w:val="24"/>
          <w:szCs w:val="24"/>
        </w:rPr>
        <w:t>Teobaldo</w:t>
      </w:r>
      <w:proofErr w:type="spellEnd"/>
      <w:r w:rsidRPr="00280AE3">
        <w:rPr>
          <w:rFonts w:ascii="Bodoni MT" w:hAnsi="Bodoni MT"/>
          <w:sz w:val="24"/>
          <w:szCs w:val="24"/>
        </w:rPr>
        <w:t xml:space="preserve"> DE GIROLAMO, Carlo CHIAPPINELLI, Francesco PETRONIO, Cristina ZUCCHERETTI, Carl</w:t>
      </w:r>
      <w:r w:rsidR="00EB5BA5">
        <w:rPr>
          <w:rFonts w:ascii="Bodoni MT" w:hAnsi="Bodoni MT"/>
          <w:sz w:val="24"/>
          <w:szCs w:val="24"/>
        </w:rPr>
        <w:t>o GRECO, Fulvio Maria LONGAVITA</w:t>
      </w:r>
    </w:p>
    <w:p w:rsidR="00280AE3" w:rsidRPr="00280AE3" w:rsidRDefault="00280AE3" w:rsidP="00280AE3">
      <w:pPr>
        <w:spacing w:after="80" w:line="360" w:lineRule="exact"/>
        <w:ind w:left="3402" w:hanging="3402"/>
        <w:jc w:val="both"/>
        <w:rPr>
          <w:rFonts w:ascii="Bodoni MT" w:hAnsi="Bodoni MT"/>
          <w:sz w:val="24"/>
          <w:szCs w:val="24"/>
        </w:rPr>
      </w:pPr>
      <w:r w:rsidRPr="00280AE3">
        <w:rPr>
          <w:rFonts w:ascii="Bodoni MT" w:hAnsi="Bodoni MT"/>
          <w:sz w:val="24"/>
          <w:szCs w:val="24"/>
        </w:rPr>
        <w:t>Consiglieri</w:t>
      </w:r>
      <w:r w:rsidRPr="00280AE3">
        <w:rPr>
          <w:rFonts w:ascii="Bodoni MT" w:hAnsi="Bodoni MT"/>
          <w:sz w:val="24"/>
          <w:szCs w:val="24"/>
        </w:rPr>
        <w:tab/>
        <w:t xml:space="preserve">Fabrizio PICOTTI, Lucilla VALENTE, Alfredo GRASSELLI, Francesco UCCELLO, </w:t>
      </w:r>
      <w:proofErr w:type="spellStart"/>
      <w:r w:rsidRPr="00280AE3">
        <w:rPr>
          <w:rFonts w:ascii="Bodoni MT" w:hAnsi="Bodoni MT"/>
          <w:sz w:val="24"/>
          <w:szCs w:val="24"/>
        </w:rPr>
        <w:t>Adelisa</w:t>
      </w:r>
      <w:proofErr w:type="spellEnd"/>
      <w:r w:rsidRPr="00280AE3">
        <w:rPr>
          <w:rFonts w:ascii="Bodoni MT" w:hAnsi="Bodoni MT"/>
          <w:sz w:val="24"/>
          <w:szCs w:val="24"/>
        </w:rPr>
        <w:t xml:space="preserve"> CORSETTI, Elena BRANDOLINI, Nicola BENEDIZIONE, Dario PROVVIDERA, Mario ALÌ, Marcello DEGNI</w:t>
      </w:r>
    </w:p>
    <w:p w:rsidR="00D6635D" w:rsidRPr="00CA5BF8" w:rsidRDefault="00280AE3" w:rsidP="00280AE3">
      <w:pPr>
        <w:spacing w:after="80" w:line="360" w:lineRule="exact"/>
        <w:ind w:left="3402" w:hanging="3402"/>
        <w:jc w:val="both"/>
        <w:rPr>
          <w:rFonts w:ascii="Bodoni MT" w:hAnsi="Bodoni MT"/>
          <w:sz w:val="24"/>
          <w:szCs w:val="24"/>
          <w:highlight w:val="yellow"/>
        </w:rPr>
      </w:pPr>
      <w:r w:rsidRPr="00280AE3">
        <w:rPr>
          <w:rFonts w:ascii="Bodoni MT" w:hAnsi="Bodoni MT"/>
          <w:sz w:val="24"/>
          <w:szCs w:val="24"/>
        </w:rPr>
        <w:t>Primi Referendari</w:t>
      </w:r>
      <w:r w:rsidRPr="00280AE3">
        <w:rPr>
          <w:rFonts w:ascii="Bodoni MT" w:hAnsi="Bodoni MT"/>
          <w:sz w:val="24"/>
          <w:szCs w:val="24"/>
        </w:rPr>
        <w:tab/>
        <w:t>Giovanni GUIDA</w:t>
      </w:r>
    </w:p>
    <w:p w:rsidR="00D6635D" w:rsidRPr="00D6635D" w:rsidRDefault="00D6635D" w:rsidP="00DC3429">
      <w:pPr>
        <w:shd w:val="clear" w:color="auto" w:fill="FFFFFF"/>
        <w:spacing w:before="720" w:after="120" w:line="340" w:lineRule="exact"/>
        <w:jc w:val="both"/>
        <w:rPr>
          <w:rFonts w:ascii="Bodoni MT" w:hAnsi="Bodoni MT"/>
          <w:spacing w:val="-4"/>
          <w:sz w:val="24"/>
          <w:szCs w:val="24"/>
        </w:rPr>
      </w:pPr>
      <w:r w:rsidRPr="00D6635D">
        <w:rPr>
          <w:rFonts w:ascii="Bodoni MT" w:hAnsi="Bodoni MT"/>
          <w:spacing w:val="-4"/>
          <w:sz w:val="24"/>
          <w:szCs w:val="24"/>
        </w:rPr>
        <w:t>Visto l’art. 100, comma 2, della Costituzione;</w:t>
      </w:r>
    </w:p>
    <w:p w:rsidR="00D6635D" w:rsidRPr="00D6635D" w:rsidRDefault="00D6635D" w:rsidP="00DC3429">
      <w:pPr>
        <w:shd w:val="clear" w:color="auto" w:fill="FFFFFF"/>
        <w:spacing w:after="120" w:line="340" w:lineRule="exact"/>
        <w:jc w:val="both"/>
        <w:rPr>
          <w:rFonts w:ascii="Bodoni MT" w:hAnsi="Bodoni MT"/>
          <w:spacing w:val="-4"/>
          <w:sz w:val="24"/>
          <w:szCs w:val="24"/>
        </w:rPr>
      </w:pPr>
      <w:r w:rsidRPr="00D6635D">
        <w:rPr>
          <w:rFonts w:ascii="Bodoni MT" w:hAnsi="Bodoni MT"/>
          <w:spacing w:val="-4"/>
          <w:sz w:val="24"/>
          <w:szCs w:val="24"/>
        </w:rPr>
        <w:t>Visto il testo unico delle leggi sulla Corte dei conti, approvato con regio decreto 12 luglio 1934, n. 1214 e successive modificazioni;</w:t>
      </w:r>
    </w:p>
    <w:p w:rsidR="00D6635D" w:rsidRPr="00D6635D" w:rsidRDefault="00D6635D" w:rsidP="00DC3429">
      <w:pPr>
        <w:shd w:val="clear" w:color="auto" w:fill="FFFFFF"/>
        <w:spacing w:after="120" w:line="340" w:lineRule="exact"/>
        <w:jc w:val="both"/>
        <w:rPr>
          <w:rFonts w:ascii="Bodoni MT" w:hAnsi="Bodoni MT"/>
          <w:spacing w:val="-4"/>
          <w:sz w:val="24"/>
          <w:szCs w:val="24"/>
        </w:rPr>
      </w:pPr>
      <w:r w:rsidRPr="00D6635D">
        <w:rPr>
          <w:rFonts w:ascii="Bodoni MT" w:hAnsi="Bodoni MT"/>
          <w:spacing w:val="-4"/>
          <w:sz w:val="24"/>
          <w:szCs w:val="24"/>
        </w:rPr>
        <w:t xml:space="preserve">Vista la legge 14 gennaio 1994, n. 20, recante disposizioni in materia di giurisdizione e controllo della Corte dei conti; </w:t>
      </w:r>
    </w:p>
    <w:p w:rsidR="00D6635D" w:rsidRPr="00D6635D" w:rsidRDefault="00D6635D" w:rsidP="00DC3429">
      <w:pPr>
        <w:shd w:val="clear" w:color="auto" w:fill="FFFFFF"/>
        <w:spacing w:after="120" w:line="340" w:lineRule="exact"/>
        <w:jc w:val="both"/>
        <w:rPr>
          <w:rFonts w:ascii="Bodoni MT" w:hAnsi="Bodoni MT"/>
          <w:spacing w:val="-4"/>
          <w:sz w:val="24"/>
          <w:szCs w:val="24"/>
        </w:rPr>
      </w:pPr>
      <w:r w:rsidRPr="00D6635D">
        <w:rPr>
          <w:rFonts w:ascii="Bodoni MT" w:hAnsi="Bodoni MT"/>
          <w:spacing w:val="-4"/>
          <w:sz w:val="24"/>
          <w:szCs w:val="24"/>
        </w:rPr>
        <w:t>Vista la legge 5 giugno 2003, n. 131;</w:t>
      </w:r>
    </w:p>
    <w:p w:rsidR="00D6635D" w:rsidRPr="00D6635D" w:rsidRDefault="00D6635D" w:rsidP="00DC3429">
      <w:pPr>
        <w:shd w:val="clear" w:color="auto" w:fill="FFFFFF"/>
        <w:spacing w:after="120" w:line="340" w:lineRule="exact"/>
        <w:jc w:val="both"/>
        <w:rPr>
          <w:rFonts w:ascii="Bodoni MT" w:hAnsi="Bodoni MT"/>
          <w:spacing w:val="-4"/>
          <w:sz w:val="24"/>
          <w:szCs w:val="24"/>
        </w:rPr>
      </w:pPr>
      <w:r w:rsidRPr="00D6635D">
        <w:rPr>
          <w:rFonts w:ascii="Bodoni MT" w:hAnsi="Bodoni MT"/>
          <w:spacing w:val="-4"/>
          <w:sz w:val="24"/>
          <w:szCs w:val="24"/>
        </w:rPr>
        <w:t>Visto il regolamento per l'organizzazione delle funzioni di controllo della Corte dei conti, approvato dalle Sezioni riunite con la deliberazione n. 14 del 16 giugno 2000 e successive modificazioni;</w:t>
      </w:r>
    </w:p>
    <w:p w:rsidR="00D6635D" w:rsidRPr="00D6635D" w:rsidRDefault="00D6635D" w:rsidP="00DC3429">
      <w:pPr>
        <w:shd w:val="clear" w:color="auto" w:fill="FFFFFF"/>
        <w:spacing w:after="120" w:line="340" w:lineRule="exact"/>
        <w:jc w:val="both"/>
        <w:rPr>
          <w:rFonts w:ascii="Bodoni MT" w:hAnsi="Bodoni MT"/>
          <w:spacing w:val="-4"/>
          <w:sz w:val="24"/>
          <w:szCs w:val="24"/>
        </w:rPr>
      </w:pPr>
      <w:r w:rsidRPr="00D6635D">
        <w:rPr>
          <w:rFonts w:ascii="Bodoni MT" w:hAnsi="Bodoni MT"/>
          <w:spacing w:val="-4"/>
          <w:sz w:val="24"/>
          <w:szCs w:val="24"/>
        </w:rPr>
        <w:t>Vista la deliberazione della Sezione delle autonomie n. 1/SEZAUT/2018/INPR, depositata il 29 gennaio 2018, con la quale è stato approvato il programma delle attività di controllo per l’anno 2018;</w:t>
      </w:r>
    </w:p>
    <w:p w:rsidR="00D6635D" w:rsidRDefault="00D6635D" w:rsidP="00DC3429">
      <w:pPr>
        <w:shd w:val="clear" w:color="auto" w:fill="FFFFFF"/>
        <w:spacing w:after="120" w:line="340" w:lineRule="exact"/>
        <w:jc w:val="both"/>
        <w:rPr>
          <w:rFonts w:ascii="Bodoni MT" w:hAnsi="Bodoni MT"/>
          <w:spacing w:val="-4"/>
          <w:sz w:val="24"/>
          <w:szCs w:val="24"/>
        </w:rPr>
      </w:pPr>
      <w:r w:rsidRPr="00D6635D">
        <w:rPr>
          <w:rFonts w:ascii="Bodoni MT" w:hAnsi="Bodoni MT"/>
          <w:spacing w:val="-4"/>
          <w:sz w:val="24"/>
          <w:szCs w:val="24"/>
        </w:rPr>
        <w:lastRenderedPageBreak/>
        <w:t xml:space="preserve">Vista la nota del Presidente della Corte dei conti n. </w:t>
      </w:r>
      <w:r w:rsidR="00CA5BF8">
        <w:rPr>
          <w:rFonts w:ascii="Bodoni MT" w:hAnsi="Bodoni MT"/>
          <w:spacing w:val="-4"/>
          <w:sz w:val="24"/>
          <w:szCs w:val="24"/>
        </w:rPr>
        <w:t>1233</w:t>
      </w:r>
      <w:r w:rsidRPr="00D6635D">
        <w:rPr>
          <w:rFonts w:ascii="Bodoni MT" w:hAnsi="Bodoni MT"/>
          <w:spacing w:val="-4"/>
          <w:sz w:val="24"/>
          <w:szCs w:val="24"/>
        </w:rPr>
        <w:t xml:space="preserve"> del </w:t>
      </w:r>
      <w:r w:rsidR="00CA5BF8">
        <w:rPr>
          <w:rFonts w:ascii="Bodoni MT" w:hAnsi="Bodoni MT"/>
          <w:spacing w:val="-4"/>
          <w:sz w:val="24"/>
          <w:szCs w:val="24"/>
        </w:rPr>
        <w:t>1° giugno</w:t>
      </w:r>
      <w:r w:rsidRPr="00D6635D">
        <w:rPr>
          <w:rFonts w:ascii="Bodoni MT" w:hAnsi="Bodoni MT"/>
          <w:spacing w:val="-4"/>
          <w:sz w:val="24"/>
          <w:szCs w:val="24"/>
        </w:rPr>
        <w:t xml:space="preserve"> 2018 di convocazione della Sezione delle autonomie per l’adunanza odierna;</w:t>
      </w:r>
    </w:p>
    <w:p w:rsidR="001971B2" w:rsidRPr="00D6635D" w:rsidRDefault="001971B2" w:rsidP="00DC3429">
      <w:pPr>
        <w:shd w:val="clear" w:color="auto" w:fill="FFFFFF"/>
        <w:spacing w:after="120" w:line="340" w:lineRule="exact"/>
        <w:jc w:val="both"/>
        <w:rPr>
          <w:rFonts w:ascii="Bodoni MT" w:hAnsi="Bodoni MT"/>
          <w:spacing w:val="-4"/>
          <w:sz w:val="24"/>
          <w:szCs w:val="24"/>
        </w:rPr>
      </w:pPr>
      <w:r w:rsidRPr="001971B2">
        <w:rPr>
          <w:rFonts w:ascii="Bodoni MT" w:hAnsi="Bodoni MT"/>
          <w:spacing w:val="-4"/>
          <w:sz w:val="24"/>
          <w:szCs w:val="24"/>
        </w:rPr>
        <w:t xml:space="preserve">Vista la relazione predisposta dai Consiglieri Carmela </w:t>
      </w:r>
      <w:proofErr w:type="spellStart"/>
      <w:r w:rsidRPr="001971B2">
        <w:rPr>
          <w:rFonts w:ascii="Bodoni MT" w:hAnsi="Bodoni MT"/>
          <w:spacing w:val="-4"/>
          <w:sz w:val="24"/>
          <w:szCs w:val="24"/>
        </w:rPr>
        <w:t>Iamele</w:t>
      </w:r>
      <w:proofErr w:type="spellEnd"/>
      <w:r w:rsidRPr="001971B2">
        <w:rPr>
          <w:rFonts w:ascii="Bodoni MT" w:hAnsi="Bodoni MT"/>
          <w:spacing w:val="-4"/>
          <w:sz w:val="24"/>
          <w:szCs w:val="24"/>
        </w:rPr>
        <w:t xml:space="preserve">, </w:t>
      </w:r>
      <w:r w:rsidR="006B5E42" w:rsidRPr="006B5E42">
        <w:rPr>
          <w:rFonts w:ascii="Bodoni MT" w:hAnsi="Bodoni MT"/>
          <w:spacing w:val="-4"/>
          <w:sz w:val="24"/>
          <w:szCs w:val="24"/>
        </w:rPr>
        <w:t xml:space="preserve">Marta </w:t>
      </w:r>
      <w:proofErr w:type="spellStart"/>
      <w:r w:rsidR="006B5E42" w:rsidRPr="006B5E42">
        <w:rPr>
          <w:rFonts w:ascii="Bodoni MT" w:hAnsi="Bodoni MT"/>
          <w:spacing w:val="-4"/>
          <w:sz w:val="24"/>
          <w:szCs w:val="24"/>
        </w:rPr>
        <w:t>Tonolo</w:t>
      </w:r>
      <w:proofErr w:type="spellEnd"/>
      <w:r w:rsidR="006B5E42" w:rsidRPr="006B5E42">
        <w:rPr>
          <w:rFonts w:ascii="Bodoni MT" w:hAnsi="Bodoni MT"/>
          <w:spacing w:val="-4"/>
          <w:sz w:val="24"/>
          <w:szCs w:val="24"/>
        </w:rPr>
        <w:t>,</w:t>
      </w:r>
      <w:r w:rsidR="006B5E42" w:rsidRPr="001971B2">
        <w:rPr>
          <w:rFonts w:ascii="Bodoni MT" w:hAnsi="Bodoni MT"/>
          <w:spacing w:val="-4"/>
          <w:sz w:val="24"/>
          <w:szCs w:val="24"/>
        </w:rPr>
        <w:t xml:space="preserve"> </w:t>
      </w:r>
      <w:r w:rsidR="00DC3429">
        <w:rPr>
          <w:rFonts w:ascii="Bodoni MT" w:hAnsi="Bodoni MT"/>
          <w:spacing w:val="-4"/>
          <w:sz w:val="24"/>
          <w:szCs w:val="24"/>
        </w:rPr>
        <w:t>Francesco Uccello</w:t>
      </w:r>
      <w:r w:rsidRPr="001971B2">
        <w:rPr>
          <w:rFonts w:ascii="Bodoni MT" w:hAnsi="Bodoni MT"/>
          <w:spacing w:val="-4"/>
          <w:sz w:val="24"/>
          <w:szCs w:val="24"/>
        </w:rPr>
        <w:t xml:space="preserve">, Dario </w:t>
      </w:r>
      <w:proofErr w:type="spellStart"/>
      <w:r w:rsidRPr="001971B2">
        <w:rPr>
          <w:rFonts w:ascii="Bodoni MT" w:hAnsi="Bodoni MT"/>
          <w:spacing w:val="-4"/>
          <w:sz w:val="24"/>
          <w:szCs w:val="24"/>
        </w:rPr>
        <w:t>Provvidera</w:t>
      </w:r>
      <w:proofErr w:type="spellEnd"/>
      <w:r w:rsidRPr="001971B2">
        <w:rPr>
          <w:rFonts w:ascii="Bodoni MT" w:hAnsi="Bodoni MT"/>
          <w:spacing w:val="-4"/>
          <w:sz w:val="24"/>
          <w:szCs w:val="24"/>
        </w:rPr>
        <w:t xml:space="preserve">, </w:t>
      </w:r>
      <w:r w:rsidR="00DC3429">
        <w:rPr>
          <w:rFonts w:ascii="Bodoni MT" w:hAnsi="Bodoni MT"/>
          <w:spacing w:val="-4"/>
          <w:sz w:val="24"/>
          <w:szCs w:val="24"/>
        </w:rPr>
        <w:t xml:space="preserve">Mario Alì </w:t>
      </w:r>
      <w:r w:rsidRPr="001971B2">
        <w:rPr>
          <w:rFonts w:ascii="Bodoni MT" w:hAnsi="Bodoni MT"/>
          <w:spacing w:val="-4"/>
          <w:sz w:val="24"/>
          <w:szCs w:val="24"/>
        </w:rPr>
        <w:t xml:space="preserve">e </w:t>
      </w:r>
      <w:r w:rsidR="00DC3429">
        <w:rPr>
          <w:rFonts w:ascii="Bodoni MT" w:hAnsi="Bodoni MT"/>
          <w:spacing w:val="-4"/>
          <w:sz w:val="24"/>
          <w:szCs w:val="24"/>
        </w:rPr>
        <w:t xml:space="preserve">Stefano </w:t>
      </w:r>
      <w:proofErr w:type="spellStart"/>
      <w:r w:rsidR="00DC3429">
        <w:rPr>
          <w:rFonts w:ascii="Bodoni MT" w:hAnsi="Bodoni MT"/>
          <w:spacing w:val="-4"/>
          <w:sz w:val="24"/>
          <w:szCs w:val="24"/>
        </w:rPr>
        <w:t>Glinianski</w:t>
      </w:r>
      <w:proofErr w:type="spellEnd"/>
      <w:r w:rsidRPr="001971B2">
        <w:rPr>
          <w:rFonts w:ascii="Bodoni MT" w:hAnsi="Bodoni MT"/>
          <w:spacing w:val="-4"/>
          <w:sz w:val="24"/>
          <w:szCs w:val="24"/>
        </w:rPr>
        <w:t>;</w:t>
      </w:r>
    </w:p>
    <w:p w:rsidR="00D6635D" w:rsidRPr="00D6635D" w:rsidRDefault="00D6635D" w:rsidP="00DC3429">
      <w:pPr>
        <w:shd w:val="clear" w:color="auto" w:fill="FFFFFF"/>
        <w:spacing w:after="120" w:line="340" w:lineRule="exact"/>
        <w:jc w:val="both"/>
        <w:rPr>
          <w:rFonts w:ascii="Bodoni MT" w:hAnsi="Bodoni MT"/>
          <w:sz w:val="24"/>
          <w:szCs w:val="24"/>
        </w:rPr>
      </w:pPr>
      <w:r w:rsidRPr="00D6635D">
        <w:rPr>
          <w:rFonts w:ascii="Bodoni MT" w:hAnsi="Bodoni MT"/>
          <w:spacing w:val="-4"/>
          <w:sz w:val="24"/>
          <w:szCs w:val="24"/>
        </w:rPr>
        <w:t>Udit</w:t>
      </w:r>
      <w:r w:rsidR="00F42922">
        <w:rPr>
          <w:rFonts w:ascii="Bodoni MT" w:hAnsi="Bodoni MT"/>
          <w:spacing w:val="-4"/>
          <w:sz w:val="24"/>
          <w:szCs w:val="24"/>
        </w:rPr>
        <w:t>i</w:t>
      </w:r>
      <w:r w:rsidRPr="00D6635D">
        <w:rPr>
          <w:rFonts w:ascii="Bodoni MT" w:hAnsi="Bodoni MT"/>
          <w:spacing w:val="-4"/>
          <w:sz w:val="24"/>
          <w:szCs w:val="24"/>
        </w:rPr>
        <w:t xml:space="preserve"> i relatori, Consiglieri </w:t>
      </w:r>
      <w:r w:rsidR="00DC3429">
        <w:rPr>
          <w:rFonts w:ascii="Bodoni MT" w:hAnsi="Bodoni MT"/>
          <w:spacing w:val="-4"/>
          <w:sz w:val="24"/>
          <w:szCs w:val="24"/>
        </w:rPr>
        <w:t>Francesco Uccello</w:t>
      </w:r>
      <w:r w:rsidR="00DC3429" w:rsidRPr="001971B2">
        <w:rPr>
          <w:rFonts w:ascii="Bodoni MT" w:hAnsi="Bodoni MT"/>
          <w:spacing w:val="-4"/>
          <w:sz w:val="24"/>
          <w:szCs w:val="24"/>
        </w:rPr>
        <w:t xml:space="preserve">, Dario </w:t>
      </w:r>
      <w:proofErr w:type="spellStart"/>
      <w:r w:rsidR="00DC3429" w:rsidRPr="001971B2">
        <w:rPr>
          <w:rFonts w:ascii="Bodoni MT" w:hAnsi="Bodoni MT"/>
          <w:spacing w:val="-4"/>
          <w:sz w:val="24"/>
          <w:szCs w:val="24"/>
        </w:rPr>
        <w:t>Provvidera</w:t>
      </w:r>
      <w:proofErr w:type="spellEnd"/>
      <w:r w:rsidR="00280AE3">
        <w:rPr>
          <w:rFonts w:ascii="Bodoni MT" w:hAnsi="Bodoni MT"/>
          <w:spacing w:val="-4"/>
          <w:sz w:val="24"/>
          <w:szCs w:val="24"/>
        </w:rPr>
        <w:t xml:space="preserve"> e</w:t>
      </w:r>
      <w:r w:rsidR="00DC3429" w:rsidRPr="001971B2">
        <w:rPr>
          <w:rFonts w:ascii="Bodoni MT" w:hAnsi="Bodoni MT"/>
          <w:spacing w:val="-4"/>
          <w:sz w:val="24"/>
          <w:szCs w:val="24"/>
        </w:rPr>
        <w:t xml:space="preserve"> </w:t>
      </w:r>
      <w:r w:rsidR="00280AE3">
        <w:rPr>
          <w:rFonts w:ascii="Bodoni MT" w:hAnsi="Bodoni MT"/>
          <w:spacing w:val="-4"/>
          <w:sz w:val="24"/>
          <w:szCs w:val="24"/>
        </w:rPr>
        <w:t>Mario Alì;</w:t>
      </w:r>
    </w:p>
    <w:p w:rsidR="00D6635D" w:rsidRPr="00D6635D" w:rsidRDefault="00D6635D" w:rsidP="00DC3429">
      <w:pPr>
        <w:shd w:val="clear" w:color="auto" w:fill="FFFFFF"/>
        <w:spacing w:before="240" w:after="240" w:line="340" w:lineRule="exact"/>
        <w:jc w:val="center"/>
        <w:rPr>
          <w:rFonts w:ascii="Bodoni MT" w:hAnsi="Bodoni MT"/>
          <w:b/>
          <w:spacing w:val="20"/>
          <w:sz w:val="24"/>
          <w:szCs w:val="24"/>
        </w:rPr>
      </w:pPr>
      <w:r w:rsidRPr="00D6635D">
        <w:rPr>
          <w:rFonts w:ascii="Bodoni MT" w:hAnsi="Bodoni MT"/>
          <w:b/>
          <w:spacing w:val="20"/>
          <w:sz w:val="24"/>
          <w:szCs w:val="24"/>
        </w:rPr>
        <w:t>DELIBERA</w:t>
      </w:r>
    </w:p>
    <w:p w:rsidR="00EA59AC" w:rsidRPr="00D6635D" w:rsidRDefault="00EA59AC" w:rsidP="00EA59AC">
      <w:pPr>
        <w:tabs>
          <w:tab w:val="left" w:pos="0"/>
        </w:tabs>
        <w:spacing w:after="120" w:line="340" w:lineRule="exact"/>
        <w:jc w:val="both"/>
        <w:rPr>
          <w:rFonts w:ascii="Bodoni MT" w:hAnsi="Bodoni MT"/>
          <w:sz w:val="24"/>
          <w:szCs w:val="24"/>
        </w:rPr>
      </w:pPr>
      <w:bookmarkStart w:id="0" w:name="_Hlk517695902"/>
      <w:r w:rsidRPr="00D6635D">
        <w:rPr>
          <w:rFonts w:ascii="Bodoni MT" w:hAnsi="Bodoni MT"/>
          <w:sz w:val="24"/>
          <w:szCs w:val="24"/>
        </w:rPr>
        <w:t>di approvare l’unita relazione con la quale riferisce al Parlamento su</w:t>
      </w:r>
      <w:r>
        <w:rPr>
          <w:rFonts w:ascii="Bodoni MT" w:hAnsi="Bodoni MT"/>
          <w:sz w:val="24"/>
          <w:szCs w:val="24"/>
        </w:rPr>
        <w:t>i controlli interni de</w:t>
      </w:r>
      <w:r w:rsidRPr="00D6635D">
        <w:rPr>
          <w:rFonts w:ascii="Bodoni MT" w:hAnsi="Bodoni MT"/>
          <w:sz w:val="24"/>
          <w:szCs w:val="24"/>
        </w:rPr>
        <w:t xml:space="preserve">gli </w:t>
      </w:r>
      <w:r>
        <w:rPr>
          <w:rFonts w:ascii="Bodoni MT" w:hAnsi="Bodoni MT"/>
          <w:sz w:val="24"/>
          <w:szCs w:val="24"/>
        </w:rPr>
        <w:t>E</w:t>
      </w:r>
      <w:r w:rsidRPr="00D6635D">
        <w:rPr>
          <w:rFonts w:ascii="Bodoni MT" w:hAnsi="Bodoni MT"/>
          <w:sz w:val="24"/>
          <w:szCs w:val="24"/>
        </w:rPr>
        <w:t>nti locali.</w:t>
      </w:r>
    </w:p>
    <w:p w:rsidR="00D6635D" w:rsidRPr="00D6635D" w:rsidRDefault="00EA59AC" w:rsidP="00EA59AC">
      <w:pPr>
        <w:tabs>
          <w:tab w:val="left" w:pos="0"/>
        </w:tabs>
        <w:spacing w:after="120" w:line="340" w:lineRule="exact"/>
        <w:jc w:val="both"/>
        <w:rPr>
          <w:rFonts w:ascii="Bodoni MT" w:hAnsi="Bodoni MT"/>
          <w:sz w:val="24"/>
          <w:szCs w:val="24"/>
        </w:rPr>
      </w:pPr>
      <w:r w:rsidRPr="00D6635D">
        <w:rPr>
          <w:rFonts w:ascii="Bodoni MT" w:hAnsi="Bodoni MT"/>
          <w:sz w:val="24"/>
          <w:szCs w:val="24"/>
        </w:rPr>
        <w:t xml:space="preserve">Ordina che copia della presente deliberazione, con l’allegata relazione, sia trasmessa al Presidente del Senato della Repubblica ed al Presidente della Camera dei Deputati, ai Presidenti dei Consigli regionali </w:t>
      </w:r>
      <w:r>
        <w:rPr>
          <w:rFonts w:ascii="Bodoni MT" w:hAnsi="Bodoni MT"/>
          <w:sz w:val="24"/>
          <w:szCs w:val="24"/>
        </w:rPr>
        <w:t xml:space="preserve">e delle Province autonome </w:t>
      </w:r>
      <w:r w:rsidRPr="00D6635D">
        <w:rPr>
          <w:rFonts w:ascii="Bodoni MT" w:hAnsi="Bodoni MT"/>
          <w:sz w:val="24"/>
          <w:szCs w:val="24"/>
        </w:rPr>
        <w:t xml:space="preserve">e comunicata, altresì, al Presidente del Consiglio dei Ministri, al Ministro dell’economia e delle finanze, al Ministro dell’interno, al Ministro per la </w:t>
      </w:r>
      <w:r>
        <w:rPr>
          <w:rFonts w:ascii="Bodoni MT" w:hAnsi="Bodoni MT"/>
          <w:sz w:val="24"/>
          <w:szCs w:val="24"/>
        </w:rPr>
        <w:t>P</w:t>
      </w:r>
      <w:r w:rsidRPr="00D6635D">
        <w:rPr>
          <w:rFonts w:ascii="Bodoni MT" w:hAnsi="Bodoni MT"/>
          <w:sz w:val="24"/>
          <w:szCs w:val="24"/>
        </w:rPr>
        <w:t>ubblica amministrazione, al Ministro per gli affari regionali</w:t>
      </w:r>
      <w:r>
        <w:rPr>
          <w:rFonts w:ascii="Bodoni MT" w:hAnsi="Bodoni MT"/>
          <w:sz w:val="24"/>
          <w:szCs w:val="24"/>
        </w:rPr>
        <w:t xml:space="preserve"> e le autonomie</w:t>
      </w:r>
      <w:r w:rsidRPr="00D6635D">
        <w:rPr>
          <w:rFonts w:ascii="Bodoni MT" w:hAnsi="Bodoni MT"/>
          <w:sz w:val="24"/>
          <w:szCs w:val="24"/>
        </w:rPr>
        <w:t>, ai Presidenti delle Giunte regionali</w:t>
      </w:r>
      <w:r>
        <w:rPr>
          <w:rFonts w:ascii="Bodoni MT" w:hAnsi="Bodoni MT"/>
          <w:sz w:val="24"/>
          <w:szCs w:val="24"/>
        </w:rPr>
        <w:t xml:space="preserve"> e delle Province autonome</w:t>
      </w:r>
      <w:r w:rsidRPr="00D6635D">
        <w:rPr>
          <w:rFonts w:ascii="Bodoni MT" w:hAnsi="Bodoni MT"/>
          <w:sz w:val="24"/>
          <w:szCs w:val="24"/>
        </w:rPr>
        <w:t xml:space="preserve">, al Presidente della Conferenza dei Presidenti delle </w:t>
      </w:r>
      <w:r>
        <w:rPr>
          <w:rFonts w:ascii="Bodoni MT" w:hAnsi="Bodoni MT"/>
          <w:sz w:val="24"/>
          <w:szCs w:val="24"/>
        </w:rPr>
        <w:t>A</w:t>
      </w:r>
      <w:r w:rsidRPr="00D6635D">
        <w:rPr>
          <w:rFonts w:ascii="Bodoni MT" w:hAnsi="Bodoni MT"/>
          <w:sz w:val="24"/>
          <w:szCs w:val="24"/>
        </w:rPr>
        <w:t>ssemblee legislative delle Regioni e delle Province autonome e al Presidente della Conferenza delle Regioni e delle Province autonome, nonché ai Presidenti dell’Unione delle Province italiane (UPI) e dell’Associazione nazionale dei Comuni italiani (ANCI).</w:t>
      </w:r>
      <w:bookmarkEnd w:id="0"/>
    </w:p>
    <w:p w:rsidR="00EA59AC" w:rsidRPr="00D6635D" w:rsidRDefault="00EA59AC" w:rsidP="00EA59AC">
      <w:pPr>
        <w:tabs>
          <w:tab w:val="left" w:pos="0"/>
        </w:tabs>
        <w:spacing w:after="120" w:line="340" w:lineRule="exact"/>
        <w:jc w:val="both"/>
        <w:rPr>
          <w:rFonts w:ascii="Bodoni MT" w:hAnsi="Bodoni MT"/>
          <w:sz w:val="24"/>
          <w:szCs w:val="24"/>
        </w:rPr>
      </w:pPr>
      <w:r w:rsidRPr="00D6635D">
        <w:rPr>
          <w:rFonts w:ascii="Bodoni MT" w:hAnsi="Bodoni MT"/>
          <w:sz w:val="24"/>
          <w:szCs w:val="24"/>
        </w:rPr>
        <w:t xml:space="preserve">Così deliberato in Roma nell’adunanza del </w:t>
      </w:r>
      <w:r>
        <w:rPr>
          <w:rFonts w:ascii="Bodoni MT" w:hAnsi="Bodoni MT"/>
          <w:sz w:val="24"/>
          <w:szCs w:val="24"/>
        </w:rPr>
        <w:t>21</w:t>
      </w:r>
      <w:r w:rsidRPr="00D6635D">
        <w:rPr>
          <w:rFonts w:ascii="Bodoni MT" w:hAnsi="Bodoni MT"/>
          <w:sz w:val="24"/>
          <w:szCs w:val="24"/>
        </w:rPr>
        <w:t xml:space="preserve"> </w:t>
      </w:r>
      <w:r>
        <w:rPr>
          <w:rFonts w:ascii="Bodoni MT" w:hAnsi="Bodoni MT"/>
          <w:sz w:val="24"/>
          <w:szCs w:val="24"/>
        </w:rPr>
        <w:t>giugno</w:t>
      </w:r>
      <w:r w:rsidRPr="00D6635D">
        <w:rPr>
          <w:rFonts w:ascii="Bodoni MT" w:hAnsi="Bodoni MT"/>
          <w:sz w:val="24"/>
          <w:szCs w:val="24"/>
        </w:rPr>
        <w:t xml:space="preserve"> 2018.</w:t>
      </w:r>
    </w:p>
    <w:tbl>
      <w:tblPr>
        <w:tblW w:w="5000" w:type="pct"/>
        <w:jc w:val="center"/>
        <w:tblLook w:val="04A0"/>
      </w:tblPr>
      <w:tblGrid>
        <w:gridCol w:w="4287"/>
        <w:gridCol w:w="5567"/>
      </w:tblGrid>
      <w:tr w:rsidR="00EA59AC" w:rsidRPr="00BC27A6" w:rsidTr="00851AC9">
        <w:trPr>
          <w:trHeight w:val="289"/>
          <w:jc w:val="center"/>
        </w:trPr>
        <w:tc>
          <w:tcPr>
            <w:tcW w:w="4193" w:type="dxa"/>
            <w:vAlign w:val="center"/>
            <w:hideMark/>
          </w:tcPr>
          <w:p w:rsidR="00EA59AC" w:rsidRPr="00BC27A6" w:rsidRDefault="00EA59AC" w:rsidP="00851AC9">
            <w:pPr>
              <w:tabs>
                <w:tab w:val="left" w:pos="6229"/>
              </w:tabs>
              <w:spacing w:before="240" w:after="0" w:line="288" w:lineRule="auto"/>
              <w:jc w:val="center"/>
              <w:rPr>
                <w:rFonts w:ascii="Bodoni MT" w:eastAsia="Calibri" w:hAnsi="Bodoni MT"/>
                <w:sz w:val="24"/>
                <w:szCs w:val="24"/>
              </w:rPr>
            </w:pPr>
            <w:r w:rsidRPr="00BC27A6">
              <w:rPr>
                <w:rFonts w:ascii="Bodoni MT" w:eastAsia="Calibri" w:hAnsi="Bodoni MT"/>
                <w:sz w:val="24"/>
                <w:szCs w:val="24"/>
              </w:rPr>
              <w:t>I Relatori</w:t>
            </w:r>
          </w:p>
        </w:tc>
        <w:tc>
          <w:tcPr>
            <w:tcW w:w="5445" w:type="dxa"/>
            <w:vAlign w:val="center"/>
            <w:hideMark/>
          </w:tcPr>
          <w:p w:rsidR="00EA59AC" w:rsidRPr="00BC27A6" w:rsidRDefault="00EA59AC" w:rsidP="00851AC9">
            <w:pPr>
              <w:tabs>
                <w:tab w:val="left" w:pos="6229"/>
              </w:tabs>
              <w:spacing w:before="240" w:after="0" w:line="288" w:lineRule="auto"/>
              <w:ind w:left="944"/>
              <w:jc w:val="center"/>
              <w:rPr>
                <w:rFonts w:ascii="Bodoni MT" w:eastAsia="Calibri" w:hAnsi="Bodoni MT"/>
                <w:sz w:val="24"/>
                <w:szCs w:val="24"/>
              </w:rPr>
            </w:pPr>
            <w:r w:rsidRPr="00BC27A6">
              <w:rPr>
                <w:rFonts w:ascii="Bodoni MT" w:eastAsia="Calibri" w:hAnsi="Bodoni MT"/>
                <w:sz w:val="24"/>
                <w:szCs w:val="24"/>
              </w:rPr>
              <w:t>Il Presidente</w:t>
            </w:r>
          </w:p>
        </w:tc>
      </w:tr>
      <w:tr w:rsidR="00EA59AC" w:rsidRPr="00BC27A6" w:rsidTr="00851AC9">
        <w:trPr>
          <w:trHeight w:val="299"/>
          <w:jc w:val="center"/>
        </w:trPr>
        <w:tc>
          <w:tcPr>
            <w:tcW w:w="4193" w:type="dxa"/>
            <w:vAlign w:val="center"/>
          </w:tcPr>
          <w:p w:rsidR="00EA59AC" w:rsidRPr="00BC27A6" w:rsidRDefault="00B06FDD" w:rsidP="00851AC9">
            <w:pPr>
              <w:tabs>
                <w:tab w:val="left" w:pos="6229"/>
              </w:tabs>
              <w:spacing w:after="0" w:line="288" w:lineRule="auto"/>
              <w:jc w:val="center"/>
              <w:rPr>
                <w:rFonts w:ascii="Bodoni MT" w:eastAsia="Calibri" w:hAnsi="Bodoni MT"/>
                <w:sz w:val="24"/>
                <w:szCs w:val="24"/>
              </w:rPr>
            </w:pPr>
            <w:r>
              <w:rPr>
                <w:rFonts w:ascii="Bodoni MT" w:hAnsi="Bodoni MT"/>
                <w:sz w:val="24"/>
                <w:szCs w:val="24"/>
              </w:rPr>
              <w:t xml:space="preserve">F.to </w:t>
            </w:r>
            <w:r w:rsidR="00EA59AC" w:rsidRPr="00BC27A6">
              <w:rPr>
                <w:rFonts w:ascii="Bodoni MT" w:hAnsi="Bodoni MT"/>
                <w:sz w:val="24"/>
                <w:szCs w:val="24"/>
              </w:rPr>
              <w:t xml:space="preserve">Francesco </w:t>
            </w:r>
            <w:r w:rsidR="00EA59AC">
              <w:rPr>
                <w:rFonts w:ascii="Bodoni MT" w:hAnsi="Bodoni MT"/>
                <w:sz w:val="24"/>
                <w:szCs w:val="24"/>
              </w:rPr>
              <w:t>UCCELLO</w:t>
            </w:r>
          </w:p>
        </w:tc>
        <w:tc>
          <w:tcPr>
            <w:tcW w:w="5445" w:type="dxa"/>
            <w:vAlign w:val="center"/>
          </w:tcPr>
          <w:p w:rsidR="00EA59AC" w:rsidRPr="00BC27A6" w:rsidRDefault="00B06FDD" w:rsidP="00851AC9">
            <w:pPr>
              <w:tabs>
                <w:tab w:val="left" w:pos="6229"/>
              </w:tabs>
              <w:spacing w:after="0" w:line="288" w:lineRule="auto"/>
              <w:ind w:left="941"/>
              <w:jc w:val="center"/>
              <w:rPr>
                <w:rFonts w:ascii="Bodoni MT" w:eastAsia="Calibri" w:hAnsi="Bodoni MT"/>
                <w:sz w:val="24"/>
                <w:szCs w:val="24"/>
              </w:rPr>
            </w:pPr>
            <w:r>
              <w:rPr>
                <w:rFonts w:ascii="Bodoni MT" w:hAnsi="Bodoni MT"/>
                <w:sz w:val="24"/>
                <w:szCs w:val="24"/>
              </w:rPr>
              <w:t xml:space="preserve">F.to </w:t>
            </w:r>
            <w:r w:rsidR="00EA59AC" w:rsidRPr="00BC27A6">
              <w:rPr>
                <w:rFonts w:ascii="Bodoni MT" w:hAnsi="Bodoni MT"/>
                <w:sz w:val="24"/>
                <w:szCs w:val="24"/>
              </w:rPr>
              <w:t>Angelo BUSCEMA</w:t>
            </w:r>
          </w:p>
        </w:tc>
      </w:tr>
      <w:tr w:rsidR="00EA59AC" w:rsidRPr="00BC27A6" w:rsidTr="00851AC9">
        <w:trPr>
          <w:jc w:val="center"/>
        </w:trPr>
        <w:tc>
          <w:tcPr>
            <w:tcW w:w="4193" w:type="dxa"/>
            <w:vAlign w:val="center"/>
          </w:tcPr>
          <w:p w:rsidR="00EA59AC" w:rsidRPr="00BC27A6" w:rsidRDefault="00EA59AC" w:rsidP="00851AC9">
            <w:pPr>
              <w:tabs>
                <w:tab w:val="left" w:pos="6229"/>
              </w:tabs>
              <w:spacing w:after="0" w:line="288" w:lineRule="auto"/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EA59AC" w:rsidRPr="00BC27A6" w:rsidRDefault="00EA59AC" w:rsidP="00851AC9">
            <w:pPr>
              <w:tabs>
                <w:tab w:val="left" w:pos="6229"/>
              </w:tabs>
              <w:spacing w:after="0" w:line="288" w:lineRule="auto"/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EA59AC" w:rsidRPr="00BC27A6" w:rsidTr="00851AC9">
        <w:trPr>
          <w:jc w:val="center"/>
        </w:trPr>
        <w:tc>
          <w:tcPr>
            <w:tcW w:w="4193" w:type="dxa"/>
            <w:vAlign w:val="center"/>
          </w:tcPr>
          <w:p w:rsidR="00EA59AC" w:rsidRPr="00BC27A6" w:rsidRDefault="00B06FDD" w:rsidP="00851AC9">
            <w:pPr>
              <w:tabs>
                <w:tab w:val="left" w:pos="6229"/>
              </w:tabs>
              <w:spacing w:after="0" w:line="288" w:lineRule="auto"/>
              <w:jc w:val="center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hAnsi="Bodoni MT"/>
                <w:sz w:val="24"/>
                <w:szCs w:val="24"/>
              </w:rPr>
              <w:t xml:space="preserve">F.to </w:t>
            </w:r>
            <w:r w:rsidR="00EA59AC" w:rsidRPr="00BC27A6">
              <w:rPr>
                <w:rFonts w:ascii="Bodoni MT" w:hAnsi="Bodoni MT"/>
                <w:sz w:val="24"/>
                <w:szCs w:val="24"/>
              </w:rPr>
              <w:t>Dario PROVVIDERA</w:t>
            </w:r>
          </w:p>
        </w:tc>
        <w:tc>
          <w:tcPr>
            <w:tcW w:w="5445" w:type="dxa"/>
            <w:vAlign w:val="center"/>
          </w:tcPr>
          <w:p w:rsidR="00EA59AC" w:rsidRPr="00BC27A6" w:rsidRDefault="00EA59AC" w:rsidP="00851AC9">
            <w:pPr>
              <w:tabs>
                <w:tab w:val="left" w:pos="6229"/>
              </w:tabs>
              <w:spacing w:after="0" w:line="288" w:lineRule="auto"/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EA59AC" w:rsidRPr="00BC27A6" w:rsidTr="00851AC9">
        <w:trPr>
          <w:jc w:val="center"/>
        </w:trPr>
        <w:tc>
          <w:tcPr>
            <w:tcW w:w="4193" w:type="dxa"/>
            <w:vAlign w:val="center"/>
          </w:tcPr>
          <w:p w:rsidR="00EA59AC" w:rsidRPr="00BC27A6" w:rsidRDefault="00EA59AC" w:rsidP="00851AC9">
            <w:pPr>
              <w:tabs>
                <w:tab w:val="left" w:pos="6229"/>
              </w:tabs>
              <w:spacing w:after="0" w:line="288" w:lineRule="auto"/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EA59AC" w:rsidRPr="00BC27A6" w:rsidRDefault="00EA59AC" w:rsidP="00851AC9">
            <w:pPr>
              <w:tabs>
                <w:tab w:val="left" w:pos="6229"/>
              </w:tabs>
              <w:spacing w:after="0" w:line="288" w:lineRule="auto"/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EA59AC" w:rsidRPr="00BC27A6" w:rsidTr="00851AC9">
        <w:trPr>
          <w:jc w:val="center"/>
        </w:trPr>
        <w:tc>
          <w:tcPr>
            <w:tcW w:w="4193" w:type="dxa"/>
            <w:vAlign w:val="center"/>
          </w:tcPr>
          <w:p w:rsidR="00EA59AC" w:rsidRPr="00BC27A6" w:rsidRDefault="00B06FDD" w:rsidP="00851AC9">
            <w:pPr>
              <w:tabs>
                <w:tab w:val="left" w:pos="6229"/>
              </w:tabs>
              <w:spacing w:after="0" w:line="288" w:lineRule="auto"/>
              <w:jc w:val="center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hAnsi="Bodoni MT"/>
                <w:sz w:val="24"/>
                <w:szCs w:val="24"/>
              </w:rPr>
              <w:t xml:space="preserve">F.to </w:t>
            </w:r>
            <w:r w:rsidR="00EA59AC" w:rsidRPr="00B06FDD">
              <w:rPr>
                <w:rFonts w:ascii="Bodoni MT" w:hAnsi="Bodoni MT"/>
                <w:sz w:val="24"/>
                <w:szCs w:val="24"/>
              </w:rPr>
              <w:t>Mario ALÌ</w:t>
            </w:r>
          </w:p>
        </w:tc>
        <w:tc>
          <w:tcPr>
            <w:tcW w:w="5445" w:type="dxa"/>
            <w:vAlign w:val="center"/>
          </w:tcPr>
          <w:p w:rsidR="00EA59AC" w:rsidRPr="00BC27A6" w:rsidRDefault="00EA59AC" w:rsidP="00851AC9">
            <w:pPr>
              <w:tabs>
                <w:tab w:val="left" w:pos="6229"/>
              </w:tabs>
              <w:spacing w:after="0" w:line="288" w:lineRule="auto"/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EA59AC" w:rsidRPr="00BC27A6" w:rsidTr="00851AC9">
        <w:trPr>
          <w:jc w:val="center"/>
        </w:trPr>
        <w:tc>
          <w:tcPr>
            <w:tcW w:w="4193" w:type="dxa"/>
            <w:vAlign w:val="center"/>
          </w:tcPr>
          <w:p w:rsidR="00EA59AC" w:rsidRPr="00BC27A6" w:rsidRDefault="00EA59AC" w:rsidP="00851AC9">
            <w:pPr>
              <w:tabs>
                <w:tab w:val="left" w:pos="6229"/>
              </w:tabs>
              <w:spacing w:after="0" w:line="288" w:lineRule="auto"/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EA59AC" w:rsidRPr="00BC27A6" w:rsidRDefault="00EA59AC" w:rsidP="00851AC9">
            <w:pPr>
              <w:tabs>
                <w:tab w:val="left" w:pos="6229"/>
              </w:tabs>
              <w:spacing w:after="0" w:line="288" w:lineRule="auto"/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</w:tbl>
    <w:p w:rsidR="00EA59AC" w:rsidRPr="00EA59AC" w:rsidRDefault="00EA59AC" w:rsidP="00EA59AC">
      <w:pPr>
        <w:spacing w:after="120" w:line="340" w:lineRule="exact"/>
        <w:ind w:firstLine="709"/>
        <w:jc w:val="both"/>
        <w:rPr>
          <w:rStyle w:val="Enfasigrassetto"/>
          <w:rFonts w:ascii="Bodoni MT" w:hAnsi="Bodoni MT"/>
          <w:b w:val="0"/>
          <w:bCs w:val="0"/>
          <w:sz w:val="24"/>
        </w:rPr>
      </w:pPr>
      <w:r w:rsidRPr="00EA59AC">
        <w:rPr>
          <w:rStyle w:val="Enfasigrassetto"/>
          <w:rFonts w:ascii="Bodoni MT" w:hAnsi="Bodoni MT"/>
          <w:b w:val="0"/>
          <w:sz w:val="24"/>
        </w:rPr>
        <w:t>Depositata in segreteria il</w:t>
      </w:r>
      <w:r w:rsidR="00B06FDD">
        <w:rPr>
          <w:rStyle w:val="Enfasigrassetto"/>
          <w:rFonts w:ascii="Bodoni MT" w:hAnsi="Bodoni MT"/>
          <w:b w:val="0"/>
          <w:sz w:val="24"/>
        </w:rPr>
        <w:t xml:space="preserve"> 28 giugno 2018</w:t>
      </w:r>
      <w:bookmarkStart w:id="1" w:name="_GoBack"/>
      <w:bookmarkEnd w:id="1"/>
    </w:p>
    <w:p w:rsidR="00EA59AC" w:rsidRPr="00EA59AC" w:rsidRDefault="00EA59AC" w:rsidP="00EA59AC">
      <w:pPr>
        <w:spacing w:after="0" w:line="340" w:lineRule="exact"/>
        <w:jc w:val="center"/>
        <w:rPr>
          <w:rStyle w:val="Enfasigrassetto"/>
          <w:rFonts w:ascii="Bodoni MT" w:hAnsi="Bodoni MT"/>
          <w:b w:val="0"/>
          <w:bCs w:val="0"/>
          <w:sz w:val="24"/>
        </w:rPr>
      </w:pPr>
      <w:r w:rsidRPr="00EA59AC">
        <w:rPr>
          <w:rStyle w:val="Enfasigrassetto"/>
          <w:rFonts w:ascii="Bodoni MT" w:hAnsi="Bodoni MT"/>
          <w:b w:val="0"/>
          <w:sz w:val="24"/>
        </w:rPr>
        <w:t>Il Dirigente</w:t>
      </w:r>
    </w:p>
    <w:p w:rsidR="00EA59AC" w:rsidRPr="00EA59AC" w:rsidRDefault="00EA59AC" w:rsidP="00EA59AC">
      <w:pPr>
        <w:spacing w:after="0" w:line="340" w:lineRule="exact"/>
        <w:jc w:val="center"/>
        <w:rPr>
          <w:rStyle w:val="Enfasigrassetto"/>
          <w:rFonts w:ascii="Bodoni MT" w:hAnsi="Bodoni MT"/>
          <w:b w:val="0"/>
          <w:bCs w:val="0"/>
          <w:sz w:val="24"/>
        </w:rPr>
      </w:pPr>
      <w:r w:rsidRPr="00EA59AC">
        <w:rPr>
          <w:rStyle w:val="Enfasigrassetto"/>
          <w:rFonts w:ascii="Bodoni MT" w:hAnsi="Bodoni MT"/>
          <w:b w:val="0"/>
          <w:sz w:val="24"/>
        </w:rPr>
        <w:t>F.to Renato PROZZO</w:t>
      </w:r>
    </w:p>
    <w:p w:rsidR="00415D50" w:rsidRDefault="00415D50" w:rsidP="00415D50">
      <w:pPr>
        <w:pStyle w:val="CdcTesto"/>
      </w:pPr>
    </w:p>
    <w:p w:rsidR="0045022D" w:rsidRPr="0045022D" w:rsidRDefault="0045022D" w:rsidP="00B936DE">
      <w:pPr>
        <w:pStyle w:val="CdcTesto"/>
      </w:pPr>
    </w:p>
    <w:sectPr w:rsidR="0045022D" w:rsidRPr="0045022D" w:rsidSect="00EB5BA5">
      <w:footerReference w:type="default" r:id="rId9"/>
      <w:pgSz w:w="11906" w:h="16838" w:code="9"/>
      <w:pgMar w:top="1418" w:right="1134" w:bottom="1418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F4" w:rsidRDefault="008E14F4" w:rsidP="004B0B8B">
      <w:pPr>
        <w:spacing w:after="0" w:line="240" w:lineRule="auto"/>
      </w:pPr>
      <w:r>
        <w:separator/>
      </w:r>
    </w:p>
  </w:endnote>
  <w:endnote w:type="continuationSeparator" w:id="0">
    <w:p w:rsidR="008E14F4" w:rsidRDefault="008E14F4" w:rsidP="004B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972291"/>
      <w:docPartObj>
        <w:docPartGallery w:val="Page Numbers (Bottom of Page)"/>
        <w:docPartUnique/>
      </w:docPartObj>
    </w:sdtPr>
    <w:sdtContent>
      <w:p w:rsidR="00EB5BA5" w:rsidRDefault="00583157">
        <w:pPr>
          <w:pStyle w:val="Pidipagina"/>
          <w:jc w:val="center"/>
        </w:pPr>
        <w:r>
          <w:fldChar w:fldCharType="begin"/>
        </w:r>
        <w:r w:rsidR="00EB5BA5">
          <w:instrText>PAGE   \* MERGEFORMAT</w:instrText>
        </w:r>
        <w:r>
          <w:fldChar w:fldCharType="separate"/>
        </w:r>
        <w:r w:rsidR="007A5B0D">
          <w:rPr>
            <w:noProof/>
          </w:rPr>
          <w:t>1</w:t>
        </w:r>
        <w:r>
          <w:fldChar w:fldCharType="end"/>
        </w:r>
      </w:p>
    </w:sdtContent>
  </w:sdt>
  <w:p w:rsidR="00EB5BA5" w:rsidRDefault="00EB5BA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F4" w:rsidRDefault="008E14F4" w:rsidP="004B0B8B">
      <w:pPr>
        <w:spacing w:after="0" w:line="240" w:lineRule="auto"/>
      </w:pPr>
      <w:r>
        <w:separator/>
      </w:r>
    </w:p>
  </w:footnote>
  <w:footnote w:type="continuationSeparator" w:id="0">
    <w:p w:rsidR="008E14F4" w:rsidRDefault="008E14F4" w:rsidP="004B0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4C769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466F58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F"/>
    <w:multiLevelType w:val="singleLevel"/>
    <w:tmpl w:val="F2C4F96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B27CE370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7B502FAA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168A2CA4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641A90B6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8830049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DB70088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561550"/>
    <w:multiLevelType w:val="hybridMultilevel"/>
    <w:tmpl w:val="941A30E4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919326F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zione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3542431"/>
    <w:multiLevelType w:val="hybridMultilevel"/>
    <w:tmpl w:val="6C1CC508"/>
    <w:lvl w:ilvl="0" w:tplc="E82ED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93044"/>
    <w:multiLevelType w:val="hybridMultilevel"/>
    <w:tmpl w:val="D3D65634"/>
    <w:lvl w:ilvl="0" w:tplc="BE8ECE98">
      <w:start w:val="1"/>
      <w:numFmt w:val="bullet"/>
      <w:pStyle w:val="elencopuntato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6C255D2"/>
    <w:multiLevelType w:val="hybridMultilevel"/>
    <w:tmpl w:val="59FC8E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4F4487"/>
    <w:multiLevelType w:val="multilevel"/>
    <w:tmpl w:val="6AE8E286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>
    <w:nsid w:val="1D167F7B"/>
    <w:multiLevelType w:val="hybridMultilevel"/>
    <w:tmpl w:val="4EB037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59799B"/>
    <w:multiLevelType w:val="hybridMultilevel"/>
    <w:tmpl w:val="FF783F70"/>
    <w:lvl w:ilvl="0" w:tplc="09EE60D4">
      <w:start w:val="1"/>
      <w:numFmt w:val="bullet"/>
      <w:pStyle w:val="CdcElencopuntato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CC5E7F"/>
    <w:multiLevelType w:val="hybridMultilevel"/>
    <w:tmpl w:val="0A2A45F4"/>
    <w:lvl w:ilvl="0" w:tplc="3DEA86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B24F2F"/>
    <w:multiLevelType w:val="multilevel"/>
    <w:tmpl w:val="D6FE86A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>
    <w:nsid w:val="24686BB9"/>
    <w:multiLevelType w:val="multilevel"/>
    <w:tmpl w:val="C3E0FDAC"/>
    <w:lvl w:ilvl="0">
      <w:start w:val="1"/>
      <w:numFmt w:val="decimal"/>
      <w:pStyle w:val="CdcTitolocapitolo1"/>
      <w:lvlText w:val="%1"/>
      <w:lvlJc w:val="left"/>
      <w:pPr>
        <w:ind w:left="432" w:hanging="432"/>
      </w:pPr>
      <w:rPr>
        <w:rFonts w:hint="default"/>
        <w:b/>
        <w:i w:val="0"/>
        <w:sz w:val="36"/>
        <w:szCs w:val="36"/>
      </w:rPr>
    </w:lvl>
    <w:lvl w:ilvl="1">
      <w:start w:val="1"/>
      <w:numFmt w:val="decimal"/>
      <w:pStyle w:val="CdcTitoloparagrafo1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dcTitolosottoparagrafo1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Titolo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24BA3857"/>
    <w:multiLevelType w:val="multilevel"/>
    <w:tmpl w:val="28CEB2A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1">
    <w:nsid w:val="27BA4688"/>
    <w:multiLevelType w:val="hybridMultilevel"/>
    <w:tmpl w:val="F23A20E2"/>
    <w:lvl w:ilvl="0" w:tplc="E82ED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86AB8C">
      <w:numFmt w:val="bullet"/>
      <w:lvlText w:val="-"/>
      <w:lvlJc w:val="left"/>
      <w:pPr>
        <w:ind w:left="1440" w:hanging="360"/>
      </w:pPr>
      <w:rPr>
        <w:rFonts w:ascii="Bodoni MT" w:eastAsiaTheme="minorEastAsia" w:hAnsi="Bodoni MT" w:cs="Bodoni 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F81719"/>
    <w:multiLevelType w:val="hybridMultilevel"/>
    <w:tmpl w:val="1616AC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517149"/>
    <w:multiLevelType w:val="hybridMultilevel"/>
    <w:tmpl w:val="4718AFF6"/>
    <w:lvl w:ilvl="0" w:tplc="16E4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D51CFD"/>
    <w:multiLevelType w:val="hybridMultilevel"/>
    <w:tmpl w:val="A1081A14"/>
    <w:lvl w:ilvl="0" w:tplc="F7E24346">
      <w:start w:val="1"/>
      <w:numFmt w:val="lowerRoman"/>
      <w:pStyle w:val="Sezautelencoi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917A8"/>
    <w:multiLevelType w:val="hybridMultilevel"/>
    <w:tmpl w:val="7E502F64"/>
    <w:lvl w:ilvl="0" w:tplc="E82EDB7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>
    <w:nsid w:val="3A5F2113"/>
    <w:multiLevelType w:val="multilevel"/>
    <w:tmpl w:val="6C8009A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7">
    <w:nsid w:val="4A5018B8"/>
    <w:multiLevelType w:val="multilevel"/>
    <w:tmpl w:val="EC52855C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>
    <w:nsid w:val="4B943E34"/>
    <w:multiLevelType w:val="hybridMultilevel"/>
    <w:tmpl w:val="465EE7DC"/>
    <w:lvl w:ilvl="0" w:tplc="16E4846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C5D70"/>
    <w:multiLevelType w:val="multilevel"/>
    <w:tmpl w:val="D0002492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>
    <w:nsid w:val="52DF6D65"/>
    <w:multiLevelType w:val="hybridMultilevel"/>
    <w:tmpl w:val="1DDE4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D43BA"/>
    <w:multiLevelType w:val="hybridMultilevel"/>
    <w:tmpl w:val="3202DEAE"/>
    <w:lvl w:ilvl="0" w:tplc="8B50E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C2B11"/>
    <w:multiLevelType w:val="hybridMultilevel"/>
    <w:tmpl w:val="C59EC6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426805"/>
    <w:multiLevelType w:val="hybridMultilevel"/>
    <w:tmpl w:val="66F8CD22"/>
    <w:lvl w:ilvl="0" w:tplc="F8440D44">
      <w:start w:val="4"/>
      <w:numFmt w:val="bullet"/>
      <w:lvlText w:val="-"/>
      <w:lvlJc w:val="left"/>
      <w:pPr>
        <w:ind w:left="720" w:hanging="360"/>
      </w:pPr>
      <w:rPr>
        <w:rFonts w:ascii="Bodoni MT" w:eastAsiaTheme="minorEastAsia" w:hAnsi="Bodoni MT" w:cs="Bodoni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055613"/>
    <w:multiLevelType w:val="hybridMultilevel"/>
    <w:tmpl w:val="9F585F98"/>
    <w:lvl w:ilvl="0" w:tplc="0CA21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F0158"/>
    <w:multiLevelType w:val="hybridMultilevel"/>
    <w:tmpl w:val="2A3221E0"/>
    <w:lvl w:ilvl="0" w:tplc="4A4CCAEA">
      <w:start w:val="1"/>
      <w:numFmt w:val="decimal"/>
      <w:pStyle w:val="SezautElenconumeri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516A6"/>
    <w:multiLevelType w:val="hybridMultilevel"/>
    <w:tmpl w:val="822E9BB6"/>
    <w:lvl w:ilvl="0" w:tplc="4176B566">
      <w:start w:val="1"/>
      <w:numFmt w:val="lowerLetter"/>
      <w:pStyle w:val="SezautElencolettere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1E5932"/>
    <w:multiLevelType w:val="hybridMultilevel"/>
    <w:tmpl w:val="23363666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1A19CA"/>
    <w:multiLevelType w:val="multilevel"/>
    <w:tmpl w:val="C5BE9842"/>
    <w:lvl w:ilvl="0">
      <w:start w:val="1"/>
      <w:numFmt w:val="decimal"/>
      <w:pStyle w:val="Titolo1"/>
      <w:lvlText w:val="%1"/>
      <w:lvlJc w:val="left"/>
      <w:pPr>
        <w:ind w:left="1283" w:hanging="432"/>
      </w:pPr>
      <w:rPr>
        <w:rFonts w:hint="default"/>
        <w:b/>
        <w:i w:val="0"/>
        <w:sz w:val="36"/>
        <w:szCs w:val="36"/>
      </w:rPr>
    </w:lvl>
    <w:lvl w:ilvl="1">
      <w:start w:val="1"/>
      <w:numFmt w:val="decimal"/>
      <w:pStyle w:val="Titolo2"/>
      <w:lvlText w:val="%1.%2"/>
      <w:lvlJc w:val="left"/>
      <w:pPr>
        <w:ind w:left="1568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8659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itolo4"/>
      <w:lvlText w:val="%1.%2.%3.%4"/>
      <w:lvlJc w:val="left"/>
      <w:pPr>
        <w:ind w:left="157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67EA5C3A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A2969B5"/>
    <w:multiLevelType w:val="hybridMultilevel"/>
    <w:tmpl w:val="48401C4C"/>
    <w:lvl w:ilvl="0" w:tplc="E82EDB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B334C05"/>
    <w:multiLevelType w:val="hybridMultilevel"/>
    <w:tmpl w:val="6C7C47FE"/>
    <w:lvl w:ilvl="0" w:tplc="4C06E1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D0939FB"/>
    <w:multiLevelType w:val="multilevel"/>
    <w:tmpl w:val="2ADC8C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16" w:hanging="2520"/>
      </w:pPr>
      <w:rPr>
        <w:rFonts w:hint="default"/>
      </w:rPr>
    </w:lvl>
  </w:abstractNum>
  <w:abstractNum w:abstractNumId="43">
    <w:nsid w:val="74A811B4"/>
    <w:multiLevelType w:val="multilevel"/>
    <w:tmpl w:val="9926B0D0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4">
    <w:nsid w:val="7528586D"/>
    <w:multiLevelType w:val="multilevel"/>
    <w:tmpl w:val="D6FE86A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5">
    <w:nsid w:val="76711FB4"/>
    <w:multiLevelType w:val="hybridMultilevel"/>
    <w:tmpl w:val="709EEC40"/>
    <w:lvl w:ilvl="0" w:tplc="E82EDB7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6">
    <w:nsid w:val="78AD4861"/>
    <w:multiLevelType w:val="hybridMultilevel"/>
    <w:tmpl w:val="37EE2D72"/>
    <w:lvl w:ilvl="0" w:tplc="3572E02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796A1C4D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8">
    <w:nsid w:val="7F6939E2"/>
    <w:multiLevelType w:val="multilevel"/>
    <w:tmpl w:val="D0002492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24"/>
  </w:num>
  <w:num w:numId="4">
    <w:abstractNumId w:val="19"/>
  </w:num>
  <w:num w:numId="5">
    <w:abstractNumId w:val="16"/>
  </w:num>
  <w:num w:numId="6">
    <w:abstractNumId w:val="35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  <w:num w:numId="14">
    <w:abstractNumId w:val="4"/>
  </w:num>
  <w:num w:numId="15">
    <w:abstractNumId w:val="3"/>
  </w:num>
  <w:num w:numId="16">
    <w:abstractNumId w:val="47"/>
  </w:num>
  <w:num w:numId="17">
    <w:abstractNumId w:val="39"/>
  </w:num>
  <w:num w:numId="18">
    <w:abstractNumId w:val="10"/>
  </w:num>
  <w:num w:numId="19">
    <w:abstractNumId w:val="13"/>
  </w:num>
  <w:num w:numId="20">
    <w:abstractNumId w:val="11"/>
  </w:num>
  <w:num w:numId="21">
    <w:abstractNumId w:val="21"/>
  </w:num>
  <w:num w:numId="22">
    <w:abstractNumId w:val="23"/>
  </w:num>
  <w:num w:numId="23">
    <w:abstractNumId w:val="17"/>
  </w:num>
  <w:num w:numId="24">
    <w:abstractNumId w:val="46"/>
  </w:num>
  <w:num w:numId="25">
    <w:abstractNumId w:val="45"/>
  </w:num>
  <w:num w:numId="26">
    <w:abstractNumId w:val="25"/>
  </w:num>
  <w:num w:numId="27">
    <w:abstractNumId w:val="9"/>
  </w:num>
  <w:num w:numId="28">
    <w:abstractNumId w:val="32"/>
  </w:num>
  <w:num w:numId="29">
    <w:abstractNumId w:val="33"/>
  </w:num>
  <w:num w:numId="30">
    <w:abstractNumId w:val="15"/>
  </w:num>
  <w:num w:numId="31">
    <w:abstractNumId w:val="20"/>
  </w:num>
  <w:num w:numId="32">
    <w:abstractNumId w:val="18"/>
  </w:num>
  <w:num w:numId="33">
    <w:abstractNumId w:val="14"/>
  </w:num>
  <w:num w:numId="34">
    <w:abstractNumId w:val="44"/>
  </w:num>
  <w:num w:numId="35">
    <w:abstractNumId w:val="27"/>
  </w:num>
  <w:num w:numId="36">
    <w:abstractNumId w:val="43"/>
  </w:num>
  <w:num w:numId="37">
    <w:abstractNumId w:val="26"/>
  </w:num>
  <w:num w:numId="38">
    <w:abstractNumId w:val="29"/>
  </w:num>
  <w:num w:numId="39">
    <w:abstractNumId w:val="48"/>
  </w:num>
  <w:num w:numId="40">
    <w:abstractNumId w:val="34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37"/>
  </w:num>
  <w:num w:numId="44">
    <w:abstractNumId w:val="42"/>
  </w:num>
  <w:num w:numId="45">
    <w:abstractNumId w:val="12"/>
  </w:num>
  <w:num w:numId="46">
    <w:abstractNumId w:val="41"/>
  </w:num>
  <w:num w:numId="47">
    <w:abstractNumId w:val="28"/>
  </w:num>
  <w:num w:numId="48">
    <w:abstractNumId w:val="40"/>
  </w:num>
  <w:num w:numId="49">
    <w:abstractNumId w:val="22"/>
  </w:num>
  <w:num w:numId="50">
    <w:abstractNumId w:val="3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SortMethod w:val="0000"/>
  <w:defaultTabStop w:val="709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96B97"/>
    <w:rsid w:val="00001AB1"/>
    <w:rsid w:val="00001F50"/>
    <w:rsid w:val="00002655"/>
    <w:rsid w:val="00002976"/>
    <w:rsid w:val="000031B7"/>
    <w:rsid w:val="000035EF"/>
    <w:rsid w:val="0000411C"/>
    <w:rsid w:val="000055CA"/>
    <w:rsid w:val="0000671A"/>
    <w:rsid w:val="000073C9"/>
    <w:rsid w:val="00007AFE"/>
    <w:rsid w:val="00007CE3"/>
    <w:rsid w:val="00010845"/>
    <w:rsid w:val="00010BB6"/>
    <w:rsid w:val="00010F84"/>
    <w:rsid w:val="00011B14"/>
    <w:rsid w:val="000121F5"/>
    <w:rsid w:val="00012BFF"/>
    <w:rsid w:val="000130F0"/>
    <w:rsid w:val="00013373"/>
    <w:rsid w:val="00014049"/>
    <w:rsid w:val="000171DB"/>
    <w:rsid w:val="0001745A"/>
    <w:rsid w:val="00017C05"/>
    <w:rsid w:val="00017C9F"/>
    <w:rsid w:val="0002148C"/>
    <w:rsid w:val="00021810"/>
    <w:rsid w:val="00023114"/>
    <w:rsid w:val="000233BC"/>
    <w:rsid w:val="00025A77"/>
    <w:rsid w:val="00025AD0"/>
    <w:rsid w:val="00026F4E"/>
    <w:rsid w:val="00027148"/>
    <w:rsid w:val="00027C67"/>
    <w:rsid w:val="00030703"/>
    <w:rsid w:val="00030B19"/>
    <w:rsid w:val="00031715"/>
    <w:rsid w:val="00031E7F"/>
    <w:rsid w:val="00033633"/>
    <w:rsid w:val="00033B2D"/>
    <w:rsid w:val="00034538"/>
    <w:rsid w:val="00034C26"/>
    <w:rsid w:val="00035ED9"/>
    <w:rsid w:val="00036A67"/>
    <w:rsid w:val="00041238"/>
    <w:rsid w:val="00042092"/>
    <w:rsid w:val="00042158"/>
    <w:rsid w:val="00044657"/>
    <w:rsid w:val="000464BA"/>
    <w:rsid w:val="0005028B"/>
    <w:rsid w:val="00050926"/>
    <w:rsid w:val="000524A0"/>
    <w:rsid w:val="00054B00"/>
    <w:rsid w:val="00056368"/>
    <w:rsid w:val="000574A3"/>
    <w:rsid w:val="00061AA9"/>
    <w:rsid w:val="00061B80"/>
    <w:rsid w:val="00061F1D"/>
    <w:rsid w:val="000624EB"/>
    <w:rsid w:val="00062F1F"/>
    <w:rsid w:val="00063875"/>
    <w:rsid w:val="00063C5A"/>
    <w:rsid w:val="0006464A"/>
    <w:rsid w:val="00064D38"/>
    <w:rsid w:val="00065917"/>
    <w:rsid w:val="000661C3"/>
    <w:rsid w:val="00066975"/>
    <w:rsid w:val="00066E76"/>
    <w:rsid w:val="00067C9A"/>
    <w:rsid w:val="00067F9B"/>
    <w:rsid w:val="00071E64"/>
    <w:rsid w:val="000729FB"/>
    <w:rsid w:val="000735D5"/>
    <w:rsid w:val="00074656"/>
    <w:rsid w:val="00074B7E"/>
    <w:rsid w:val="000750F8"/>
    <w:rsid w:val="000753E8"/>
    <w:rsid w:val="0007591E"/>
    <w:rsid w:val="00076935"/>
    <w:rsid w:val="00076B80"/>
    <w:rsid w:val="000772A5"/>
    <w:rsid w:val="000814DB"/>
    <w:rsid w:val="0008498B"/>
    <w:rsid w:val="00086181"/>
    <w:rsid w:val="00086BA8"/>
    <w:rsid w:val="00086D33"/>
    <w:rsid w:val="00087731"/>
    <w:rsid w:val="000878CA"/>
    <w:rsid w:val="000906F9"/>
    <w:rsid w:val="00093721"/>
    <w:rsid w:val="00094311"/>
    <w:rsid w:val="00094829"/>
    <w:rsid w:val="00094C23"/>
    <w:rsid w:val="00095282"/>
    <w:rsid w:val="000966E6"/>
    <w:rsid w:val="00096828"/>
    <w:rsid w:val="0009737B"/>
    <w:rsid w:val="00097B21"/>
    <w:rsid w:val="00097BCE"/>
    <w:rsid w:val="00097E7B"/>
    <w:rsid w:val="000A0B9C"/>
    <w:rsid w:val="000A1E13"/>
    <w:rsid w:val="000A327E"/>
    <w:rsid w:val="000A3947"/>
    <w:rsid w:val="000A6285"/>
    <w:rsid w:val="000A65D9"/>
    <w:rsid w:val="000A7A6A"/>
    <w:rsid w:val="000A7C5E"/>
    <w:rsid w:val="000B0A10"/>
    <w:rsid w:val="000B22E9"/>
    <w:rsid w:val="000B2F00"/>
    <w:rsid w:val="000B34AC"/>
    <w:rsid w:val="000B51D3"/>
    <w:rsid w:val="000B54C9"/>
    <w:rsid w:val="000B571C"/>
    <w:rsid w:val="000B5903"/>
    <w:rsid w:val="000B61B3"/>
    <w:rsid w:val="000B6CAE"/>
    <w:rsid w:val="000C1BB0"/>
    <w:rsid w:val="000C1C5B"/>
    <w:rsid w:val="000C1DF1"/>
    <w:rsid w:val="000C6AC6"/>
    <w:rsid w:val="000C6B2C"/>
    <w:rsid w:val="000C6B7C"/>
    <w:rsid w:val="000C6F94"/>
    <w:rsid w:val="000C7C60"/>
    <w:rsid w:val="000D03BD"/>
    <w:rsid w:val="000D0710"/>
    <w:rsid w:val="000D075D"/>
    <w:rsid w:val="000D07EA"/>
    <w:rsid w:val="000D16BF"/>
    <w:rsid w:val="000D1DCE"/>
    <w:rsid w:val="000D2F78"/>
    <w:rsid w:val="000D578F"/>
    <w:rsid w:val="000D6F14"/>
    <w:rsid w:val="000E046A"/>
    <w:rsid w:val="000E1042"/>
    <w:rsid w:val="000E1A06"/>
    <w:rsid w:val="000E4F11"/>
    <w:rsid w:val="000E5891"/>
    <w:rsid w:val="000E60E5"/>
    <w:rsid w:val="000E64E1"/>
    <w:rsid w:val="000E6CBF"/>
    <w:rsid w:val="000E6EA0"/>
    <w:rsid w:val="000F0DC8"/>
    <w:rsid w:val="000F1D0C"/>
    <w:rsid w:val="000F2048"/>
    <w:rsid w:val="000F2839"/>
    <w:rsid w:val="000F46EE"/>
    <w:rsid w:val="000F6A9B"/>
    <w:rsid w:val="001006C7"/>
    <w:rsid w:val="001018C1"/>
    <w:rsid w:val="00101ABF"/>
    <w:rsid w:val="00101DE7"/>
    <w:rsid w:val="00101FF8"/>
    <w:rsid w:val="0010274A"/>
    <w:rsid w:val="001027E6"/>
    <w:rsid w:val="0010291A"/>
    <w:rsid w:val="00104475"/>
    <w:rsid w:val="00104E7D"/>
    <w:rsid w:val="00106176"/>
    <w:rsid w:val="00106956"/>
    <w:rsid w:val="001100E0"/>
    <w:rsid w:val="00110109"/>
    <w:rsid w:val="00110F70"/>
    <w:rsid w:val="0011192A"/>
    <w:rsid w:val="00112192"/>
    <w:rsid w:val="00112216"/>
    <w:rsid w:val="00113E71"/>
    <w:rsid w:val="00113E73"/>
    <w:rsid w:val="00114D83"/>
    <w:rsid w:val="001164DC"/>
    <w:rsid w:val="001209C0"/>
    <w:rsid w:val="00121712"/>
    <w:rsid w:val="001222B8"/>
    <w:rsid w:val="001236E7"/>
    <w:rsid w:val="00123AEF"/>
    <w:rsid w:val="00123AFE"/>
    <w:rsid w:val="00124263"/>
    <w:rsid w:val="0012608C"/>
    <w:rsid w:val="00131A50"/>
    <w:rsid w:val="001324E8"/>
    <w:rsid w:val="00133BE6"/>
    <w:rsid w:val="00133BEC"/>
    <w:rsid w:val="001343CE"/>
    <w:rsid w:val="00135111"/>
    <w:rsid w:val="00135E17"/>
    <w:rsid w:val="00136C77"/>
    <w:rsid w:val="00137B6F"/>
    <w:rsid w:val="001410BC"/>
    <w:rsid w:val="00141BB4"/>
    <w:rsid w:val="00141C68"/>
    <w:rsid w:val="00142759"/>
    <w:rsid w:val="00142EEB"/>
    <w:rsid w:val="00143965"/>
    <w:rsid w:val="001439E9"/>
    <w:rsid w:val="00144498"/>
    <w:rsid w:val="0014574C"/>
    <w:rsid w:val="001466AC"/>
    <w:rsid w:val="001470F7"/>
    <w:rsid w:val="00152DFA"/>
    <w:rsid w:val="001538D2"/>
    <w:rsid w:val="001539F5"/>
    <w:rsid w:val="00153E44"/>
    <w:rsid w:val="001542F3"/>
    <w:rsid w:val="00154D9D"/>
    <w:rsid w:val="00155AFF"/>
    <w:rsid w:val="001560C6"/>
    <w:rsid w:val="0015710F"/>
    <w:rsid w:val="00157DA8"/>
    <w:rsid w:val="00162433"/>
    <w:rsid w:val="00162FCB"/>
    <w:rsid w:val="001641E2"/>
    <w:rsid w:val="00165797"/>
    <w:rsid w:val="00166AA3"/>
    <w:rsid w:val="00167609"/>
    <w:rsid w:val="0016778F"/>
    <w:rsid w:val="001703BC"/>
    <w:rsid w:val="0017094C"/>
    <w:rsid w:val="00171009"/>
    <w:rsid w:val="001710B8"/>
    <w:rsid w:val="00171763"/>
    <w:rsid w:val="001719D9"/>
    <w:rsid w:val="00172DFD"/>
    <w:rsid w:val="00174A88"/>
    <w:rsid w:val="00176868"/>
    <w:rsid w:val="0017690E"/>
    <w:rsid w:val="00177017"/>
    <w:rsid w:val="00180A9F"/>
    <w:rsid w:val="00180DAB"/>
    <w:rsid w:val="0018116E"/>
    <w:rsid w:val="001821BF"/>
    <w:rsid w:val="00183BAC"/>
    <w:rsid w:val="001842D4"/>
    <w:rsid w:val="00184624"/>
    <w:rsid w:val="00184EC8"/>
    <w:rsid w:val="00184F22"/>
    <w:rsid w:val="0018570E"/>
    <w:rsid w:val="0019044B"/>
    <w:rsid w:val="00192B84"/>
    <w:rsid w:val="00193202"/>
    <w:rsid w:val="00194887"/>
    <w:rsid w:val="00195D0E"/>
    <w:rsid w:val="00196158"/>
    <w:rsid w:val="00197127"/>
    <w:rsid w:val="001971B2"/>
    <w:rsid w:val="00197619"/>
    <w:rsid w:val="001977AC"/>
    <w:rsid w:val="00197899"/>
    <w:rsid w:val="00197ED8"/>
    <w:rsid w:val="001A15A4"/>
    <w:rsid w:val="001A1BFB"/>
    <w:rsid w:val="001A2CCF"/>
    <w:rsid w:val="001A3748"/>
    <w:rsid w:val="001A3C4C"/>
    <w:rsid w:val="001A6C9E"/>
    <w:rsid w:val="001B1C56"/>
    <w:rsid w:val="001B2BB9"/>
    <w:rsid w:val="001B34E4"/>
    <w:rsid w:val="001B4383"/>
    <w:rsid w:val="001B4A88"/>
    <w:rsid w:val="001B6821"/>
    <w:rsid w:val="001B6B04"/>
    <w:rsid w:val="001B6CE6"/>
    <w:rsid w:val="001C1889"/>
    <w:rsid w:val="001C1EBB"/>
    <w:rsid w:val="001C2FE1"/>
    <w:rsid w:val="001C3E15"/>
    <w:rsid w:val="001C48BC"/>
    <w:rsid w:val="001C543D"/>
    <w:rsid w:val="001C5BD1"/>
    <w:rsid w:val="001C6128"/>
    <w:rsid w:val="001C6555"/>
    <w:rsid w:val="001C66B1"/>
    <w:rsid w:val="001C6C82"/>
    <w:rsid w:val="001C6F46"/>
    <w:rsid w:val="001C7D4D"/>
    <w:rsid w:val="001D0917"/>
    <w:rsid w:val="001D0B8B"/>
    <w:rsid w:val="001D0FA9"/>
    <w:rsid w:val="001D12FD"/>
    <w:rsid w:val="001D4649"/>
    <w:rsid w:val="001D46A9"/>
    <w:rsid w:val="001D47FD"/>
    <w:rsid w:val="001D503C"/>
    <w:rsid w:val="001E3608"/>
    <w:rsid w:val="001E3A63"/>
    <w:rsid w:val="001E43FE"/>
    <w:rsid w:val="001E47E9"/>
    <w:rsid w:val="001E69C1"/>
    <w:rsid w:val="001E7A41"/>
    <w:rsid w:val="001E7DCD"/>
    <w:rsid w:val="001F03E3"/>
    <w:rsid w:val="001F12B5"/>
    <w:rsid w:val="001F40DC"/>
    <w:rsid w:val="001F6202"/>
    <w:rsid w:val="001F62DA"/>
    <w:rsid w:val="001F66F5"/>
    <w:rsid w:val="001F77D5"/>
    <w:rsid w:val="001F7D46"/>
    <w:rsid w:val="001F7E2E"/>
    <w:rsid w:val="0020066A"/>
    <w:rsid w:val="00201228"/>
    <w:rsid w:val="00201606"/>
    <w:rsid w:val="00201914"/>
    <w:rsid w:val="00202D9A"/>
    <w:rsid w:val="00202DA7"/>
    <w:rsid w:val="00203113"/>
    <w:rsid w:val="002048F0"/>
    <w:rsid w:val="00205328"/>
    <w:rsid w:val="002064EB"/>
    <w:rsid w:val="0020657D"/>
    <w:rsid w:val="0021047D"/>
    <w:rsid w:val="0021146C"/>
    <w:rsid w:val="002118F1"/>
    <w:rsid w:val="00211C70"/>
    <w:rsid w:val="00212421"/>
    <w:rsid w:val="002124A0"/>
    <w:rsid w:val="00214D6A"/>
    <w:rsid w:val="00214FA3"/>
    <w:rsid w:val="00215523"/>
    <w:rsid w:val="00215627"/>
    <w:rsid w:val="0021585E"/>
    <w:rsid w:val="0021599B"/>
    <w:rsid w:val="00216199"/>
    <w:rsid w:val="0021639B"/>
    <w:rsid w:val="0021759A"/>
    <w:rsid w:val="00221A48"/>
    <w:rsid w:val="00222D70"/>
    <w:rsid w:val="00224367"/>
    <w:rsid w:val="00225A22"/>
    <w:rsid w:val="002265A5"/>
    <w:rsid w:val="00226C8E"/>
    <w:rsid w:val="002308A5"/>
    <w:rsid w:val="00233170"/>
    <w:rsid w:val="00233499"/>
    <w:rsid w:val="00233E8B"/>
    <w:rsid w:val="002352D2"/>
    <w:rsid w:val="00236DC9"/>
    <w:rsid w:val="00237476"/>
    <w:rsid w:val="0024149D"/>
    <w:rsid w:val="00242487"/>
    <w:rsid w:val="00245B16"/>
    <w:rsid w:val="00246241"/>
    <w:rsid w:val="00246484"/>
    <w:rsid w:val="002468FF"/>
    <w:rsid w:val="00250533"/>
    <w:rsid w:val="00250C21"/>
    <w:rsid w:val="00253123"/>
    <w:rsid w:val="00253AD4"/>
    <w:rsid w:val="002552B5"/>
    <w:rsid w:val="00255863"/>
    <w:rsid w:val="00256D09"/>
    <w:rsid w:val="0025718C"/>
    <w:rsid w:val="0025728A"/>
    <w:rsid w:val="002573D0"/>
    <w:rsid w:val="0025742E"/>
    <w:rsid w:val="0026008C"/>
    <w:rsid w:val="002620A0"/>
    <w:rsid w:val="00262C61"/>
    <w:rsid w:val="00263053"/>
    <w:rsid w:val="0026316D"/>
    <w:rsid w:val="00263E3A"/>
    <w:rsid w:val="0026481D"/>
    <w:rsid w:val="00264D3F"/>
    <w:rsid w:val="00264E60"/>
    <w:rsid w:val="00265D3A"/>
    <w:rsid w:val="00266B37"/>
    <w:rsid w:val="00267171"/>
    <w:rsid w:val="002675F5"/>
    <w:rsid w:val="00271019"/>
    <w:rsid w:val="00272F45"/>
    <w:rsid w:val="002736EE"/>
    <w:rsid w:val="002737C5"/>
    <w:rsid w:val="00273926"/>
    <w:rsid w:val="0027456B"/>
    <w:rsid w:val="00274853"/>
    <w:rsid w:val="00274F61"/>
    <w:rsid w:val="00275358"/>
    <w:rsid w:val="00275571"/>
    <w:rsid w:val="00275C50"/>
    <w:rsid w:val="002763E5"/>
    <w:rsid w:val="00276672"/>
    <w:rsid w:val="002768DB"/>
    <w:rsid w:val="00277E49"/>
    <w:rsid w:val="002803D6"/>
    <w:rsid w:val="00280AE3"/>
    <w:rsid w:val="00282A01"/>
    <w:rsid w:val="0028352A"/>
    <w:rsid w:val="00284187"/>
    <w:rsid w:val="00284852"/>
    <w:rsid w:val="002852D8"/>
    <w:rsid w:val="00285489"/>
    <w:rsid w:val="002858A8"/>
    <w:rsid w:val="00286C68"/>
    <w:rsid w:val="00287366"/>
    <w:rsid w:val="0029009C"/>
    <w:rsid w:val="00291D16"/>
    <w:rsid w:val="00292934"/>
    <w:rsid w:val="002954F1"/>
    <w:rsid w:val="00296760"/>
    <w:rsid w:val="00297D00"/>
    <w:rsid w:val="002A084C"/>
    <w:rsid w:val="002A262F"/>
    <w:rsid w:val="002A41D3"/>
    <w:rsid w:val="002A4361"/>
    <w:rsid w:val="002A5792"/>
    <w:rsid w:val="002A5884"/>
    <w:rsid w:val="002A625D"/>
    <w:rsid w:val="002A6CEA"/>
    <w:rsid w:val="002A7257"/>
    <w:rsid w:val="002B00A6"/>
    <w:rsid w:val="002B0456"/>
    <w:rsid w:val="002B04A6"/>
    <w:rsid w:val="002B051B"/>
    <w:rsid w:val="002B1078"/>
    <w:rsid w:val="002B30AC"/>
    <w:rsid w:val="002B32FA"/>
    <w:rsid w:val="002B57C0"/>
    <w:rsid w:val="002C045B"/>
    <w:rsid w:val="002C0677"/>
    <w:rsid w:val="002C1198"/>
    <w:rsid w:val="002C2219"/>
    <w:rsid w:val="002C222D"/>
    <w:rsid w:val="002C2617"/>
    <w:rsid w:val="002C309F"/>
    <w:rsid w:val="002C32CB"/>
    <w:rsid w:val="002C53BD"/>
    <w:rsid w:val="002C6B56"/>
    <w:rsid w:val="002D0AEC"/>
    <w:rsid w:val="002D0B4D"/>
    <w:rsid w:val="002D102D"/>
    <w:rsid w:val="002D2F0A"/>
    <w:rsid w:val="002D30FA"/>
    <w:rsid w:val="002D350C"/>
    <w:rsid w:val="002D381B"/>
    <w:rsid w:val="002D4970"/>
    <w:rsid w:val="002D62C6"/>
    <w:rsid w:val="002D6B99"/>
    <w:rsid w:val="002D723C"/>
    <w:rsid w:val="002D79C5"/>
    <w:rsid w:val="002E25B1"/>
    <w:rsid w:val="002E286C"/>
    <w:rsid w:val="002E3215"/>
    <w:rsid w:val="002E396E"/>
    <w:rsid w:val="002E4723"/>
    <w:rsid w:val="002E4B38"/>
    <w:rsid w:val="002E4B92"/>
    <w:rsid w:val="002E71FE"/>
    <w:rsid w:val="002F0689"/>
    <w:rsid w:val="002F1425"/>
    <w:rsid w:val="002F2E44"/>
    <w:rsid w:val="002F36F1"/>
    <w:rsid w:val="002F4261"/>
    <w:rsid w:val="002F42E2"/>
    <w:rsid w:val="002F4F04"/>
    <w:rsid w:val="002F60FA"/>
    <w:rsid w:val="002F79EF"/>
    <w:rsid w:val="003004D5"/>
    <w:rsid w:val="003006DD"/>
    <w:rsid w:val="0030110F"/>
    <w:rsid w:val="00301668"/>
    <w:rsid w:val="00301797"/>
    <w:rsid w:val="003022CD"/>
    <w:rsid w:val="003036DD"/>
    <w:rsid w:val="00303DA3"/>
    <w:rsid w:val="00304120"/>
    <w:rsid w:val="0030428D"/>
    <w:rsid w:val="00304F12"/>
    <w:rsid w:val="00304F7C"/>
    <w:rsid w:val="00306F90"/>
    <w:rsid w:val="00310BE6"/>
    <w:rsid w:val="003111CE"/>
    <w:rsid w:val="003116C1"/>
    <w:rsid w:val="00311B69"/>
    <w:rsid w:val="00311F97"/>
    <w:rsid w:val="00312A9F"/>
    <w:rsid w:val="00313A62"/>
    <w:rsid w:val="00313AF8"/>
    <w:rsid w:val="003155B5"/>
    <w:rsid w:val="0031564E"/>
    <w:rsid w:val="00315E8A"/>
    <w:rsid w:val="003164AA"/>
    <w:rsid w:val="00316508"/>
    <w:rsid w:val="003165E5"/>
    <w:rsid w:val="00316EDF"/>
    <w:rsid w:val="00317B53"/>
    <w:rsid w:val="00317F5F"/>
    <w:rsid w:val="0032070F"/>
    <w:rsid w:val="00320E59"/>
    <w:rsid w:val="00322185"/>
    <w:rsid w:val="00322949"/>
    <w:rsid w:val="00322992"/>
    <w:rsid w:val="00322E40"/>
    <w:rsid w:val="0032360D"/>
    <w:rsid w:val="0032450C"/>
    <w:rsid w:val="00324554"/>
    <w:rsid w:val="00324C18"/>
    <w:rsid w:val="00324D15"/>
    <w:rsid w:val="00325C45"/>
    <w:rsid w:val="003278A2"/>
    <w:rsid w:val="003302DA"/>
    <w:rsid w:val="00330972"/>
    <w:rsid w:val="00330E71"/>
    <w:rsid w:val="003310D9"/>
    <w:rsid w:val="003313F1"/>
    <w:rsid w:val="00331686"/>
    <w:rsid w:val="00331A94"/>
    <w:rsid w:val="00332B5E"/>
    <w:rsid w:val="003334D2"/>
    <w:rsid w:val="0033372F"/>
    <w:rsid w:val="003341BA"/>
    <w:rsid w:val="003341FE"/>
    <w:rsid w:val="00336C79"/>
    <w:rsid w:val="00337AAA"/>
    <w:rsid w:val="003410C8"/>
    <w:rsid w:val="00341236"/>
    <w:rsid w:val="003412F6"/>
    <w:rsid w:val="0034297B"/>
    <w:rsid w:val="00343391"/>
    <w:rsid w:val="00343B49"/>
    <w:rsid w:val="00344983"/>
    <w:rsid w:val="00344BDF"/>
    <w:rsid w:val="00344E63"/>
    <w:rsid w:val="00346D9B"/>
    <w:rsid w:val="003475A1"/>
    <w:rsid w:val="00350239"/>
    <w:rsid w:val="00351DA0"/>
    <w:rsid w:val="00351E70"/>
    <w:rsid w:val="00352665"/>
    <w:rsid w:val="003530A5"/>
    <w:rsid w:val="00354FDB"/>
    <w:rsid w:val="00357992"/>
    <w:rsid w:val="00357DBA"/>
    <w:rsid w:val="003602E0"/>
    <w:rsid w:val="0036064D"/>
    <w:rsid w:val="00363359"/>
    <w:rsid w:val="00363EA5"/>
    <w:rsid w:val="003648DA"/>
    <w:rsid w:val="00364B2C"/>
    <w:rsid w:val="00364BFC"/>
    <w:rsid w:val="00366D22"/>
    <w:rsid w:val="00367003"/>
    <w:rsid w:val="0037095F"/>
    <w:rsid w:val="0037458D"/>
    <w:rsid w:val="003769AD"/>
    <w:rsid w:val="00377757"/>
    <w:rsid w:val="00380DB2"/>
    <w:rsid w:val="00381FB9"/>
    <w:rsid w:val="00382627"/>
    <w:rsid w:val="003838F6"/>
    <w:rsid w:val="00383D77"/>
    <w:rsid w:val="0038470F"/>
    <w:rsid w:val="003870C6"/>
    <w:rsid w:val="00387CC6"/>
    <w:rsid w:val="0039041C"/>
    <w:rsid w:val="00390508"/>
    <w:rsid w:val="00390E01"/>
    <w:rsid w:val="00391AB5"/>
    <w:rsid w:val="00391F4B"/>
    <w:rsid w:val="0039250C"/>
    <w:rsid w:val="00392B0C"/>
    <w:rsid w:val="003935E9"/>
    <w:rsid w:val="00395EE0"/>
    <w:rsid w:val="003A05BE"/>
    <w:rsid w:val="003A1E4D"/>
    <w:rsid w:val="003A2A48"/>
    <w:rsid w:val="003A2B81"/>
    <w:rsid w:val="003A2D6F"/>
    <w:rsid w:val="003A3380"/>
    <w:rsid w:val="003A3573"/>
    <w:rsid w:val="003A410F"/>
    <w:rsid w:val="003A5B4F"/>
    <w:rsid w:val="003A615A"/>
    <w:rsid w:val="003B0322"/>
    <w:rsid w:val="003B0C22"/>
    <w:rsid w:val="003B1AC0"/>
    <w:rsid w:val="003B1FBC"/>
    <w:rsid w:val="003B2E29"/>
    <w:rsid w:val="003B4EE7"/>
    <w:rsid w:val="003B52A2"/>
    <w:rsid w:val="003B6253"/>
    <w:rsid w:val="003B7034"/>
    <w:rsid w:val="003B7127"/>
    <w:rsid w:val="003C1509"/>
    <w:rsid w:val="003C26E0"/>
    <w:rsid w:val="003C2710"/>
    <w:rsid w:val="003C5579"/>
    <w:rsid w:val="003C6B34"/>
    <w:rsid w:val="003C6C97"/>
    <w:rsid w:val="003C6DD0"/>
    <w:rsid w:val="003C7822"/>
    <w:rsid w:val="003C7C83"/>
    <w:rsid w:val="003D0919"/>
    <w:rsid w:val="003D20B8"/>
    <w:rsid w:val="003D2960"/>
    <w:rsid w:val="003D2A24"/>
    <w:rsid w:val="003D387D"/>
    <w:rsid w:val="003D3C36"/>
    <w:rsid w:val="003D5A36"/>
    <w:rsid w:val="003D6938"/>
    <w:rsid w:val="003D6B96"/>
    <w:rsid w:val="003D7240"/>
    <w:rsid w:val="003D7A27"/>
    <w:rsid w:val="003E0EE5"/>
    <w:rsid w:val="003E1016"/>
    <w:rsid w:val="003E115D"/>
    <w:rsid w:val="003E3253"/>
    <w:rsid w:val="003E4832"/>
    <w:rsid w:val="003E5581"/>
    <w:rsid w:val="003E5AE1"/>
    <w:rsid w:val="003F063A"/>
    <w:rsid w:val="003F0735"/>
    <w:rsid w:val="003F1FC7"/>
    <w:rsid w:val="003F2E73"/>
    <w:rsid w:val="003F35A3"/>
    <w:rsid w:val="003F59C1"/>
    <w:rsid w:val="003F68E5"/>
    <w:rsid w:val="00400D62"/>
    <w:rsid w:val="00400ECF"/>
    <w:rsid w:val="00401395"/>
    <w:rsid w:val="00401604"/>
    <w:rsid w:val="004017AE"/>
    <w:rsid w:val="00404BE0"/>
    <w:rsid w:val="00405434"/>
    <w:rsid w:val="004116C8"/>
    <w:rsid w:val="0041176F"/>
    <w:rsid w:val="00411ADE"/>
    <w:rsid w:val="00412D03"/>
    <w:rsid w:val="00414933"/>
    <w:rsid w:val="00414E5B"/>
    <w:rsid w:val="00415971"/>
    <w:rsid w:val="00415D50"/>
    <w:rsid w:val="0041651A"/>
    <w:rsid w:val="00416AC7"/>
    <w:rsid w:val="00417D0F"/>
    <w:rsid w:val="00417F04"/>
    <w:rsid w:val="004200C7"/>
    <w:rsid w:val="004201B5"/>
    <w:rsid w:val="00422302"/>
    <w:rsid w:val="004246C3"/>
    <w:rsid w:val="004253C3"/>
    <w:rsid w:val="0042682A"/>
    <w:rsid w:val="004279A9"/>
    <w:rsid w:val="00427C92"/>
    <w:rsid w:val="0043145F"/>
    <w:rsid w:val="004319C9"/>
    <w:rsid w:val="00432053"/>
    <w:rsid w:val="00432266"/>
    <w:rsid w:val="004332EF"/>
    <w:rsid w:val="004338BF"/>
    <w:rsid w:val="00433A04"/>
    <w:rsid w:val="00434C28"/>
    <w:rsid w:val="00434E54"/>
    <w:rsid w:val="00435152"/>
    <w:rsid w:val="00435860"/>
    <w:rsid w:val="00435A1E"/>
    <w:rsid w:val="00436C8E"/>
    <w:rsid w:val="00437551"/>
    <w:rsid w:val="004378C4"/>
    <w:rsid w:val="004415EE"/>
    <w:rsid w:val="00444234"/>
    <w:rsid w:val="00445726"/>
    <w:rsid w:val="00445DFE"/>
    <w:rsid w:val="004461ED"/>
    <w:rsid w:val="00446903"/>
    <w:rsid w:val="00447A66"/>
    <w:rsid w:val="00447BA3"/>
    <w:rsid w:val="0045022D"/>
    <w:rsid w:val="00450D64"/>
    <w:rsid w:val="00450DBC"/>
    <w:rsid w:val="00451AA7"/>
    <w:rsid w:val="004521DA"/>
    <w:rsid w:val="004524FD"/>
    <w:rsid w:val="00452BD6"/>
    <w:rsid w:val="00452D50"/>
    <w:rsid w:val="00452DC9"/>
    <w:rsid w:val="00454227"/>
    <w:rsid w:val="0045462E"/>
    <w:rsid w:val="004576A1"/>
    <w:rsid w:val="00457D57"/>
    <w:rsid w:val="00461162"/>
    <w:rsid w:val="00462E40"/>
    <w:rsid w:val="00463851"/>
    <w:rsid w:val="00463D2F"/>
    <w:rsid w:val="00464252"/>
    <w:rsid w:val="00464525"/>
    <w:rsid w:val="00465D42"/>
    <w:rsid w:val="0046692A"/>
    <w:rsid w:val="00467E41"/>
    <w:rsid w:val="0047017D"/>
    <w:rsid w:val="00470346"/>
    <w:rsid w:val="00470744"/>
    <w:rsid w:val="00471083"/>
    <w:rsid w:val="004725A8"/>
    <w:rsid w:val="00473D95"/>
    <w:rsid w:val="00474A73"/>
    <w:rsid w:val="00474A81"/>
    <w:rsid w:val="004750A7"/>
    <w:rsid w:val="0047516C"/>
    <w:rsid w:val="00476C0B"/>
    <w:rsid w:val="00477A8B"/>
    <w:rsid w:val="00477F57"/>
    <w:rsid w:val="004813DB"/>
    <w:rsid w:val="00482907"/>
    <w:rsid w:val="00487615"/>
    <w:rsid w:val="0049004F"/>
    <w:rsid w:val="004902A7"/>
    <w:rsid w:val="00490A7F"/>
    <w:rsid w:val="00490D91"/>
    <w:rsid w:val="00492B43"/>
    <w:rsid w:val="00494E79"/>
    <w:rsid w:val="00495171"/>
    <w:rsid w:val="004951DD"/>
    <w:rsid w:val="0049631C"/>
    <w:rsid w:val="00496B31"/>
    <w:rsid w:val="004A0127"/>
    <w:rsid w:val="004A2218"/>
    <w:rsid w:val="004A24CF"/>
    <w:rsid w:val="004A3431"/>
    <w:rsid w:val="004A36F5"/>
    <w:rsid w:val="004A3776"/>
    <w:rsid w:val="004A39D5"/>
    <w:rsid w:val="004A3B2D"/>
    <w:rsid w:val="004A5082"/>
    <w:rsid w:val="004A5375"/>
    <w:rsid w:val="004A5AE1"/>
    <w:rsid w:val="004B0266"/>
    <w:rsid w:val="004B08ED"/>
    <w:rsid w:val="004B0B8B"/>
    <w:rsid w:val="004B19D4"/>
    <w:rsid w:val="004B37F0"/>
    <w:rsid w:val="004B3D89"/>
    <w:rsid w:val="004B4ED3"/>
    <w:rsid w:val="004B5330"/>
    <w:rsid w:val="004B5678"/>
    <w:rsid w:val="004B6885"/>
    <w:rsid w:val="004B6E84"/>
    <w:rsid w:val="004B79AB"/>
    <w:rsid w:val="004C0167"/>
    <w:rsid w:val="004C0955"/>
    <w:rsid w:val="004C09AD"/>
    <w:rsid w:val="004C0B09"/>
    <w:rsid w:val="004C0C1B"/>
    <w:rsid w:val="004C1F82"/>
    <w:rsid w:val="004C357E"/>
    <w:rsid w:val="004C45FF"/>
    <w:rsid w:val="004C5183"/>
    <w:rsid w:val="004C61FE"/>
    <w:rsid w:val="004C67D9"/>
    <w:rsid w:val="004D0155"/>
    <w:rsid w:val="004D1588"/>
    <w:rsid w:val="004D2531"/>
    <w:rsid w:val="004D289B"/>
    <w:rsid w:val="004D53F0"/>
    <w:rsid w:val="004D5743"/>
    <w:rsid w:val="004D6701"/>
    <w:rsid w:val="004D67D1"/>
    <w:rsid w:val="004D7C2A"/>
    <w:rsid w:val="004E09A3"/>
    <w:rsid w:val="004E1627"/>
    <w:rsid w:val="004E18E9"/>
    <w:rsid w:val="004E4227"/>
    <w:rsid w:val="004E46FA"/>
    <w:rsid w:val="004E4C5E"/>
    <w:rsid w:val="004E5D75"/>
    <w:rsid w:val="004E5E4B"/>
    <w:rsid w:val="004E5E6E"/>
    <w:rsid w:val="004E6212"/>
    <w:rsid w:val="004E6503"/>
    <w:rsid w:val="004E671A"/>
    <w:rsid w:val="004E6726"/>
    <w:rsid w:val="004E6807"/>
    <w:rsid w:val="004F051A"/>
    <w:rsid w:val="004F12F0"/>
    <w:rsid w:val="004F2369"/>
    <w:rsid w:val="004F2437"/>
    <w:rsid w:val="004F2CF0"/>
    <w:rsid w:val="004F3005"/>
    <w:rsid w:val="004F3970"/>
    <w:rsid w:val="004F4524"/>
    <w:rsid w:val="004F479D"/>
    <w:rsid w:val="004F5A74"/>
    <w:rsid w:val="004F604C"/>
    <w:rsid w:val="00501529"/>
    <w:rsid w:val="005018B3"/>
    <w:rsid w:val="0050242A"/>
    <w:rsid w:val="00502441"/>
    <w:rsid w:val="00503BFA"/>
    <w:rsid w:val="00504B80"/>
    <w:rsid w:val="00505E3B"/>
    <w:rsid w:val="005070EF"/>
    <w:rsid w:val="00511088"/>
    <w:rsid w:val="0051202F"/>
    <w:rsid w:val="00512C6C"/>
    <w:rsid w:val="00513791"/>
    <w:rsid w:val="00514195"/>
    <w:rsid w:val="0051527B"/>
    <w:rsid w:val="005165DE"/>
    <w:rsid w:val="0052049B"/>
    <w:rsid w:val="00521FF0"/>
    <w:rsid w:val="00524F32"/>
    <w:rsid w:val="00525A8A"/>
    <w:rsid w:val="0052689E"/>
    <w:rsid w:val="00527401"/>
    <w:rsid w:val="00527B4F"/>
    <w:rsid w:val="0053176F"/>
    <w:rsid w:val="00531BD8"/>
    <w:rsid w:val="0053213C"/>
    <w:rsid w:val="00533385"/>
    <w:rsid w:val="0053397F"/>
    <w:rsid w:val="00533D93"/>
    <w:rsid w:val="005354EF"/>
    <w:rsid w:val="00537DD7"/>
    <w:rsid w:val="0054024F"/>
    <w:rsid w:val="005402E2"/>
    <w:rsid w:val="005414F0"/>
    <w:rsid w:val="005435C0"/>
    <w:rsid w:val="00543F00"/>
    <w:rsid w:val="0054409D"/>
    <w:rsid w:val="00544BFB"/>
    <w:rsid w:val="00545AE2"/>
    <w:rsid w:val="00545D9D"/>
    <w:rsid w:val="00545FEE"/>
    <w:rsid w:val="005467E2"/>
    <w:rsid w:val="00546B76"/>
    <w:rsid w:val="00547309"/>
    <w:rsid w:val="00550990"/>
    <w:rsid w:val="005520B7"/>
    <w:rsid w:val="00552F8B"/>
    <w:rsid w:val="00553D10"/>
    <w:rsid w:val="00553FD2"/>
    <w:rsid w:val="00554F4D"/>
    <w:rsid w:val="00555CAA"/>
    <w:rsid w:val="00556893"/>
    <w:rsid w:val="00557FFC"/>
    <w:rsid w:val="00560A78"/>
    <w:rsid w:val="00561CBF"/>
    <w:rsid w:val="005627B6"/>
    <w:rsid w:val="00564D45"/>
    <w:rsid w:val="00565096"/>
    <w:rsid w:val="005666D1"/>
    <w:rsid w:val="00566DDF"/>
    <w:rsid w:val="00567029"/>
    <w:rsid w:val="005675A6"/>
    <w:rsid w:val="005707C8"/>
    <w:rsid w:val="0057173D"/>
    <w:rsid w:val="00572555"/>
    <w:rsid w:val="00572905"/>
    <w:rsid w:val="00573477"/>
    <w:rsid w:val="00574E16"/>
    <w:rsid w:val="00574F2C"/>
    <w:rsid w:val="00575A80"/>
    <w:rsid w:val="005768B3"/>
    <w:rsid w:val="005769F6"/>
    <w:rsid w:val="005773AA"/>
    <w:rsid w:val="00577A73"/>
    <w:rsid w:val="0058021E"/>
    <w:rsid w:val="005807F2"/>
    <w:rsid w:val="00580C2E"/>
    <w:rsid w:val="005811C6"/>
    <w:rsid w:val="00581D4D"/>
    <w:rsid w:val="0058240D"/>
    <w:rsid w:val="00583157"/>
    <w:rsid w:val="005839B3"/>
    <w:rsid w:val="005860EA"/>
    <w:rsid w:val="00586C6C"/>
    <w:rsid w:val="005872F8"/>
    <w:rsid w:val="00587669"/>
    <w:rsid w:val="00587E8C"/>
    <w:rsid w:val="005907A7"/>
    <w:rsid w:val="00590CC8"/>
    <w:rsid w:val="00591B13"/>
    <w:rsid w:val="00592632"/>
    <w:rsid w:val="005929B1"/>
    <w:rsid w:val="00592DC4"/>
    <w:rsid w:val="0059426A"/>
    <w:rsid w:val="005956CE"/>
    <w:rsid w:val="00595BDE"/>
    <w:rsid w:val="00595F9D"/>
    <w:rsid w:val="00596D49"/>
    <w:rsid w:val="00597EBA"/>
    <w:rsid w:val="005A05CE"/>
    <w:rsid w:val="005A07D8"/>
    <w:rsid w:val="005A092F"/>
    <w:rsid w:val="005A12B4"/>
    <w:rsid w:val="005A1B0A"/>
    <w:rsid w:val="005A1B4A"/>
    <w:rsid w:val="005A335A"/>
    <w:rsid w:val="005A35A1"/>
    <w:rsid w:val="005A4190"/>
    <w:rsid w:val="005A54F7"/>
    <w:rsid w:val="005A5C2B"/>
    <w:rsid w:val="005A641C"/>
    <w:rsid w:val="005A6DF1"/>
    <w:rsid w:val="005B0760"/>
    <w:rsid w:val="005B11C9"/>
    <w:rsid w:val="005B5B9E"/>
    <w:rsid w:val="005B6045"/>
    <w:rsid w:val="005B6AD2"/>
    <w:rsid w:val="005B77F4"/>
    <w:rsid w:val="005C1CC1"/>
    <w:rsid w:val="005C2590"/>
    <w:rsid w:val="005C3394"/>
    <w:rsid w:val="005C49CA"/>
    <w:rsid w:val="005C66DB"/>
    <w:rsid w:val="005D19E7"/>
    <w:rsid w:val="005D38A7"/>
    <w:rsid w:val="005D41C1"/>
    <w:rsid w:val="005D46DE"/>
    <w:rsid w:val="005D6196"/>
    <w:rsid w:val="005D6852"/>
    <w:rsid w:val="005D7181"/>
    <w:rsid w:val="005D7CB0"/>
    <w:rsid w:val="005E1EE1"/>
    <w:rsid w:val="005E2A05"/>
    <w:rsid w:val="005E31BA"/>
    <w:rsid w:val="005E68BB"/>
    <w:rsid w:val="005E6D9E"/>
    <w:rsid w:val="005E774D"/>
    <w:rsid w:val="005F0E78"/>
    <w:rsid w:val="005F285C"/>
    <w:rsid w:val="005F2BAA"/>
    <w:rsid w:val="005F4896"/>
    <w:rsid w:val="005F5B1F"/>
    <w:rsid w:val="005F6BB5"/>
    <w:rsid w:val="0060066B"/>
    <w:rsid w:val="00600B82"/>
    <w:rsid w:val="006025F0"/>
    <w:rsid w:val="00604390"/>
    <w:rsid w:val="00605680"/>
    <w:rsid w:val="006067DA"/>
    <w:rsid w:val="00607033"/>
    <w:rsid w:val="006070CC"/>
    <w:rsid w:val="00607561"/>
    <w:rsid w:val="00610478"/>
    <w:rsid w:val="00611102"/>
    <w:rsid w:val="00613193"/>
    <w:rsid w:val="00613D79"/>
    <w:rsid w:val="006158DA"/>
    <w:rsid w:val="00615923"/>
    <w:rsid w:val="00615A0B"/>
    <w:rsid w:val="006175D0"/>
    <w:rsid w:val="00617A85"/>
    <w:rsid w:val="006227CE"/>
    <w:rsid w:val="00622D34"/>
    <w:rsid w:val="00625F62"/>
    <w:rsid w:val="006308A9"/>
    <w:rsid w:val="00630EAB"/>
    <w:rsid w:val="00631041"/>
    <w:rsid w:val="00632623"/>
    <w:rsid w:val="00632DBA"/>
    <w:rsid w:val="00632F2C"/>
    <w:rsid w:val="0063339C"/>
    <w:rsid w:val="00633AAE"/>
    <w:rsid w:val="006347D7"/>
    <w:rsid w:val="00636DB4"/>
    <w:rsid w:val="0063754E"/>
    <w:rsid w:val="00637939"/>
    <w:rsid w:val="006401D2"/>
    <w:rsid w:val="00640B80"/>
    <w:rsid w:val="00640CC6"/>
    <w:rsid w:val="00641239"/>
    <w:rsid w:val="00642D81"/>
    <w:rsid w:val="00644BED"/>
    <w:rsid w:val="006453FA"/>
    <w:rsid w:val="006457D5"/>
    <w:rsid w:val="006461DA"/>
    <w:rsid w:val="00646507"/>
    <w:rsid w:val="006465FF"/>
    <w:rsid w:val="00646DBD"/>
    <w:rsid w:val="00647947"/>
    <w:rsid w:val="00650D43"/>
    <w:rsid w:val="0065283A"/>
    <w:rsid w:val="00652A85"/>
    <w:rsid w:val="00654B89"/>
    <w:rsid w:val="00654CDF"/>
    <w:rsid w:val="00655721"/>
    <w:rsid w:val="00655F36"/>
    <w:rsid w:val="0065691D"/>
    <w:rsid w:val="00656D32"/>
    <w:rsid w:val="00660945"/>
    <w:rsid w:val="00660F36"/>
    <w:rsid w:val="00661691"/>
    <w:rsid w:val="00662234"/>
    <w:rsid w:val="0066225D"/>
    <w:rsid w:val="006629F2"/>
    <w:rsid w:val="00663E43"/>
    <w:rsid w:val="006647F7"/>
    <w:rsid w:val="00664A9F"/>
    <w:rsid w:val="00666AC0"/>
    <w:rsid w:val="00666E61"/>
    <w:rsid w:val="00667F35"/>
    <w:rsid w:val="006703A3"/>
    <w:rsid w:val="00672BB6"/>
    <w:rsid w:val="00673857"/>
    <w:rsid w:val="006738D8"/>
    <w:rsid w:val="0067394C"/>
    <w:rsid w:val="00673953"/>
    <w:rsid w:val="00673B25"/>
    <w:rsid w:val="00673DBE"/>
    <w:rsid w:val="006743C5"/>
    <w:rsid w:val="00675039"/>
    <w:rsid w:val="0067590C"/>
    <w:rsid w:val="006769C6"/>
    <w:rsid w:val="006771C5"/>
    <w:rsid w:val="00677799"/>
    <w:rsid w:val="00677C58"/>
    <w:rsid w:val="006821A2"/>
    <w:rsid w:val="0068254A"/>
    <w:rsid w:val="006833EE"/>
    <w:rsid w:val="006835BA"/>
    <w:rsid w:val="006847DE"/>
    <w:rsid w:val="006849F0"/>
    <w:rsid w:val="00685427"/>
    <w:rsid w:val="006866AF"/>
    <w:rsid w:val="00686BCC"/>
    <w:rsid w:val="006910DA"/>
    <w:rsid w:val="0069193F"/>
    <w:rsid w:val="0069243A"/>
    <w:rsid w:val="00694AB8"/>
    <w:rsid w:val="006957C5"/>
    <w:rsid w:val="0069652E"/>
    <w:rsid w:val="0069716A"/>
    <w:rsid w:val="006A0570"/>
    <w:rsid w:val="006A1F83"/>
    <w:rsid w:val="006A3A3D"/>
    <w:rsid w:val="006A3AFD"/>
    <w:rsid w:val="006A3E6B"/>
    <w:rsid w:val="006A6F6A"/>
    <w:rsid w:val="006A785E"/>
    <w:rsid w:val="006A79CC"/>
    <w:rsid w:val="006B0B4C"/>
    <w:rsid w:val="006B0F6D"/>
    <w:rsid w:val="006B14E7"/>
    <w:rsid w:val="006B309B"/>
    <w:rsid w:val="006B32B3"/>
    <w:rsid w:val="006B35D3"/>
    <w:rsid w:val="006B4AC4"/>
    <w:rsid w:val="006B5626"/>
    <w:rsid w:val="006B5DCE"/>
    <w:rsid w:val="006B5E42"/>
    <w:rsid w:val="006B5F37"/>
    <w:rsid w:val="006B68A0"/>
    <w:rsid w:val="006B7491"/>
    <w:rsid w:val="006B7912"/>
    <w:rsid w:val="006B7C3A"/>
    <w:rsid w:val="006C2F63"/>
    <w:rsid w:val="006C3651"/>
    <w:rsid w:val="006C38C8"/>
    <w:rsid w:val="006C42C6"/>
    <w:rsid w:val="006C454F"/>
    <w:rsid w:val="006C4C81"/>
    <w:rsid w:val="006C70C5"/>
    <w:rsid w:val="006C70E3"/>
    <w:rsid w:val="006C779B"/>
    <w:rsid w:val="006C7BEB"/>
    <w:rsid w:val="006D0DE5"/>
    <w:rsid w:val="006D18A1"/>
    <w:rsid w:val="006D1C73"/>
    <w:rsid w:val="006D2A52"/>
    <w:rsid w:val="006D2CAF"/>
    <w:rsid w:val="006D2F45"/>
    <w:rsid w:val="006D35F2"/>
    <w:rsid w:val="006D36CD"/>
    <w:rsid w:val="006D3F81"/>
    <w:rsid w:val="006D468D"/>
    <w:rsid w:val="006D5931"/>
    <w:rsid w:val="006D6A12"/>
    <w:rsid w:val="006D6F4E"/>
    <w:rsid w:val="006E1BFD"/>
    <w:rsid w:val="006E20BE"/>
    <w:rsid w:val="006E39F3"/>
    <w:rsid w:val="006E5074"/>
    <w:rsid w:val="006E5E19"/>
    <w:rsid w:val="006E66C7"/>
    <w:rsid w:val="006E6BE6"/>
    <w:rsid w:val="006F0557"/>
    <w:rsid w:val="006F0896"/>
    <w:rsid w:val="006F09B0"/>
    <w:rsid w:val="006F312B"/>
    <w:rsid w:val="006F3627"/>
    <w:rsid w:val="006F46C5"/>
    <w:rsid w:val="006F4AC6"/>
    <w:rsid w:val="006F5057"/>
    <w:rsid w:val="006F5ED1"/>
    <w:rsid w:val="006F657E"/>
    <w:rsid w:val="00700FAC"/>
    <w:rsid w:val="00700FE4"/>
    <w:rsid w:val="00702B5B"/>
    <w:rsid w:val="00702B85"/>
    <w:rsid w:val="00703185"/>
    <w:rsid w:val="00706C16"/>
    <w:rsid w:val="0070759F"/>
    <w:rsid w:val="00707DEE"/>
    <w:rsid w:val="00710CD5"/>
    <w:rsid w:val="007110C0"/>
    <w:rsid w:val="00711391"/>
    <w:rsid w:val="007117E0"/>
    <w:rsid w:val="00712A44"/>
    <w:rsid w:val="00712BEC"/>
    <w:rsid w:val="00713936"/>
    <w:rsid w:val="00717437"/>
    <w:rsid w:val="00717B6A"/>
    <w:rsid w:val="00720252"/>
    <w:rsid w:val="0072041C"/>
    <w:rsid w:val="0072216F"/>
    <w:rsid w:val="007225DD"/>
    <w:rsid w:val="007231C4"/>
    <w:rsid w:val="00723894"/>
    <w:rsid w:val="007240D4"/>
    <w:rsid w:val="0072446B"/>
    <w:rsid w:val="007260E4"/>
    <w:rsid w:val="007272EA"/>
    <w:rsid w:val="0072754A"/>
    <w:rsid w:val="007279C2"/>
    <w:rsid w:val="00727CAA"/>
    <w:rsid w:val="0073080A"/>
    <w:rsid w:val="0073109A"/>
    <w:rsid w:val="00731553"/>
    <w:rsid w:val="0073190C"/>
    <w:rsid w:val="00732DDF"/>
    <w:rsid w:val="007339F1"/>
    <w:rsid w:val="00733BA4"/>
    <w:rsid w:val="00733C1F"/>
    <w:rsid w:val="0073763E"/>
    <w:rsid w:val="0073796B"/>
    <w:rsid w:val="0074239E"/>
    <w:rsid w:val="00742508"/>
    <w:rsid w:val="00742C00"/>
    <w:rsid w:val="007436BC"/>
    <w:rsid w:val="007440B9"/>
    <w:rsid w:val="00744629"/>
    <w:rsid w:val="00744C69"/>
    <w:rsid w:val="00745025"/>
    <w:rsid w:val="0074516F"/>
    <w:rsid w:val="00746BA5"/>
    <w:rsid w:val="00750F68"/>
    <w:rsid w:val="00751E07"/>
    <w:rsid w:val="00753061"/>
    <w:rsid w:val="00753268"/>
    <w:rsid w:val="00753F44"/>
    <w:rsid w:val="00754755"/>
    <w:rsid w:val="00754A18"/>
    <w:rsid w:val="00754FF0"/>
    <w:rsid w:val="0075673C"/>
    <w:rsid w:val="00762C2F"/>
    <w:rsid w:val="007631F7"/>
    <w:rsid w:val="00764A90"/>
    <w:rsid w:val="007653C0"/>
    <w:rsid w:val="007654AC"/>
    <w:rsid w:val="00766051"/>
    <w:rsid w:val="00767534"/>
    <w:rsid w:val="00770290"/>
    <w:rsid w:val="007706E6"/>
    <w:rsid w:val="007721E9"/>
    <w:rsid w:val="00772549"/>
    <w:rsid w:val="007727C1"/>
    <w:rsid w:val="007734FC"/>
    <w:rsid w:val="00773617"/>
    <w:rsid w:val="00773D10"/>
    <w:rsid w:val="00774FBE"/>
    <w:rsid w:val="00775318"/>
    <w:rsid w:val="00775D61"/>
    <w:rsid w:val="007766E6"/>
    <w:rsid w:val="0077692B"/>
    <w:rsid w:val="00777B7F"/>
    <w:rsid w:val="00777E61"/>
    <w:rsid w:val="007804A7"/>
    <w:rsid w:val="007815B7"/>
    <w:rsid w:val="00782381"/>
    <w:rsid w:val="00782799"/>
    <w:rsid w:val="00783E47"/>
    <w:rsid w:val="00784405"/>
    <w:rsid w:val="00784406"/>
    <w:rsid w:val="007868FC"/>
    <w:rsid w:val="007869D5"/>
    <w:rsid w:val="00786F59"/>
    <w:rsid w:val="00787AE4"/>
    <w:rsid w:val="00790182"/>
    <w:rsid w:val="00791DDA"/>
    <w:rsid w:val="00794D7C"/>
    <w:rsid w:val="007A1CFE"/>
    <w:rsid w:val="007A2E31"/>
    <w:rsid w:val="007A4124"/>
    <w:rsid w:val="007A44E1"/>
    <w:rsid w:val="007A505D"/>
    <w:rsid w:val="007A5B0D"/>
    <w:rsid w:val="007A5DE9"/>
    <w:rsid w:val="007A6A00"/>
    <w:rsid w:val="007A7F1A"/>
    <w:rsid w:val="007B0782"/>
    <w:rsid w:val="007B08B6"/>
    <w:rsid w:val="007B1B31"/>
    <w:rsid w:val="007B2186"/>
    <w:rsid w:val="007B26F4"/>
    <w:rsid w:val="007B2B56"/>
    <w:rsid w:val="007B2F2C"/>
    <w:rsid w:val="007B3249"/>
    <w:rsid w:val="007B3615"/>
    <w:rsid w:val="007B3868"/>
    <w:rsid w:val="007B4F3B"/>
    <w:rsid w:val="007B565E"/>
    <w:rsid w:val="007B65A5"/>
    <w:rsid w:val="007B6F76"/>
    <w:rsid w:val="007B7677"/>
    <w:rsid w:val="007C24E1"/>
    <w:rsid w:val="007C254F"/>
    <w:rsid w:val="007C2B83"/>
    <w:rsid w:val="007C305E"/>
    <w:rsid w:val="007C3DCB"/>
    <w:rsid w:val="007C58AC"/>
    <w:rsid w:val="007C5C71"/>
    <w:rsid w:val="007C6C41"/>
    <w:rsid w:val="007D082A"/>
    <w:rsid w:val="007D114A"/>
    <w:rsid w:val="007D1738"/>
    <w:rsid w:val="007D1911"/>
    <w:rsid w:val="007D3EC5"/>
    <w:rsid w:val="007D6818"/>
    <w:rsid w:val="007D6B51"/>
    <w:rsid w:val="007E0E8B"/>
    <w:rsid w:val="007E2A2A"/>
    <w:rsid w:val="007E5550"/>
    <w:rsid w:val="007E6DEC"/>
    <w:rsid w:val="007F040B"/>
    <w:rsid w:val="007F049B"/>
    <w:rsid w:val="007F22C0"/>
    <w:rsid w:val="007F2D1D"/>
    <w:rsid w:val="007F304C"/>
    <w:rsid w:val="007F3219"/>
    <w:rsid w:val="007F3AA3"/>
    <w:rsid w:val="007F3E77"/>
    <w:rsid w:val="007F4B04"/>
    <w:rsid w:val="007F626F"/>
    <w:rsid w:val="007F78F6"/>
    <w:rsid w:val="00801AA5"/>
    <w:rsid w:val="00802E3E"/>
    <w:rsid w:val="008032D8"/>
    <w:rsid w:val="008035C0"/>
    <w:rsid w:val="00803D22"/>
    <w:rsid w:val="00804EAA"/>
    <w:rsid w:val="00805CA6"/>
    <w:rsid w:val="0080772A"/>
    <w:rsid w:val="00810860"/>
    <w:rsid w:val="008113FD"/>
    <w:rsid w:val="00812245"/>
    <w:rsid w:val="00812C85"/>
    <w:rsid w:val="00813794"/>
    <w:rsid w:val="008137A3"/>
    <w:rsid w:val="0081552E"/>
    <w:rsid w:val="00816711"/>
    <w:rsid w:val="00817F55"/>
    <w:rsid w:val="0082015B"/>
    <w:rsid w:val="0082021F"/>
    <w:rsid w:val="008219F6"/>
    <w:rsid w:val="00821A96"/>
    <w:rsid w:val="00823077"/>
    <w:rsid w:val="00823BAC"/>
    <w:rsid w:val="00824018"/>
    <w:rsid w:val="0082592A"/>
    <w:rsid w:val="00825EB4"/>
    <w:rsid w:val="0082621D"/>
    <w:rsid w:val="0082739C"/>
    <w:rsid w:val="00827668"/>
    <w:rsid w:val="00827674"/>
    <w:rsid w:val="008303B4"/>
    <w:rsid w:val="0083064F"/>
    <w:rsid w:val="00830668"/>
    <w:rsid w:val="0083084B"/>
    <w:rsid w:val="008329BF"/>
    <w:rsid w:val="00832B3C"/>
    <w:rsid w:val="008347EB"/>
    <w:rsid w:val="00834AB7"/>
    <w:rsid w:val="00834C1C"/>
    <w:rsid w:val="00836928"/>
    <w:rsid w:val="008379DF"/>
    <w:rsid w:val="00840721"/>
    <w:rsid w:val="00841E7D"/>
    <w:rsid w:val="00842447"/>
    <w:rsid w:val="00842466"/>
    <w:rsid w:val="0084385C"/>
    <w:rsid w:val="00843A69"/>
    <w:rsid w:val="00846743"/>
    <w:rsid w:val="008478F6"/>
    <w:rsid w:val="00847DB5"/>
    <w:rsid w:val="0085081C"/>
    <w:rsid w:val="00850DA3"/>
    <w:rsid w:val="00850E5D"/>
    <w:rsid w:val="0085141C"/>
    <w:rsid w:val="008514AF"/>
    <w:rsid w:val="008522DC"/>
    <w:rsid w:val="0085232C"/>
    <w:rsid w:val="00852A06"/>
    <w:rsid w:val="00855E93"/>
    <w:rsid w:val="0085723A"/>
    <w:rsid w:val="008572F4"/>
    <w:rsid w:val="008575D9"/>
    <w:rsid w:val="00857F07"/>
    <w:rsid w:val="00860BCD"/>
    <w:rsid w:val="00860FB1"/>
    <w:rsid w:val="008618E0"/>
    <w:rsid w:val="00861DF7"/>
    <w:rsid w:val="00862007"/>
    <w:rsid w:val="008623A8"/>
    <w:rsid w:val="00862593"/>
    <w:rsid w:val="0086279F"/>
    <w:rsid w:val="0086433D"/>
    <w:rsid w:val="00867E08"/>
    <w:rsid w:val="008707E4"/>
    <w:rsid w:val="00870CD1"/>
    <w:rsid w:val="0087111D"/>
    <w:rsid w:val="00873024"/>
    <w:rsid w:val="00873C07"/>
    <w:rsid w:val="00873C42"/>
    <w:rsid w:val="00874E23"/>
    <w:rsid w:val="00875408"/>
    <w:rsid w:val="008772D1"/>
    <w:rsid w:val="00880ADB"/>
    <w:rsid w:val="0088100A"/>
    <w:rsid w:val="00881BB7"/>
    <w:rsid w:val="00881D0A"/>
    <w:rsid w:val="00882652"/>
    <w:rsid w:val="008827DB"/>
    <w:rsid w:val="00882B92"/>
    <w:rsid w:val="008841B3"/>
    <w:rsid w:val="0088424B"/>
    <w:rsid w:val="0088465B"/>
    <w:rsid w:val="008847DF"/>
    <w:rsid w:val="00884961"/>
    <w:rsid w:val="008849A9"/>
    <w:rsid w:val="008851EC"/>
    <w:rsid w:val="008866FB"/>
    <w:rsid w:val="00887BCC"/>
    <w:rsid w:val="00890612"/>
    <w:rsid w:val="00893CA4"/>
    <w:rsid w:val="00894D0A"/>
    <w:rsid w:val="00894DF8"/>
    <w:rsid w:val="00895982"/>
    <w:rsid w:val="0089598D"/>
    <w:rsid w:val="008A23D4"/>
    <w:rsid w:val="008A23F2"/>
    <w:rsid w:val="008A3603"/>
    <w:rsid w:val="008A4EA2"/>
    <w:rsid w:val="008A68B1"/>
    <w:rsid w:val="008A6FC8"/>
    <w:rsid w:val="008A7009"/>
    <w:rsid w:val="008A780A"/>
    <w:rsid w:val="008B1662"/>
    <w:rsid w:val="008B16DA"/>
    <w:rsid w:val="008B1F88"/>
    <w:rsid w:val="008B2961"/>
    <w:rsid w:val="008B3C1E"/>
    <w:rsid w:val="008B4767"/>
    <w:rsid w:val="008B4C9C"/>
    <w:rsid w:val="008B55C3"/>
    <w:rsid w:val="008B7341"/>
    <w:rsid w:val="008B7F60"/>
    <w:rsid w:val="008C0228"/>
    <w:rsid w:val="008C0D78"/>
    <w:rsid w:val="008C20DC"/>
    <w:rsid w:val="008C2970"/>
    <w:rsid w:val="008C2DA8"/>
    <w:rsid w:val="008C413A"/>
    <w:rsid w:val="008C4354"/>
    <w:rsid w:val="008C4B8D"/>
    <w:rsid w:val="008C4CC5"/>
    <w:rsid w:val="008C523E"/>
    <w:rsid w:val="008C53DE"/>
    <w:rsid w:val="008C5A2C"/>
    <w:rsid w:val="008C62F8"/>
    <w:rsid w:val="008D1086"/>
    <w:rsid w:val="008D1590"/>
    <w:rsid w:val="008D16A3"/>
    <w:rsid w:val="008D18CA"/>
    <w:rsid w:val="008D26D4"/>
    <w:rsid w:val="008D3048"/>
    <w:rsid w:val="008D3E29"/>
    <w:rsid w:val="008D3EF5"/>
    <w:rsid w:val="008D5672"/>
    <w:rsid w:val="008D57E6"/>
    <w:rsid w:val="008D595F"/>
    <w:rsid w:val="008D6C45"/>
    <w:rsid w:val="008E0681"/>
    <w:rsid w:val="008E14F4"/>
    <w:rsid w:val="008E3DD5"/>
    <w:rsid w:val="008E46D3"/>
    <w:rsid w:val="008E46E0"/>
    <w:rsid w:val="008E4AA2"/>
    <w:rsid w:val="008E586F"/>
    <w:rsid w:val="008E7012"/>
    <w:rsid w:val="008E78BF"/>
    <w:rsid w:val="008F0143"/>
    <w:rsid w:val="008F1781"/>
    <w:rsid w:val="008F2733"/>
    <w:rsid w:val="008F40D6"/>
    <w:rsid w:val="008F5ECD"/>
    <w:rsid w:val="008F63AD"/>
    <w:rsid w:val="008F7D4E"/>
    <w:rsid w:val="0090006D"/>
    <w:rsid w:val="00900A29"/>
    <w:rsid w:val="009016AE"/>
    <w:rsid w:val="009039B2"/>
    <w:rsid w:val="00903F5D"/>
    <w:rsid w:val="009041F4"/>
    <w:rsid w:val="00904808"/>
    <w:rsid w:val="009048FA"/>
    <w:rsid w:val="00906115"/>
    <w:rsid w:val="00906400"/>
    <w:rsid w:val="00907072"/>
    <w:rsid w:val="00910B88"/>
    <w:rsid w:val="009117EB"/>
    <w:rsid w:val="00911D62"/>
    <w:rsid w:val="009125AA"/>
    <w:rsid w:val="00912D18"/>
    <w:rsid w:val="00912D64"/>
    <w:rsid w:val="00916E31"/>
    <w:rsid w:val="0091784B"/>
    <w:rsid w:val="00921338"/>
    <w:rsid w:val="00922212"/>
    <w:rsid w:val="00924584"/>
    <w:rsid w:val="00924E2A"/>
    <w:rsid w:val="0092596C"/>
    <w:rsid w:val="0092730A"/>
    <w:rsid w:val="009274B9"/>
    <w:rsid w:val="00931C3F"/>
    <w:rsid w:val="009321AD"/>
    <w:rsid w:val="00933644"/>
    <w:rsid w:val="009339E4"/>
    <w:rsid w:val="009349E5"/>
    <w:rsid w:val="009356C7"/>
    <w:rsid w:val="00936838"/>
    <w:rsid w:val="009370C1"/>
    <w:rsid w:val="00941804"/>
    <w:rsid w:val="009425CB"/>
    <w:rsid w:val="009457F4"/>
    <w:rsid w:val="00945C59"/>
    <w:rsid w:val="00945CE1"/>
    <w:rsid w:val="00947276"/>
    <w:rsid w:val="00951093"/>
    <w:rsid w:val="0095193E"/>
    <w:rsid w:val="00952A83"/>
    <w:rsid w:val="00954538"/>
    <w:rsid w:val="0095509C"/>
    <w:rsid w:val="00955360"/>
    <w:rsid w:val="00955733"/>
    <w:rsid w:val="00956A34"/>
    <w:rsid w:val="00957513"/>
    <w:rsid w:val="009606FC"/>
    <w:rsid w:val="009615DE"/>
    <w:rsid w:val="00961E92"/>
    <w:rsid w:val="00963383"/>
    <w:rsid w:val="00963EA9"/>
    <w:rsid w:val="00964B98"/>
    <w:rsid w:val="0096585C"/>
    <w:rsid w:val="009658D9"/>
    <w:rsid w:val="0096608D"/>
    <w:rsid w:val="00966B38"/>
    <w:rsid w:val="00967A1C"/>
    <w:rsid w:val="00967EAE"/>
    <w:rsid w:val="00970482"/>
    <w:rsid w:val="00970E0B"/>
    <w:rsid w:val="00972723"/>
    <w:rsid w:val="00972DE0"/>
    <w:rsid w:val="00974A92"/>
    <w:rsid w:val="00974C90"/>
    <w:rsid w:val="00975C78"/>
    <w:rsid w:val="00976C8D"/>
    <w:rsid w:val="00976ED3"/>
    <w:rsid w:val="00980632"/>
    <w:rsid w:val="00980AA7"/>
    <w:rsid w:val="0098128B"/>
    <w:rsid w:val="00982158"/>
    <w:rsid w:val="00982E35"/>
    <w:rsid w:val="00982ED6"/>
    <w:rsid w:val="00983AB0"/>
    <w:rsid w:val="009842A4"/>
    <w:rsid w:val="009858D0"/>
    <w:rsid w:val="009874EC"/>
    <w:rsid w:val="00990744"/>
    <w:rsid w:val="00991AC0"/>
    <w:rsid w:val="00993522"/>
    <w:rsid w:val="00994652"/>
    <w:rsid w:val="00994B62"/>
    <w:rsid w:val="0099649B"/>
    <w:rsid w:val="0099743A"/>
    <w:rsid w:val="009A2770"/>
    <w:rsid w:val="009A3CBD"/>
    <w:rsid w:val="009A3F54"/>
    <w:rsid w:val="009A5220"/>
    <w:rsid w:val="009A580F"/>
    <w:rsid w:val="009A5B6B"/>
    <w:rsid w:val="009A60CE"/>
    <w:rsid w:val="009A6318"/>
    <w:rsid w:val="009A7083"/>
    <w:rsid w:val="009A728A"/>
    <w:rsid w:val="009A7D63"/>
    <w:rsid w:val="009B1F22"/>
    <w:rsid w:val="009B310F"/>
    <w:rsid w:val="009B3390"/>
    <w:rsid w:val="009B4494"/>
    <w:rsid w:val="009B48AA"/>
    <w:rsid w:val="009B4F50"/>
    <w:rsid w:val="009B5791"/>
    <w:rsid w:val="009B692E"/>
    <w:rsid w:val="009C0671"/>
    <w:rsid w:val="009C0D6D"/>
    <w:rsid w:val="009C210D"/>
    <w:rsid w:val="009C2B69"/>
    <w:rsid w:val="009C2D96"/>
    <w:rsid w:val="009C2F8F"/>
    <w:rsid w:val="009C3184"/>
    <w:rsid w:val="009C3A57"/>
    <w:rsid w:val="009C4029"/>
    <w:rsid w:val="009C43E0"/>
    <w:rsid w:val="009C526A"/>
    <w:rsid w:val="009C58CC"/>
    <w:rsid w:val="009C5A84"/>
    <w:rsid w:val="009C634D"/>
    <w:rsid w:val="009C7FFD"/>
    <w:rsid w:val="009D01A5"/>
    <w:rsid w:val="009D13BE"/>
    <w:rsid w:val="009D30AC"/>
    <w:rsid w:val="009D57B3"/>
    <w:rsid w:val="009E0361"/>
    <w:rsid w:val="009E07C1"/>
    <w:rsid w:val="009E090E"/>
    <w:rsid w:val="009E0FE8"/>
    <w:rsid w:val="009E1D7D"/>
    <w:rsid w:val="009E21D7"/>
    <w:rsid w:val="009E22DD"/>
    <w:rsid w:val="009E2BDA"/>
    <w:rsid w:val="009E3065"/>
    <w:rsid w:val="009E3133"/>
    <w:rsid w:val="009E47D4"/>
    <w:rsid w:val="009E4A21"/>
    <w:rsid w:val="009E4D88"/>
    <w:rsid w:val="009E7C52"/>
    <w:rsid w:val="009E7D3D"/>
    <w:rsid w:val="009E7E83"/>
    <w:rsid w:val="009F1478"/>
    <w:rsid w:val="009F1D7B"/>
    <w:rsid w:val="009F2177"/>
    <w:rsid w:val="009F24E0"/>
    <w:rsid w:val="009F2DE4"/>
    <w:rsid w:val="009F3E0F"/>
    <w:rsid w:val="009F582F"/>
    <w:rsid w:val="009F59C4"/>
    <w:rsid w:val="009F601F"/>
    <w:rsid w:val="009F6F42"/>
    <w:rsid w:val="009F73F2"/>
    <w:rsid w:val="00A00BAC"/>
    <w:rsid w:val="00A023FA"/>
    <w:rsid w:val="00A03EB7"/>
    <w:rsid w:val="00A042FD"/>
    <w:rsid w:val="00A049EE"/>
    <w:rsid w:val="00A05645"/>
    <w:rsid w:val="00A05BFB"/>
    <w:rsid w:val="00A06304"/>
    <w:rsid w:val="00A0646C"/>
    <w:rsid w:val="00A07005"/>
    <w:rsid w:val="00A0711E"/>
    <w:rsid w:val="00A13451"/>
    <w:rsid w:val="00A13838"/>
    <w:rsid w:val="00A14A9F"/>
    <w:rsid w:val="00A14FB5"/>
    <w:rsid w:val="00A15462"/>
    <w:rsid w:val="00A1626D"/>
    <w:rsid w:val="00A17E04"/>
    <w:rsid w:val="00A17EBC"/>
    <w:rsid w:val="00A206F2"/>
    <w:rsid w:val="00A2133E"/>
    <w:rsid w:val="00A218DD"/>
    <w:rsid w:val="00A21B60"/>
    <w:rsid w:val="00A22609"/>
    <w:rsid w:val="00A22A25"/>
    <w:rsid w:val="00A2479E"/>
    <w:rsid w:val="00A26119"/>
    <w:rsid w:val="00A26F24"/>
    <w:rsid w:val="00A277D2"/>
    <w:rsid w:val="00A30BA5"/>
    <w:rsid w:val="00A321CB"/>
    <w:rsid w:val="00A33120"/>
    <w:rsid w:val="00A33894"/>
    <w:rsid w:val="00A33908"/>
    <w:rsid w:val="00A35484"/>
    <w:rsid w:val="00A35D10"/>
    <w:rsid w:val="00A3710C"/>
    <w:rsid w:val="00A3771B"/>
    <w:rsid w:val="00A41F88"/>
    <w:rsid w:val="00A42D56"/>
    <w:rsid w:val="00A43061"/>
    <w:rsid w:val="00A44E38"/>
    <w:rsid w:val="00A4529F"/>
    <w:rsid w:val="00A459F7"/>
    <w:rsid w:val="00A45DCE"/>
    <w:rsid w:val="00A46EB1"/>
    <w:rsid w:val="00A51A5F"/>
    <w:rsid w:val="00A51DDE"/>
    <w:rsid w:val="00A529D5"/>
    <w:rsid w:val="00A5381B"/>
    <w:rsid w:val="00A53E65"/>
    <w:rsid w:val="00A54C1B"/>
    <w:rsid w:val="00A55DF8"/>
    <w:rsid w:val="00A56274"/>
    <w:rsid w:val="00A5685B"/>
    <w:rsid w:val="00A56D7C"/>
    <w:rsid w:val="00A57155"/>
    <w:rsid w:val="00A573D1"/>
    <w:rsid w:val="00A57EF6"/>
    <w:rsid w:val="00A61C5B"/>
    <w:rsid w:val="00A63711"/>
    <w:rsid w:val="00A64416"/>
    <w:rsid w:val="00A6488F"/>
    <w:rsid w:val="00A64E16"/>
    <w:rsid w:val="00A64E92"/>
    <w:rsid w:val="00A6527F"/>
    <w:rsid w:val="00A6539C"/>
    <w:rsid w:val="00A656D9"/>
    <w:rsid w:val="00A658D0"/>
    <w:rsid w:val="00A675F5"/>
    <w:rsid w:val="00A70140"/>
    <w:rsid w:val="00A706D7"/>
    <w:rsid w:val="00A70CAE"/>
    <w:rsid w:val="00A712FD"/>
    <w:rsid w:val="00A7138F"/>
    <w:rsid w:val="00A7328F"/>
    <w:rsid w:val="00A73D72"/>
    <w:rsid w:val="00A7495D"/>
    <w:rsid w:val="00A74DB0"/>
    <w:rsid w:val="00A760AD"/>
    <w:rsid w:val="00A7690F"/>
    <w:rsid w:val="00A76974"/>
    <w:rsid w:val="00A76BEC"/>
    <w:rsid w:val="00A7726E"/>
    <w:rsid w:val="00A7728E"/>
    <w:rsid w:val="00A776EB"/>
    <w:rsid w:val="00A81706"/>
    <w:rsid w:val="00A82029"/>
    <w:rsid w:val="00A832A4"/>
    <w:rsid w:val="00A8398B"/>
    <w:rsid w:val="00A84876"/>
    <w:rsid w:val="00A84BB9"/>
    <w:rsid w:val="00A858F5"/>
    <w:rsid w:val="00A85936"/>
    <w:rsid w:val="00A85CAC"/>
    <w:rsid w:val="00A85D3A"/>
    <w:rsid w:val="00A875CB"/>
    <w:rsid w:val="00A90176"/>
    <w:rsid w:val="00A90724"/>
    <w:rsid w:val="00A92CFD"/>
    <w:rsid w:val="00A934A2"/>
    <w:rsid w:val="00A934FD"/>
    <w:rsid w:val="00A937A4"/>
    <w:rsid w:val="00A939E4"/>
    <w:rsid w:val="00A94248"/>
    <w:rsid w:val="00A95325"/>
    <w:rsid w:val="00A95D93"/>
    <w:rsid w:val="00A95F85"/>
    <w:rsid w:val="00A96706"/>
    <w:rsid w:val="00A96808"/>
    <w:rsid w:val="00A97C23"/>
    <w:rsid w:val="00AA0AAF"/>
    <w:rsid w:val="00AA2AA2"/>
    <w:rsid w:val="00AA54FB"/>
    <w:rsid w:val="00AA66EB"/>
    <w:rsid w:val="00AA757C"/>
    <w:rsid w:val="00AB052E"/>
    <w:rsid w:val="00AB05BD"/>
    <w:rsid w:val="00AB0951"/>
    <w:rsid w:val="00AB0BE8"/>
    <w:rsid w:val="00AB199E"/>
    <w:rsid w:val="00AB1A8B"/>
    <w:rsid w:val="00AB1CCC"/>
    <w:rsid w:val="00AB2C4A"/>
    <w:rsid w:val="00AB3AD3"/>
    <w:rsid w:val="00AB41B0"/>
    <w:rsid w:val="00AB5010"/>
    <w:rsid w:val="00AB6B15"/>
    <w:rsid w:val="00AC1272"/>
    <w:rsid w:val="00AC16AE"/>
    <w:rsid w:val="00AC23A0"/>
    <w:rsid w:val="00AC2502"/>
    <w:rsid w:val="00AC43D8"/>
    <w:rsid w:val="00AC44A8"/>
    <w:rsid w:val="00AC44C9"/>
    <w:rsid w:val="00AC4CE5"/>
    <w:rsid w:val="00AC5B3F"/>
    <w:rsid w:val="00AC6070"/>
    <w:rsid w:val="00AC665D"/>
    <w:rsid w:val="00AC66B4"/>
    <w:rsid w:val="00AC6CDB"/>
    <w:rsid w:val="00AC7276"/>
    <w:rsid w:val="00AC758B"/>
    <w:rsid w:val="00AC7852"/>
    <w:rsid w:val="00AC7E49"/>
    <w:rsid w:val="00AD024A"/>
    <w:rsid w:val="00AD09C5"/>
    <w:rsid w:val="00AD0AE7"/>
    <w:rsid w:val="00AD4024"/>
    <w:rsid w:val="00AD47C5"/>
    <w:rsid w:val="00AD4B25"/>
    <w:rsid w:val="00AD5037"/>
    <w:rsid w:val="00AD5209"/>
    <w:rsid w:val="00AD5A42"/>
    <w:rsid w:val="00AE030C"/>
    <w:rsid w:val="00AE0B06"/>
    <w:rsid w:val="00AE2F8F"/>
    <w:rsid w:val="00AE4160"/>
    <w:rsid w:val="00AE41AC"/>
    <w:rsid w:val="00AE446C"/>
    <w:rsid w:val="00AE4A3F"/>
    <w:rsid w:val="00AE57AC"/>
    <w:rsid w:val="00AE624D"/>
    <w:rsid w:val="00AE6CB9"/>
    <w:rsid w:val="00AE77A7"/>
    <w:rsid w:val="00AF0DEE"/>
    <w:rsid w:val="00AF0FB6"/>
    <w:rsid w:val="00AF1DFF"/>
    <w:rsid w:val="00AF24FC"/>
    <w:rsid w:val="00AF269D"/>
    <w:rsid w:val="00AF2E0B"/>
    <w:rsid w:val="00AF40B5"/>
    <w:rsid w:val="00AF5144"/>
    <w:rsid w:val="00AF516B"/>
    <w:rsid w:val="00AF655E"/>
    <w:rsid w:val="00AF71B5"/>
    <w:rsid w:val="00AF7437"/>
    <w:rsid w:val="00B01CDB"/>
    <w:rsid w:val="00B01E8E"/>
    <w:rsid w:val="00B01FF9"/>
    <w:rsid w:val="00B02806"/>
    <w:rsid w:val="00B0359B"/>
    <w:rsid w:val="00B04584"/>
    <w:rsid w:val="00B05633"/>
    <w:rsid w:val="00B06FDD"/>
    <w:rsid w:val="00B108E5"/>
    <w:rsid w:val="00B10A63"/>
    <w:rsid w:val="00B11975"/>
    <w:rsid w:val="00B11B74"/>
    <w:rsid w:val="00B11BBA"/>
    <w:rsid w:val="00B121AF"/>
    <w:rsid w:val="00B138AC"/>
    <w:rsid w:val="00B149E8"/>
    <w:rsid w:val="00B14D72"/>
    <w:rsid w:val="00B14FAC"/>
    <w:rsid w:val="00B1558C"/>
    <w:rsid w:val="00B158AE"/>
    <w:rsid w:val="00B16756"/>
    <w:rsid w:val="00B16846"/>
    <w:rsid w:val="00B16F28"/>
    <w:rsid w:val="00B17B60"/>
    <w:rsid w:val="00B17B69"/>
    <w:rsid w:val="00B2024B"/>
    <w:rsid w:val="00B2037B"/>
    <w:rsid w:val="00B20FAA"/>
    <w:rsid w:val="00B21450"/>
    <w:rsid w:val="00B227B3"/>
    <w:rsid w:val="00B23241"/>
    <w:rsid w:val="00B23578"/>
    <w:rsid w:val="00B2509E"/>
    <w:rsid w:val="00B25DFC"/>
    <w:rsid w:val="00B32605"/>
    <w:rsid w:val="00B32C73"/>
    <w:rsid w:val="00B33387"/>
    <w:rsid w:val="00B33BCD"/>
    <w:rsid w:val="00B347EA"/>
    <w:rsid w:val="00B34972"/>
    <w:rsid w:val="00B36200"/>
    <w:rsid w:val="00B370E9"/>
    <w:rsid w:val="00B4008F"/>
    <w:rsid w:val="00B4037B"/>
    <w:rsid w:val="00B42501"/>
    <w:rsid w:val="00B4517D"/>
    <w:rsid w:val="00B45EF5"/>
    <w:rsid w:val="00B46046"/>
    <w:rsid w:val="00B469F0"/>
    <w:rsid w:val="00B4769F"/>
    <w:rsid w:val="00B518BB"/>
    <w:rsid w:val="00B51E50"/>
    <w:rsid w:val="00B534A6"/>
    <w:rsid w:val="00B546E6"/>
    <w:rsid w:val="00B56F46"/>
    <w:rsid w:val="00B6057A"/>
    <w:rsid w:val="00B61687"/>
    <w:rsid w:val="00B618AB"/>
    <w:rsid w:val="00B6413F"/>
    <w:rsid w:val="00B6484D"/>
    <w:rsid w:val="00B6674E"/>
    <w:rsid w:val="00B71991"/>
    <w:rsid w:val="00B723F4"/>
    <w:rsid w:val="00B737A3"/>
    <w:rsid w:val="00B73940"/>
    <w:rsid w:val="00B7564E"/>
    <w:rsid w:val="00B77857"/>
    <w:rsid w:val="00B807B8"/>
    <w:rsid w:val="00B80FED"/>
    <w:rsid w:val="00B81688"/>
    <w:rsid w:val="00B81C14"/>
    <w:rsid w:val="00B81F8D"/>
    <w:rsid w:val="00B82291"/>
    <w:rsid w:val="00B826D0"/>
    <w:rsid w:val="00B833E0"/>
    <w:rsid w:val="00B83C7C"/>
    <w:rsid w:val="00B87785"/>
    <w:rsid w:val="00B91823"/>
    <w:rsid w:val="00B91F52"/>
    <w:rsid w:val="00B92A0C"/>
    <w:rsid w:val="00B92FB1"/>
    <w:rsid w:val="00B934B8"/>
    <w:rsid w:val="00B9351B"/>
    <w:rsid w:val="00B936DE"/>
    <w:rsid w:val="00B945F2"/>
    <w:rsid w:val="00B94707"/>
    <w:rsid w:val="00B95AE3"/>
    <w:rsid w:val="00B967B9"/>
    <w:rsid w:val="00B96A52"/>
    <w:rsid w:val="00B97F12"/>
    <w:rsid w:val="00BA060D"/>
    <w:rsid w:val="00BA080D"/>
    <w:rsid w:val="00BA09B9"/>
    <w:rsid w:val="00BA0A8C"/>
    <w:rsid w:val="00BA134D"/>
    <w:rsid w:val="00BA2A5D"/>
    <w:rsid w:val="00BA4652"/>
    <w:rsid w:val="00BA474A"/>
    <w:rsid w:val="00BA5990"/>
    <w:rsid w:val="00BA6DE5"/>
    <w:rsid w:val="00BA7885"/>
    <w:rsid w:val="00BB0837"/>
    <w:rsid w:val="00BB13DA"/>
    <w:rsid w:val="00BB1D09"/>
    <w:rsid w:val="00BB25B6"/>
    <w:rsid w:val="00BB3207"/>
    <w:rsid w:val="00BB4034"/>
    <w:rsid w:val="00BB4B56"/>
    <w:rsid w:val="00BB4E3B"/>
    <w:rsid w:val="00BC10AE"/>
    <w:rsid w:val="00BC263F"/>
    <w:rsid w:val="00BC27A6"/>
    <w:rsid w:val="00BC3EBC"/>
    <w:rsid w:val="00BC5627"/>
    <w:rsid w:val="00BC5F81"/>
    <w:rsid w:val="00BC5F8B"/>
    <w:rsid w:val="00BC7FA4"/>
    <w:rsid w:val="00BD0FB3"/>
    <w:rsid w:val="00BD1648"/>
    <w:rsid w:val="00BD3589"/>
    <w:rsid w:val="00BD43B5"/>
    <w:rsid w:val="00BD49DE"/>
    <w:rsid w:val="00BD7187"/>
    <w:rsid w:val="00BD72C5"/>
    <w:rsid w:val="00BD7B27"/>
    <w:rsid w:val="00BE11D8"/>
    <w:rsid w:val="00BE2047"/>
    <w:rsid w:val="00BE2941"/>
    <w:rsid w:val="00BE2BD6"/>
    <w:rsid w:val="00BE2C2B"/>
    <w:rsid w:val="00BE5CCE"/>
    <w:rsid w:val="00BE6089"/>
    <w:rsid w:val="00BE6C9D"/>
    <w:rsid w:val="00BE705A"/>
    <w:rsid w:val="00BF07BD"/>
    <w:rsid w:val="00BF3A2F"/>
    <w:rsid w:val="00BF4709"/>
    <w:rsid w:val="00BF4AC2"/>
    <w:rsid w:val="00BF5563"/>
    <w:rsid w:val="00BF56BD"/>
    <w:rsid w:val="00BF69D0"/>
    <w:rsid w:val="00BF6FB2"/>
    <w:rsid w:val="00BF7280"/>
    <w:rsid w:val="00BF77B8"/>
    <w:rsid w:val="00C00CEF"/>
    <w:rsid w:val="00C025E6"/>
    <w:rsid w:val="00C02733"/>
    <w:rsid w:val="00C02D14"/>
    <w:rsid w:val="00C032B0"/>
    <w:rsid w:val="00C04CA0"/>
    <w:rsid w:val="00C05B2C"/>
    <w:rsid w:val="00C05CB4"/>
    <w:rsid w:val="00C064EF"/>
    <w:rsid w:val="00C078E5"/>
    <w:rsid w:val="00C10516"/>
    <w:rsid w:val="00C1083D"/>
    <w:rsid w:val="00C10926"/>
    <w:rsid w:val="00C10FA8"/>
    <w:rsid w:val="00C111E2"/>
    <w:rsid w:val="00C121B4"/>
    <w:rsid w:val="00C12616"/>
    <w:rsid w:val="00C13615"/>
    <w:rsid w:val="00C14C45"/>
    <w:rsid w:val="00C171AB"/>
    <w:rsid w:val="00C17418"/>
    <w:rsid w:val="00C21C36"/>
    <w:rsid w:val="00C21C65"/>
    <w:rsid w:val="00C227EC"/>
    <w:rsid w:val="00C228D5"/>
    <w:rsid w:val="00C22ADA"/>
    <w:rsid w:val="00C23C0C"/>
    <w:rsid w:val="00C2518E"/>
    <w:rsid w:val="00C26A87"/>
    <w:rsid w:val="00C276FE"/>
    <w:rsid w:val="00C30296"/>
    <w:rsid w:val="00C30EC7"/>
    <w:rsid w:val="00C31237"/>
    <w:rsid w:val="00C31A30"/>
    <w:rsid w:val="00C33D33"/>
    <w:rsid w:val="00C34376"/>
    <w:rsid w:val="00C34724"/>
    <w:rsid w:val="00C356EC"/>
    <w:rsid w:val="00C35ABD"/>
    <w:rsid w:val="00C3784F"/>
    <w:rsid w:val="00C37FB5"/>
    <w:rsid w:val="00C42C92"/>
    <w:rsid w:val="00C43E18"/>
    <w:rsid w:val="00C440B0"/>
    <w:rsid w:val="00C4702B"/>
    <w:rsid w:val="00C47623"/>
    <w:rsid w:val="00C501AA"/>
    <w:rsid w:val="00C5054B"/>
    <w:rsid w:val="00C50EAE"/>
    <w:rsid w:val="00C5136B"/>
    <w:rsid w:val="00C5216F"/>
    <w:rsid w:val="00C53D73"/>
    <w:rsid w:val="00C5463F"/>
    <w:rsid w:val="00C558CF"/>
    <w:rsid w:val="00C56D41"/>
    <w:rsid w:val="00C6137D"/>
    <w:rsid w:val="00C61C5D"/>
    <w:rsid w:val="00C621C8"/>
    <w:rsid w:val="00C64BDD"/>
    <w:rsid w:val="00C66A0F"/>
    <w:rsid w:val="00C67131"/>
    <w:rsid w:val="00C70F93"/>
    <w:rsid w:val="00C716D0"/>
    <w:rsid w:val="00C71E64"/>
    <w:rsid w:val="00C71F49"/>
    <w:rsid w:val="00C7229D"/>
    <w:rsid w:val="00C728CE"/>
    <w:rsid w:val="00C72A9B"/>
    <w:rsid w:val="00C735D4"/>
    <w:rsid w:val="00C75034"/>
    <w:rsid w:val="00C75456"/>
    <w:rsid w:val="00C7594A"/>
    <w:rsid w:val="00C75B4A"/>
    <w:rsid w:val="00C75F49"/>
    <w:rsid w:val="00C80876"/>
    <w:rsid w:val="00C836D6"/>
    <w:rsid w:val="00C85E7D"/>
    <w:rsid w:val="00C85F20"/>
    <w:rsid w:val="00C91710"/>
    <w:rsid w:val="00C91ACF"/>
    <w:rsid w:val="00C91EDD"/>
    <w:rsid w:val="00C92179"/>
    <w:rsid w:val="00C9415B"/>
    <w:rsid w:val="00C947D4"/>
    <w:rsid w:val="00C94BD5"/>
    <w:rsid w:val="00C95549"/>
    <w:rsid w:val="00C95B0B"/>
    <w:rsid w:val="00C97554"/>
    <w:rsid w:val="00CA05DD"/>
    <w:rsid w:val="00CA08A2"/>
    <w:rsid w:val="00CA103D"/>
    <w:rsid w:val="00CA1D9F"/>
    <w:rsid w:val="00CA22BA"/>
    <w:rsid w:val="00CA2CF9"/>
    <w:rsid w:val="00CA3C14"/>
    <w:rsid w:val="00CA4808"/>
    <w:rsid w:val="00CA486B"/>
    <w:rsid w:val="00CA55E3"/>
    <w:rsid w:val="00CA5BF8"/>
    <w:rsid w:val="00CA60FB"/>
    <w:rsid w:val="00CA694E"/>
    <w:rsid w:val="00CA7C39"/>
    <w:rsid w:val="00CA7D5C"/>
    <w:rsid w:val="00CB0436"/>
    <w:rsid w:val="00CB049A"/>
    <w:rsid w:val="00CB0CA1"/>
    <w:rsid w:val="00CB11C8"/>
    <w:rsid w:val="00CB178C"/>
    <w:rsid w:val="00CB1D35"/>
    <w:rsid w:val="00CB1DD3"/>
    <w:rsid w:val="00CB235E"/>
    <w:rsid w:val="00CB2437"/>
    <w:rsid w:val="00CB45F8"/>
    <w:rsid w:val="00CB4DAF"/>
    <w:rsid w:val="00CB53C4"/>
    <w:rsid w:val="00CB5675"/>
    <w:rsid w:val="00CC01A9"/>
    <w:rsid w:val="00CC0A6D"/>
    <w:rsid w:val="00CC0B18"/>
    <w:rsid w:val="00CC17C5"/>
    <w:rsid w:val="00CC1B74"/>
    <w:rsid w:val="00CC1BAA"/>
    <w:rsid w:val="00CC328A"/>
    <w:rsid w:val="00CC4CB0"/>
    <w:rsid w:val="00CC5B61"/>
    <w:rsid w:val="00CC5EFC"/>
    <w:rsid w:val="00CC61FF"/>
    <w:rsid w:val="00CC6699"/>
    <w:rsid w:val="00CC6ED0"/>
    <w:rsid w:val="00CC7DDD"/>
    <w:rsid w:val="00CD08F8"/>
    <w:rsid w:val="00CD0C32"/>
    <w:rsid w:val="00CD1E4D"/>
    <w:rsid w:val="00CD34B5"/>
    <w:rsid w:val="00CD6715"/>
    <w:rsid w:val="00CD67CA"/>
    <w:rsid w:val="00CD7A1B"/>
    <w:rsid w:val="00CE045D"/>
    <w:rsid w:val="00CE2F82"/>
    <w:rsid w:val="00CE4641"/>
    <w:rsid w:val="00CE55CD"/>
    <w:rsid w:val="00CE62FA"/>
    <w:rsid w:val="00CE6F11"/>
    <w:rsid w:val="00CF0206"/>
    <w:rsid w:val="00CF099A"/>
    <w:rsid w:val="00CF1FAC"/>
    <w:rsid w:val="00CF3398"/>
    <w:rsid w:val="00CF33BD"/>
    <w:rsid w:val="00CF3DDE"/>
    <w:rsid w:val="00CF4051"/>
    <w:rsid w:val="00CF599D"/>
    <w:rsid w:val="00CF6585"/>
    <w:rsid w:val="00D003F8"/>
    <w:rsid w:val="00D00740"/>
    <w:rsid w:val="00D02E79"/>
    <w:rsid w:val="00D0319C"/>
    <w:rsid w:val="00D0414C"/>
    <w:rsid w:val="00D04A1E"/>
    <w:rsid w:val="00D05B9E"/>
    <w:rsid w:val="00D06958"/>
    <w:rsid w:val="00D07032"/>
    <w:rsid w:val="00D07039"/>
    <w:rsid w:val="00D07856"/>
    <w:rsid w:val="00D079CF"/>
    <w:rsid w:val="00D07C42"/>
    <w:rsid w:val="00D109F2"/>
    <w:rsid w:val="00D11C6F"/>
    <w:rsid w:val="00D1347A"/>
    <w:rsid w:val="00D14AD3"/>
    <w:rsid w:val="00D150F3"/>
    <w:rsid w:val="00D15E44"/>
    <w:rsid w:val="00D17F3C"/>
    <w:rsid w:val="00D201D3"/>
    <w:rsid w:val="00D221CF"/>
    <w:rsid w:val="00D2471A"/>
    <w:rsid w:val="00D2497C"/>
    <w:rsid w:val="00D249F9"/>
    <w:rsid w:val="00D2592D"/>
    <w:rsid w:val="00D25F1B"/>
    <w:rsid w:val="00D26C9A"/>
    <w:rsid w:val="00D26DC2"/>
    <w:rsid w:val="00D331D9"/>
    <w:rsid w:val="00D331F4"/>
    <w:rsid w:val="00D3490E"/>
    <w:rsid w:val="00D34A71"/>
    <w:rsid w:val="00D35912"/>
    <w:rsid w:val="00D35FDB"/>
    <w:rsid w:val="00D3686F"/>
    <w:rsid w:val="00D37884"/>
    <w:rsid w:val="00D40896"/>
    <w:rsid w:val="00D412A9"/>
    <w:rsid w:val="00D413CE"/>
    <w:rsid w:val="00D414B2"/>
    <w:rsid w:val="00D4327A"/>
    <w:rsid w:val="00D43702"/>
    <w:rsid w:val="00D43C2F"/>
    <w:rsid w:val="00D44968"/>
    <w:rsid w:val="00D44F49"/>
    <w:rsid w:val="00D44F7E"/>
    <w:rsid w:val="00D45CEE"/>
    <w:rsid w:val="00D470FC"/>
    <w:rsid w:val="00D478AB"/>
    <w:rsid w:val="00D47E09"/>
    <w:rsid w:val="00D47F01"/>
    <w:rsid w:val="00D51AAF"/>
    <w:rsid w:val="00D52ADE"/>
    <w:rsid w:val="00D52F46"/>
    <w:rsid w:val="00D53FE7"/>
    <w:rsid w:val="00D557EC"/>
    <w:rsid w:val="00D55C47"/>
    <w:rsid w:val="00D562C6"/>
    <w:rsid w:val="00D56641"/>
    <w:rsid w:val="00D57446"/>
    <w:rsid w:val="00D60534"/>
    <w:rsid w:val="00D60564"/>
    <w:rsid w:val="00D6459A"/>
    <w:rsid w:val="00D64A7D"/>
    <w:rsid w:val="00D64D7F"/>
    <w:rsid w:val="00D651B2"/>
    <w:rsid w:val="00D6635D"/>
    <w:rsid w:val="00D66C3B"/>
    <w:rsid w:val="00D67C67"/>
    <w:rsid w:val="00D72995"/>
    <w:rsid w:val="00D72BAA"/>
    <w:rsid w:val="00D73CF5"/>
    <w:rsid w:val="00D73DD1"/>
    <w:rsid w:val="00D7540B"/>
    <w:rsid w:val="00D75CEF"/>
    <w:rsid w:val="00D764F3"/>
    <w:rsid w:val="00D77DFA"/>
    <w:rsid w:val="00D80A30"/>
    <w:rsid w:val="00D8129A"/>
    <w:rsid w:val="00D820FF"/>
    <w:rsid w:val="00D824F0"/>
    <w:rsid w:val="00D83D5C"/>
    <w:rsid w:val="00D83EAD"/>
    <w:rsid w:val="00D845D1"/>
    <w:rsid w:val="00D85E98"/>
    <w:rsid w:val="00D8677B"/>
    <w:rsid w:val="00D87D6B"/>
    <w:rsid w:val="00D905DC"/>
    <w:rsid w:val="00D90F2A"/>
    <w:rsid w:val="00D912BF"/>
    <w:rsid w:val="00D91662"/>
    <w:rsid w:val="00D93BDF"/>
    <w:rsid w:val="00D93FB8"/>
    <w:rsid w:val="00D94DE3"/>
    <w:rsid w:val="00D95272"/>
    <w:rsid w:val="00D95B11"/>
    <w:rsid w:val="00D95D39"/>
    <w:rsid w:val="00D9646B"/>
    <w:rsid w:val="00D9749B"/>
    <w:rsid w:val="00DA0A2E"/>
    <w:rsid w:val="00DA0BB1"/>
    <w:rsid w:val="00DA1547"/>
    <w:rsid w:val="00DA22D5"/>
    <w:rsid w:val="00DA27D2"/>
    <w:rsid w:val="00DA2EA3"/>
    <w:rsid w:val="00DA495D"/>
    <w:rsid w:val="00DA4C96"/>
    <w:rsid w:val="00DA4EE9"/>
    <w:rsid w:val="00DA6693"/>
    <w:rsid w:val="00DA7D3C"/>
    <w:rsid w:val="00DB3D15"/>
    <w:rsid w:val="00DB431F"/>
    <w:rsid w:val="00DB557E"/>
    <w:rsid w:val="00DB6A4F"/>
    <w:rsid w:val="00DB6FD5"/>
    <w:rsid w:val="00DC004A"/>
    <w:rsid w:val="00DC1752"/>
    <w:rsid w:val="00DC1C45"/>
    <w:rsid w:val="00DC3429"/>
    <w:rsid w:val="00DC38C3"/>
    <w:rsid w:val="00DC39EA"/>
    <w:rsid w:val="00DC5373"/>
    <w:rsid w:val="00DC5EE9"/>
    <w:rsid w:val="00DD001A"/>
    <w:rsid w:val="00DD2AEC"/>
    <w:rsid w:val="00DD4BAC"/>
    <w:rsid w:val="00DE04CE"/>
    <w:rsid w:val="00DE0EE9"/>
    <w:rsid w:val="00DE0F5C"/>
    <w:rsid w:val="00DE158B"/>
    <w:rsid w:val="00DE1D01"/>
    <w:rsid w:val="00DE2323"/>
    <w:rsid w:val="00DE2339"/>
    <w:rsid w:val="00DE35F3"/>
    <w:rsid w:val="00DE4F10"/>
    <w:rsid w:val="00DE5474"/>
    <w:rsid w:val="00DE612D"/>
    <w:rsid w:val="00DE6C29"/>
    <w:rsid w:val="00DE6E6C"/>
    <w:rsid w:val="00DE74A1"/>
    <w:rsid w:val="00DF04C7"/>
    <w:rsid w:val="00DF089A"/>
    <w:rsid w:val="00DF0D12"/>
    <w:rsid w:val="00DF3323"/>
    <w:rsid w:val="00DF46D9"/>
    <w:rsid w:val="00DF5985"/>
    <w:rsid w:val="00DF76BF"/>
    <w:rsid w:val="00E002F6"/>
    <w:rsid w:val="00E0072D"/>
    <w:rsid w:val="00E01051"/>
    <w:rsid w:val="00E02426"/>
    <w:rsid w:val="00E029AC"/>
    <w:rsid w:val="00E0317A"/>
    <w:rsid w:val="00E03EED"/>
    <w:rsid w:val="00E04808"/>
    <w:rsid w:val="00E05B30"/>
    <w:rsid w:val="00E078C0"/>
    <w:rsid w:val="00E10079"/>
    <w:rsid w:val="00E1008D"/>
    <w:rsid w:val="00E10F32"/>
    <w:rsid w:val="00E11FFD"/>
    <w:rsid w:val="00E1218D"/>
    <w:rsid w:val="00E133A8"/>
    <w:rsid w:val="00E13D06"/>
    <w:rsid w:val="00E13FD2"/>
    <w:rsid w:val="00E149D8"/>
    <w:rsid w:val="00E17985"/>
    <w:rsid w:val="00E213C9"/>
    <w:rsid w:val="00E23339"/>
    <w:rsid w:val="00E242C8"/>
    <w:rsid w:val="00E24B9F"/>
    <w:rsid w:val="00E24DA2"/>
    <w:rsid w:val="00E2544B"/>
    <w:rsid w:val="00E2689B"/>
    <w:rsid w:val="00E26C25"/>
    <w:rsid w:val="00E2755B"/>
    <w:rsid w:val="00E2794A"/>
    <w:rsid w:val="00E303C7"/>
    <w:rsid w:val="00E307E7"/>
    <w:rsid w:val="00E30A5B"/>
    <w:rsid w:val="00E3215A"/>
    <w:rsid w:val="00E32353"/>
    <w:rsid w:val="00E328E3"/>
    <w:rsid w:val="00E32B1D"/>
    <w:rsid w:val="00E33088"/>
    <w:rsid w:val="00E3350D"/>
    <w:rsid w:val="00E341F9"/>
    <w:rsid w:val="00E3523E"/>
    <w:rsid w:val="00E352DA"/>
    <w:rsid w:val="00E35665"/>
    <w:rsid w:val="00E3614C"/>
    <w:rsid w:val="00E36F0E"/>
    <w:rsid w:val="00E36FF8"/>
    <w:rsid w:val="00E37499"/>
    <w:rsid w:val="00E401CC"/>
    <w:rsid w:val="00E41B47"/>
    <w:rsid w:val="00E4534E"/>
    <w:rsid w:val="00E46842"/>
    <w:rsid w:val="00E46C2B"/>
    <w:rsid w:val="00E47F80"/>
    <w:rsid w:val="00E47FB0"/>
    <w:rsid w:val="00E50531"/>
    <w:rsid w:val="00E50D10"/>
    <w:rsid w:val="00E51015"/>
    <w:rsid w:val="00E525D7"/>
    <w:rsid w:val="00E5358D"/>
    <w:rsid w:val="00E5378A"/>
    <w:rsid w:val="00E538B1"/>
    <w:rsid w:val="00E539D5"/>
    <w:rsid w:val="00E53CF8"/>
    <w:rsid w:val="00E5411C"/>
    <w:rsid w:val="00E6133A"/>
    <w:rsid w:val="00E615BB"/>
    <w:rsid w:val="00E62073"/>
    <w:rsid w:val="00E622E4"/>
    <w:rsid w:val="00E6236D"/>
    <w:rsid w:val="00E626B9"/>
    <w:rsid w:val="00E62C62"/>
    <w:rsid w:val="00E63E94"/>
    <w:rsid w:val="00E64FD4"/>
    <w:rsid w:val="00E65946"/>
    <w:rsid w:val="00E65FA1"/>
    <w:rsid w:val="00E6751C"/>
    <w:rsid w:val="00E70C66"/>
    <w:rsid w:val="00E70F73"/>
    <w:rsid w:val="00E71A64"/>
    <w:rsid w:val="00E72A9E"/>
    <w:rsid w:val="00E7319B"/>
    <w:rsid w:val="00E74AD0"/>
    <w:rsid w:val="00E75B77"/>
    <w:rsid w:val="00E75D8F"/>
    <w:rsid w:val="00E75DE4"/>
    <w:rsid w:val="00E76677"/>
    <w:rsid w:val="00E806E5"/>
    <w:rsid w:val="00E8118C"/>
    <w:rsid w:val="00E827DA"/>
    <w:rsid w:val="00E8443A"/>
    <w:rsid w:val="00E8444B"/>
    <w:rsid w:val="00E850E9"/>
    <w:rsid w:val="00E85D7C"/>
    <w:rsid w:val="00E8632C"/>
    <w:rsid w:val="00E86D87"/>
    <w:rsid w:val="00E876D2"/>
    <w:rsid w:val="00E879AC"/>
    <w:rsid w:val="00E9012F"/>
    <w:rsid w:val="00E904EB"/>
    <w:rsid w:val="00E9143D"/>
    <w:rsid w:val="00E9367C"/>
    <w:rsid w:val="00E952E3"/>
    <w:rsid w:val="00EA131C"/>
    <w:rsid w:val="00EA28A1"/>
    <w:rsid w:val="00EA323D"/>
    <w:rsid w:val="00EA3690"/>
    <w:rsid w:val="00EA3927"/>
    <w:rsid w:val="00EA517E"/>
    <w:rsid w:val="00EA59AC"/>
    <w:rsid w:val="00EA5F61"/>
    <w:rsid w:val="00EA6DBA"/>
    <w:rsid w:val="00EA7ADE"/>
    <w:rsid w:val="00EB0199"/>
    <w:rsid w:val="00EB08C5"/>
    <w:rsid w:val="00EB1AA6"/>
    <w:rsid w:val="00EB210E"/>
    <w:rsid w:val="00EB23AB"/>
    <w:rsid w:val="00EB3859"/>
    <w:rsid w:val="00EB3B22"/>
    <w:rsid w:val="00EB3D58"/>
    <w:rsid w:val="00EB47C8"/>
    <w:rsid w:val="00EB503B"/>
    <w:rsid w:val="00EB50FA"/>
    <w:rsid w:val="00EB54C3"/>
    <w:rsid w:val="00EB5BA5"/>
    <w:rsid w:val="00EB7BA2"/>
    <w:rsid w:val="00EB7DE1"/>
    <w:rsid w:val="00EC0C4F"/>
    <w:rsid w:val="00EC3736"/>
    <w:rsid w:val="00EC49C7"/>
    <w:rsid w:val="00EC75BD"/>
    <w:rsid w:val="00ED07A4"/>
    <w:rsid w:val="00ED1688"/>
    <w:rsid w:val="00ED170E"/>
    <w:rsid w:val="00ED1D3A"/>
    <w:rsid w:val="00ED5397"/>
    <w:rsid w:val="00ED7344"/>
    <w:rsid w:val="00EE005C"/>
    <w:rsid w:val="00EE06AD"/>
    <w:rsid w:val="00EE0D33"/>
    <w:rsid w:val="00EE2535"/>
    <w:rsid w:val="00EE3C12"/>
    <w:rsid w:val="00EE4269"/>
    <w:rsid w:val="00EE48E1"/>
    <w:rsid w:val="00EE5B05"/>
    <w:rsid w:val="00EE615B"/>
    <w:rsid w:val="00EE6D8D"/>
    <w:rsid w:val="00EE7E4A"/>
    <w:rsid w:val="00EE7FE4"/>
    <w:rsid w:val="00EF183B"/>
    <w:rsid w:val="00EF1C04"/>
    <w:rsid w:val="00EF3011"/>
    <w:rsid w:val="00EF31B1"/>
    <w:rsid w:val="00EF3597"/>
    <w:rsid w:val="00EF39D8"/>
    <w:rsid w:val="00EF3DB4"/>
    <w:rsid w:val="00EF46D6"/>
    <w:rsid w:val="00EF4849"/>
    <w:rsid w:val="00EF4BD9"/>
    <w:rsid w:val="00EF582D"/>
    <w:rsid w:val="00EF5901"/>
    <w:rsid w:val="00EF697E"/>
    <w:rsid w:val="00EF6C6C"/>
    <w:rsid w:val="00EF73F3"/>
    <w:rsid w:val="00F00FB4"/>
    <w:rsid w:val="00F0129F"/>
    <w:rsid w:val="00F01F66"/>
    <w:rsid w:val="00F0222B"/>
    <w:rsid w:val="00F024BF"/>
    <w:rsid w:val="00F035CB"/>
    <w:rsid w:val="00F03EC2"/>
    <w:rsid w:val="00F03FB8"/>
    <w:rsid w:val="00F04AA8"/>
    <w:rsid w:val="00F06176"/>
    <w:rsid w:val="00F0792D"/>
    <w:rsid w:val="00F10992"/>
    <w:rsid w:val="00F14805"/>
    <w:rsid w:val="00F14A70"/>
    <w:rsid w:val="00F15748"/>
    <w:rsid w:val="00F16AE7"/>
    <w:rsid w:val="00F1754A"/>
    <w:rsid w:val="00F17682"/>
    <w:rsid w:val="00F205B9"/>
    <w:rsid w:val="00F20FDA"/>
    <w:rsid w:val="00F2195B"/>
    <w:rsid w:val="00F22115"/>
    <w:rsid w:val="00F22FC1"/>
    <w:rsid w:val="00F233B3"/>
    <w:rsid w:val="00F238B7"/>
    <w:rsid w:val="00F269DA"/>
    <w:rsid w:val="00F26DBB"/>
    <w:rsid w:val="00F27777"/>
    <w:rsid w:val="00F27E01"/>
    <w:rsid w:val="00F318C8"/>
    <w:rsid w:val="00F31CF7"/>
    <w:rsid w:val="00F31D23"/>
    <w:rsid w:val="00F35B17"/>
    <w:rsid w:val="00F35C4B"/>
    <w:rsid w:val="00F37A96"/>
    <w:rsid w:val="00F37F12"/>
    <w:rsid w:val="00F40043"/>
    <w:rsid w:val="00F40706"/>
    <w:rsid w:val="00F40CF0"/>
    <w:rsid w:val="00F40E50"/>
    <w:rsid w:val="00F41BBC"/>
    <w:rsid w:val="00F426E1"/>
    <w:rsid w:val="00F42922"/>
    <w:rsid w:val="00F4529E"/>
    <w:rsid w:val="00F45D8B"/>
    <w:rsid w:val="00F4739B"/>
    <w:rsid w:val="00F47455"/>
    <w:rsid w:val="00F4784E"/>
    <w:rsid w:val="00F47B14"/>
    <w:rsid w:val="00F50771"/>
    <w:rsid w:val="00F507B2"/>
    <w:rsid w:val="00F50D3F"/>
    <w:rsid w:val="00F510AD"/>
    <w:rsid w:val="00F51E09"/>
    <w:rsid w:val="00F537AD"/>
    <w:rsid w:val="00F5661E"/>
    <w:rsid w:val="00F5670E"/>
    <w:rsid w:val="00F567AF"/>
    <w:rsid w:val="00F56A71"/>
    <w:rsid w:val="00F57482"/>
    <w:rsid w:val="00F6014A"/>
    <w:rsid w:val="00F612D2"/>
    <w:rsid w:val="00F61C6B"/>
    <w:rsid w:val="00F62AF2"/>
    <w:rsid w:val="00F64BAE"/>
    <w:rsid w:val="00F66073"/>
    <w:rsid w:val="00F66288"/>
    <w:rsid w:val="00F666A2"/>
    <w:rsid w:val="00F66C2B"/>
    <w:rsid w:val="00F66E98"/>
    <w:rsid w:val="00F67147"/>
    <w:rsid w:val="00F7036E"/>
    <w:rsid w:val="00F70517"/>
    <w:rsid w:val="00F70FA7"/>
    <w:rsid w:val="00F729B6"/>
    <w:rsid w:val="00F72CDA"/>
    <w:rsid w:val="00F73631"/>
    <w:rsid w:val="00F742D3"/>
    <w:rsid w:val="00F7564A"/>
    <w:rsid w:val="00F75F7A"/>
    <w:rsid w:val="00F761F5"/>
    <w:rsid w:val="00F76602"/>
    <w:rsid w:val="00F772B2"/>
    <w:rsid w:val="00F813B8"/>
    <w:rsid w:val="00F815F5"/>
    <w:rsid w:val="00F8221D"/>
    <w:rsid w:val="00F82E6E"/>
    <w:rsid w:val="00F84071"/>
    <w:rsid w:val="00F840B3"/>
    <w:rsid w:val="00F854F3"/>
    <w:rsid w:val="00F855E9"/>
    <w:rsid w:val="00F85E5B"/>
    <w:rsid w:val="00F877B4"/>
    <w:rsid w:val="00F87B3B"/>
    <w:rsid w:val="00F906EA"/>
    <w:rsid w:val="00F907FA"/>
    <w:rsid w:val="00F90CE8"/>
    <w:rsid w:val="00F90ED6"/>
    <w:rsid w:val="00F92460"/>
    <w:rsid w:val="00F9425E"/>
    <w:rsid w:val="00F95254"/>
    <w:rsid w:val="00F95975"/>
    <w:rsid w:val="00F96B97"/>
    <w:rsid w:val="00F97935"/>
    <w:rsid w:val="00FA005D"/>
    <w:rsid w:val="00FA0525"/>
    <w:rsid w:val="00FA17F5"/>
    <w:rsid w:val="00FA1F70"/>
    <w:rsid w:val="00FA367F"/>
    <w:rsid w:val="00FA58A9"/>
    <w:rsid w:val="00FA5B83"/>
    <w:rsid w:val="00FA61AD"/>
    <w:rsid w:val="00FA61C4"/>
    <w:rsid w:val="00FA6FC8"/>
    <w:rsid w:val="00FA7499"/>
    <w:rsid w:val="00FA7DD3"/>
    <w:rsid w:val="00FB08FF"/>
    <w:rsid w:val="00FB1292"/>
    <w:rsid w:val="00FB1567"/>
    <w:rsid w:val="00FB15F5"/>
    <w:rsid w:val="00FB270B"/>
    <w:rsid w:val="00FB3AFD"/>
    <w:rsid w:val="00FB4E0A"/>
    <w:rsid w:val="00FB6F9C"/>
    <w:rsid w:val="00FC0602"/>
    <w:rsid w:val="00FC0DDD"/>
    <w:rsid w:val="00FC1093"/>
    <w:rsid w:val="00FC2BA7"/>
    <w:rsid w:val="00FC34AE"/>
    <w:rsid w:val="00FC47E3"/>
    <w:rsid w:val="00FC6D24"/>
    <w:rsid w:val="00FC7C3B"/>
    <w:rsid w:val="00FD0569"/>
    <w:rsid w:val="00FD21D1"/>
    <w:rsid w:val="00FD3965"/>
    <w:rsid w:val="00FD3BA4"/>
    <w:rsid w:val="00FD4978"/>
    <w:rsid w:val="00FD5455"/>
    <w:rsid w:val="00FD6D1D"/>
    <w:rsid w:val="00FD7E2A"/>
    <w:rsid w:val="00FE1BD8"/>
    <w:rsid w:val="00FE2377"/>
    <w:rsid w:val="00FE42F5"/>
    <w:rsid w:val="00FE5170"/>
    <w:rsid w:val="00FE53B2"/>
    <w:rsid w:val="00FE63D0"/>
    <w:rsid w:val="00FE68A1"/>
    <w:rsid w:val="00FE6BC3"/>
    <w:rsid w:val="00FE74C0"/>
    <w:rsid w:val="00FF3936"/>
    <w:rsid w:val="00FF3B60"/>
    <w:rsid w:val="00FF467E"/>
    <w:rsid w:val="00FF571D"/>
    <w:rsid w:val="00FF5C3A"/>
    <w:rsid w:val="00FF624E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uiPriority="99"/>
    <w:lsdException w:name="footer" w:uiPriority="99" w:qFormat="1"/>
    <w:lsdException w:name="index heading" w:uiPriority="99"/>
    <w:lsdException w:name="caption" w:uiPriority="35" w:qFormat="1"/>
    <w:lsdException w:name="table of figures" w:uiPriority="99"/>
    <w:lsdException w:name="footnote reference" w:uiPriority="99" w:qFormat="1"/>
    <w:lsdException w:name="annotation reference" w:uiPriority="99"/>
    <w:lsdException w:name="table of authorities" w:uiPriority="99"/>
    <w:lsdException w:name="macro" w:uiPriority="99"/>
    <w:lsdException w:name="toa heading" w:uiPriority="99"/>
    <w:lsdException w:name="Title" w:uiPriority="10" w:qFormat="1"/>
    <w:lsdException w:name="Default Paragraph Font" w:uiPriority="1"/>
    <w:lsdException w:name="Body Text" w:uiPriority="99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HTML Bottom of Form" w:uiPriority="99"/>
    <w:lsdException w:name="Normal (Web)" w:uiPriority="99"/>
    <w:lsdException w:name="HTML Preformatted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unhideWhenUsed/>
    <w:qFormat/>
    <w:rsid w:val="00F01F66"/>
  </w:style>
  <w:style w:type="paragraph" w:styleId="Titolo1">
    <w:name w:val="heading 1"/>
    <w:aliases w:val="Cdc_Titolo capitolo"/>
    <w:basedOn w:val="Normale"/>
    <w:next w:val="Normale"/>
    <w:link w:val="Titolo1Carattere"/>
    <w:uiPriority w:val="9"/>
    <w:unhideWhenUsed/>
    <w:qFormat/>
    <w:rsid w:val="00E65FA1"/>
    <w:pPr>
      <w:keepNext/>
      <w:keepLines/>
      <w:pageBreakBefore/>
      <w:numPr>
        <w:numId w:val="1"/>
      </w:numPr>
      <w:spacing w:before="480" w:after="120" w:line="360" w:lineRule="auto"/>
      <w:ind w:left="431" w:hanging="431"/>
      <w:outlineLvl w:val="0"/>
    </w:pPr>
    <w:rPr>
      <w:rFonts w:ascii="Bodoni MT" w:eastAsiaTheme="majorEastAsia" w:hAnsi="Bodoni MT" w:cstheme="majorBidi"/>
      <w:b/>
      <w:caps/>
      <w:color w:val="262626" w:themeColor="text1" w:themeTint="D9"/>
      <w:sz w:val="36"/>
      <w:szCs w:val="40"/>
    </w:rPr>
  </w:style>
  <w:style w:type="paragraph" w:styleId="Titolo2">
    <w:name w:val="heading 2"/>
    <w:aliases w:val="Cdc_Titolo paragrafo"/>
    <w:basedOn w:val="Normale"/>
    <w:next w:val="Normale"/>
    <w:link w:val="Titolo2Carattere"/>
    <w:uiPriority w:val="9"/>
    <w:unhideWhenUsed/>
    <w:qFormat/>
    <w:rsid w:val="00745025"/>
    <w:pPr>
      <w:keepNext/>
      <w:keepLines/>
      <w:numPr>
        <w:ilvl w:val="1"/>
        <w:numId w:val="1"/>
      </w:numPr>
      <w:spacing w:before="360" w:after="120" w:line="360" w:lineRule="auto"/>
      <w:ind w:left="578" w:hanging="578"/>
      <w:outlineLvl w:val="1"/>
    </w:pPr>
    <w:rPr>
      <w:rFonts w:ascii="Bodoni MT" w:eastAsiaTheme="majorEastAsia" w:hAnsi="Bodoni MT" w:cstheme="majorBidi"/>
      <w:b/>
      <w:color w:val="000000" w:themeColor="text1"/>
      <w:sz w:val="32"/>
      <w:szCs w:val="36"/>
    </w:rPr>
  </w:style>
  <w:style w:type="paragraph" w:styleId="Titolo3">
    <w:name w:val="heading 3"/>
    <w:aliases w:val="Cdc_Titolo sottoparagrafo"/>
    <w:basedOn w:val="Normale"/>
    <w:next w:val="Normale"/>
    <w:link w:val="Titolo3Carattere"/>
    <w:uiPriority w:val="9"/>
    <w:unhideWhenUsed/>
    <w:qFormat/>
    <w:rsid w:val="00412D03"/>
    <w:pPr>
      <w:keepNext/>
      <w:keepLines/>
      <w:numPr>
        <w:ilvl w:val="2"/>
        <w:numId w:val="1"/>
      </w:numPr>
      <w:spacing w:before="360" w:after="120" w:line="360" w:lineRule="auto"/>
      <w:ind w:left="720"/>
      <w:outlineLvl w:val="2"/>
    </w:pPr>
    <w:rPr>
      <w:rFonts w:ascii="Bodoni MT" w:eastAsiaTheme="majorEastAsia" w:hAnsi="Bodoni MT" w:cstheme="majorBidi"/>
      <w:b/>
      <w:color w:val="000000" w:themeColor="text1"/>
      <w:sz w:val="28"/>
      <w:szCs w:val="28"/>
    </w:rPr>
  </w:style>
  <w:style w:type="paragraph" w:styleId="Titolo4">
    <w:name w:val="heading 4"/>
    <w:aliases w:val="Titolo 4_Sez_aut,Sezaut_titolo 4"/>
    <w:basedOn w:val="Normale"/>
    <w:next w:val="Normale"/>
    <w:link w:val="Titolo4Carattere"/>
    <w:uiPriority w:val="9"/>
    <w:unhideWhenUsed/>
    <w:qFormat/>
    <w:rsid w:val="005666D1"/>
    <w:pPr>
      <w:keepNext/>
      <w:keepLines/>
      <w:numPr>
        <w:ilvl w:val="3"/>
        <w:numId w:val="1"/>
      </w:numPr>
      <w:spacing w:before="80" w:after="120" w:line="360" w:lineRule="auto"/>
      <w:outlineLvl w:val="3"/>
    </w:pPr>
    <w:rPr>
      <w:rFonts w:ascii="Bodoni MT" w:eastAsiaTheme="majorEastAsia" w:hAnsi="Bodoni MT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2037B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2037B"/>
    <w:pPr>
      <w:keepNext/>
      <w:keepLines/>
      <w:numPr>
        <w:ilvl w:val="5"/>
        <w:numId w:val="1"/>
      </w:numPr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2037B"/>
    <w:pPr>
      <w:keepNext/>
      <w:keepLines/>
      <w:numPr>
        <w:ilvl w:val="6"/>
        <w:numId w:val="1"/>
      </w:numPr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2037B"/>
    <w:pPr>
      <w:keepNext/>
      <w:keepLines/>
      <w:numPr>
        <w:ilvl w:val="7"/>
        <w:numId w:val="1"/>
      </w:numPr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2037B"/>
    <w:pPr>
      <w:keepNext/>
      <w:keepLines/>
      <w:numPr>
        <w:ilvl w:val="8"/>
        <w:numId w:val="1"/>
      </w:numPr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Cdc_Titolo capitolo Carattere"/>
    <w:basedOn w:val="Carpredefinitoparagrafo"/>
    <w:link w:val="Titolo1"/>
    <w:uiPriority w:val="9"/>
    <w:rsid w:val="00E65FA1"/>
    <w:rPr>
      <w:rFonts w:ascii="Bodoni MT" w:eastAsiaTheme="majorEastAsia" w:hAnsi="Bodoni MT" w:cstheme="majorBidi"/>
      <w:b/>
      <w:caps/>
      <w:color w:val="262626" w:themeColor="text1" w:themeTint="D9"/>
      <w:sz w:val="36"/>
      <w:szCs w:val="40"/>
    </w:rPr>
  </w:style>
  <w:style w:type="character" w:customStyle="1" w:styleId="Titolo2Carattere">
    <w:name w:val="Titolo 2 Carattere"/>
    <w:aliases w:val="Cdc_Titolo paragrafo Carattere"/>
    <w:basedOn w:val="Carpredefinitoparagrafo"/>
    <w:link w:val="Titolo2"/>
    <w:uiPriority w:val="9"/>
    <w:rsid w:val="00745025"/>
    <w:rPr>
      <w:rFonts w:ascii="Bodoni MT" w:eastAsiaTheme="majorEastAsia" w:hAnsi="Bodoni MT" w:cstheme="majorBidi"/>
      <w:b/>
      <w:color w:val="000000" w:themeColor="text1"/>
      <w:sz w:val="32"/>
      <w:szCs w:val="36"/>
    </w:rPr>
  </w:style>
  <w:style w:type="character" w:customStyle="1" w:styleId="Titolo3Carattere">
    <w:name w:val="Titolo 3 Carattere"/>
    <w:aliases w:val="Cdc_Titolo sottoparagrafo Carattere"/>
    <w:basedOn w:val="Carpredefinitoparagrafo"/>
    <w:link w:val="Titolo3"/>
    <w:uiPriority w:val="9"/>
    <w:rsid w:val="00412D03"/>
    <w:rPr>
      <w:rFonts w:ascii="Bodoni MT" w:eastAsiaTheme="majorEastAsia" w:hAnsi="Bodoni MT" w:cstheme="majorBidi"/>
      <w:b/>
      <w:color w:val="000000" w:themeColor="text1"/>
      <w:sz w:val="28"/>
      <w:szCs w:val="28"/>
    </w:rPr>
  </w:style>
  <w:style w:type="character" w:customStyle="1" w:styleId="Titolo4Carattere">
    <w:name w:val="Titolo 4 Carattere"/>
    <w:aliases w:val="Titolo 4_Sez_aut Carattere,Sezaut_titolo 4 Carattere"/>
    <w:basedOn w:val="Carpredefinitoparagrafo"/>
    <w:link w:val="Titolo4"/>
    <w:uiPriority w:val="9"/>
    <w:rsid w:val="005666D1"/>
    <w:rPr>
      <w:rFonts w:ascii="Bodoni MT" w:eastAsiaTheme="majorEastAsia" w:hAnsi="Bodoni MT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9351B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9351B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9351B"/>
    <w:rPr>
      <w:rFonts w:asciiTheme="majorHAnsi" w:eastAsiaTheme="majorEastAsia" w:hAnsiTheme="majorHAnsi" w:cstheme="majorBidi"/>
      <w:b/>
      <w:bCs/>
      <w:color w:val="632423" w:themeColor="accent2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9351B"/>
    <w:rPr>
      <w:rFonts w:asciiTheme="majorHAnsi" w:eastAsiaTheme="majorEastAsia" w:hAnsiTheme="majorHAnsi" w:cstheme="majorBidi"/>
      <w:color w:val="632423" w:themeColor="accent2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9351B"/>
    <w:rPr>
      <w:rFonts w:asciiTheme="majorHAnsi" w:eastAsiaTheme="majorEastAsia" w:hAnsiTheme="majorHAnsi" w:cstheme="majorBidi"/>
      <w:i/>
      <w:iCs/>
      <w:color w:val="632423" w:themeColor="accent2" w:themeShade="80"/>
    </w:rPr>
  </w:style>
  <w:style w:type="paragraph" w:styleId="Intestazione">
    <w:name w:val="header"/>
    <w:basedOn w:val="Normale"/>
    <w:link w:val="IntestazioneCarattere"/>
    <w:uiPriority w:val="99"/>
    <w:unhideWhenUsed/>
    <w:rsid w:val="004B0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51B"/>
  </w:style>
  <w:style w:type="paragraph" w:styleId="Pidipagina">
    <w:name w:val="footer"/>
    <w:basedOn w:val="Normale"/>
    <w:link w:val="PidipaginaCarattere"/>
    <w:uiPriority w:val="99"/>
    <w:unhideWhenUsed/>
    <w:qFormat/>
    <w:rsid w:val="004B0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51B"/>
  </w:style>
  <w:style w:type="paragraph" w:styleId="Testofumetto">
    <w:name w:val="Balloon Text"/>
    <w:basedOn w:val="Normale"/>
    <w:link w:val="TestofumettoCarattere"/>
    <w:uiPriority w:val="99"/>
    <w:unhideWhenUsed/>
    <w:rsid w:val="004B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9351B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link w:val="ParagrafobaseCarattere"/>
    <w:uiPriority w:val="99"/>
    <w:unhideWhenUsed/>
    <w:rsid w:val="004B0B8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character" w:customStyle="1" w:styleId="ParagrafobaseCarattere">
    <w:name w:val="[Paragrafo base] Carattere"/>
    <w:basedOn w:val="Carpredefinitoparagrafo"/>
    <w:link w:val="Paragrafobase"/>
    <w:uiPriority w:val="99"/>
    <w:rsid w:val="00B9351B"/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CdcTitolofrontespizio">
    <w:name w:val="Cdc_Titolo frontespizio"/>
    <w:basedOn w:val="Paragrafobase"/>
    <w:link w:val="CdcTitolofrontespizioCarattere"/>
    <w:unhideWhenUsed/>
    <w:qFormat/>
    <w:rsid w:val="004E1627"/>
    <w:rPr>
      <w:rFonts w:ascii="Bodoni MT" w:hAnsi="Bodoni MT" w:cs="Bodoni MT"/>
      <w:b/>
      <w:bCs/>
      <w:sz w:val="68"/>
      <w:szCs w:val="68"/>
    </w:rPr>
  </w:style>
  <w:style w:type="character" w:customStyle="1" w:styleId="CdcTitolofrontespizioCarattere">
    <w:name w:val="Cdc_Titolo frontespizio Carattere"/>
    <w:basedOn w:val="ParagrafobaseCarattere"/>
    <w:link w:val="CdcTitolofrontespizio"/>
    <w:rsid w:val="00B9351B"/>
    <w:rPr>
      <w:rFonts w:ascii="Bodoni MT" w:eastAsiaTheme="minorEastAsia" w:hAnsi="Bodoni MT" w:cs="Bodoni MT"/>
      <w:b/>
      <w:bCs/>
      <w:color w:val="000000"/>
      <w:sz w:val="68"/>
      <w:szCs w:val="68"/>
    </w:rPr>
  </w:style>
  <w:style w:type="paragraph" w:customStyle="1" w:styleId="CdcInfoIntroduzione">
    <w:name w:val="Cdc_Info_Introduzione"/>
    <w:basedOn w:val="Normale"/>
    <w:link w:val="CdcInfoIntroduzioneCarattere"/>
    <w:unhideWhenUsed/>
    <w:qFormat/>
    <w:rsid w:val="004E1627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Bodoni MT" w:eastAsiaTheme="minorEastAsia" w:hAnsi="Bodoni MT" w:cs="Bodoni MT"/>
      <w:color w:val="000000"/>
      <w:sz w:val="28"/>
      <w:szCs w:val="30"/>
    </w:rPr>
  </w:style>
  <w:style w:type="character" w:customStyle="1" w:styleId="CdcInfoIntroduzioneCarattere">
    <w:name w:val="Cdc_Info_Introduzione Carattere"/>
    <w:basedOn w:val="Carpredefinitoparagrafo"/>
    <w:link w:val="CdcInfoIntroduzione"/>
    <w:rsid w:val="00B9351B"/>
    <w:rPr>
      <w:rFonts w:ascii="Bodoni MT" w:eastAsiaTheme="minorEastAsia" w:hAnsi="Bodoni MT" w:cs="Bodoni MT"/>
      <w:color w:val="000000"/>
      <w:sz w:val="28"/>
      <w:szCs w:val="30"/>
    </w:rPr>
  </w:style>
  <w:style w:type="paragraph" w:customStyle="1" w:styleId="CdcIntroduzione">
    <w:name w:val="Cdc_Introduzione"/>
    <w:basedOn w:val="Normale"/>
    <w:link w:val="CdcIntroduzioneCarattere"/>
    <w:unhideWhenUsed/>
    <w:qFormat/>
    <w:rsid w:val="004E1627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Bodoni MT" w:eastAsiaTheme="minorEastAsia" w:hAnsi="Bodoni MT" w:cs="Minion Pro"/>
      <w:b/>
      <w:bCs/>
      <w:color w:val="000000"/>
      <w:sz w:val="36"/>
      <w:szCs w:val="42"/>
    </w:rPr>
  </w:style>
  <w:style w:type="character" w:customStyle="1" w:styleId="CdcIntroduzioneCarattere">
    <w:name w:val="Cdc_Introduzione Carattere"/>
    <w:basedOn w:val="Carpredefinitoparagrafo"/>
    <w:link w:val="CdcIntroduzione"/>
    <w:rsid w:val="00B9351B"/>
    <w:rPr>
      <w:rFonts w:ascii="Bodoni MT" w:eastAsiaTheme="minorEastAsia" w:hAnsi="Bodoni MT" w:cs="Minion Pro"/>
      <w:b/>
      <w:bCs/>
      <w:color w:val="000000"/>
      <w:sz w:val="36"/>
      <w:szCs w:val="42"/>
    </w:rPr>
  </w:style>
  <w:style w:type="paragraph" w:styleId="Testonotaapidipagina">
    <w:name w:val="footnote text"/>
    <w:aliases w:val="Testo nota a piè pagina,Testo nota a pié di pagina,Testo nota a piè di pagina Carattere2 Carattere,Testo nota a piè di pagina Carattere Carattere1 Carattere,Testo nota a piè di pagina Carattere2 Carattere Carattere Carattere"/>
    <w:basedOn w:val="Normale"/>
    <w:link w:val="TestonotaapidipaginaCarattere"/>
    <w:autoRedefine/>
    <w:uiPriority w:val="99"/>
    <w:unhideWhenUsed/>
    <w:qFormat/>
    <w:rsid w:val="00762C2F"/>
    <w:pPr>
      <w:spacing w:after="0" w:line="240" w:lineRule="auto"/>
      <w:jc w:val="both"/>
    </w:pPr>
    <w:rPr>
      <w:rFonts w:ascii="Bodoni MT" w:eastAsiaTheme="minorEastAsia" w:hAnsi="Bodoni MT" w:cs="Times New Roman"/>
      <w:sz w:val="18"/>
      <w:szCs w:val="20"/>
      <w:lang w:eastAsia="it-IT"/>
    </w:rPr>
  </w:style>
  <w:style w:type="character" w:customStyle="1" w:styleId="TestonotaapidipaginaCarattere">
    <w:name w:val="Testo nota a piè di pagina Carattere"/>
    <w:aliases w:val="Testo nota a piè pagina Carattere,Testo nota a pié di pagina Carattere,Testo nota a piè di pagina Carattere2 Carattere Carattere,Testo nota a piè di pagina Carattere Carattere1 Carattere Carattere"/>
    <w:basedOn w:val="Carpredefinitoparagrafo"/>
    <w:link w:val="Testonotaapidipagina"/>
    <w:uiPriority w:val="99"/>
    <w:rsid w:val="00762C2F"/>
    <w:rPr>
      <w:rFonts w:ascii="Bodoni MT" w:eastAsiaTheme="minorEastAsia" w:hAnsi="Bodoni MT" w:cs="Times New Roman"/>
      <w:sz w:val="18"/>
      <w:szCs w:val="20"/>
      <w:lang w:eastAsia="it-IT"/>
    </w:rPr>
  </w:style>
  <w:style w:type="paragraph" w:customStyle="1" w:styleId="CdcTesto">
    <w:name w:val="Cdc_Testo"/>
    <w:basedOn w:val="Normale"/>
    <w:link w:val="CdcTestoCarattere"/>
    <w:unhideWhenUsed/>
    <w:qFormat/>
    <w:rsid w:val="004E1627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Bodoni MT" w:eastAsiaTheme="minorEastAsia" w:hAnsi="Bodoni MT" w:cs="Bodoni MT"/>
      <w:color w:val="000000"/>
      <w:sz w:val="24"/>
      <w:szCs w:val="24"/>
    </w:rPr>
  </w:style>
  <w:style w:type="character" w:customStyle="1" w:styleId="CdcTestoCarattere">
    <w:name w:val="Cdc_Testo Carattere"/>
    <w:basedOn w:val="Carpredefinitoparagrafo"/>
    <w:link w:val="CdcTesto"/>
    <w:rsid w:val="00B9351B"/>
    <w:rPr>
      <w:rFonts w:ascii="Bodoni MT" w:eastAsiaTheme="minorEastAsia" w:hAnsi="Bodoni MT" w:cs="Bodoni MT"/>
      <w:color w:val="000000"/>
      <w:sz w:val="24"/>
      <w:szCs w:val="24"/>
    </w:rPr>
  </w:style>
  <w:style w:type="character" w:styleId="Rimandonotaapidipagina">
    <w:name w:val="footnote reference"/>
    <w:aliases w:val="(Footnote Reference),SUPERS,EN Footnote Reference,Footnote symbol,Footnote reference number,note TESI,Footnote,Footnote number,fr,o,Footnotemark,FR,Footnotemark1,Footnotemark2,FR1,Footnotemark3,FR2,Footnotemark4,FR3,FR4,FR5"/>
    <w:basedOn w:val="Carpredefinitoparagrafo"/>
    <w:uiPriority w:val="99"/>
    <w:unhideWhenUsed/>
    <w:qFormat/>
    <w:rsid w:val="004E1627"/>
    <w:rPr>
      <w:vertAlign w:val="superscript"/>
    </w:rPr>
  </w:style>
  <w:style w:type="paragraph" w:customStyle="1" w:styleId="CdcElencopuntato">
    <w:name w:val="Cdc_Elenco puntato"/>
    <w:basedOn w:val="Paragrafoelenco"/>
    <w:link w:val="CdcElencopuntatoCarattere"/>
    <w:unhideWhenUsed/>
    <w:qFormat/>
    <w:rsid w:val="00B2037B"/>
    <w:pPr>
      <w:numPr>
        <w:numId w:val="5"/>
      </w:numPr>
      <w:autoSpaceDE w:val="0"/>
      <w:autoSpaceDN w:val="0"/>
      <w:adjustRightInd w:val="0"/>
      <w:spacing w:before="120" w:after="120" w:line="360" w:lineRule="auto"/>
      <w:contextualSpacing w:val="0"/>
      <w:textAlignment w:val="center"/>
    </w:pPr>
    <w:rPr>
      <w:rFonts w:ascii="Bodoni MT" w:eastAsiaTheme="minorEastAsia" w:hAnsi="Bodoni MT" w:cs="Bodoni M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unhideWhenUsed/>
    <w:qFormat/>
    <w:rsid w:val="00B2037B"/>
    <w:pPr>
      <w:ind w:left="720"/>
      <w:contextualSpacing/>
    </w:pPr>
  </w:style>
  <w:style w:type="character" w:customStyle="1" w:styleId="CdcElencopuntatoCarattere">
    <w:name w:val="Cdc_Elenco puntato Carattere"/>
    <w:basedOn w:val="Carpredefinitoparagrafo"/>
    <w:link w:val="CdcElencopuntato"/>
    <w:rsid w:val="00B9351B"/>
    <w:rPr>
      <w:rFonts w:ascii="Bodoni MT" w:eastAsiaTheme="minorEastAsia" w:hAnsi="Bodoni MT" w:cs="Bodoni MT"/>
      <w:color w:val="000000"/>
      <w:sz w:val="24"/>
      <w:szCs w:val="24"/>
    </w:rPr>
  </w:style>
  <w:style w:type="paragraph" w:styleId="Didascalia">
    <w:name w:val="caption"/>
    <w:aliases w:val="Cdc_Titolo /tabelle/grafici/figure/didascalie"/>
    <w:basedOn w:val="Normale"/>
    <w:next w:val="Normale"/>
    <w:uiPriority w:val="35"/>
    <w:unhideWhenUsed/>
    <w:qFormat/>
    <w:rsid w:val="00956A34"/>
    <w:pPr>
      <w:spacing w:before="240" w:after="120" w:line="240" w:lineRule="auto"/>
      <w:jc w:val="center"/>
    </w:pPr>
    <w:rPr>
      <w:rFonts w:ascii="Bodoni MT" w:eastAsiaTheme="minorEastAsia" w:hAnsi="Bodoni MT"/>
      <w:b/>
      <w:bCs/>
      <w:color w:val="404040" w:themeColor="text1" w:themeTint="BF"/>
    </w:rPr>
  </w:style>
  <w:style w:type="table" w:styleId="Grigliatabella">
    <w:name w:val="Table Grid"/>
    <w:basedOn w:val="Tabellanormale"/>
    <w:uiPriority w:val="39"/>
    <w:rsid w:val="00093721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cFonteOriginedati">
    <w:name w:val="Cdc_Fonte/Origine dati"/>
    <w:basedOn w:val="Testonotaapidipagina"/>
    <w:link w:val="CdcFonteOriginedatiCarattere"/>
    <w:unhideWhenUsed/>
    <w:qFormat/>
    <w:rsid w:val="00093721"/>
    <w:pPr>
      <w:spacing w:before="120" w:after="120"/>
      <w:jc w:val="center"/>
    </w:pPr>
  </w:style>
  <w:style w:type="character" w:customStyle="1" w:styleId="CdcFonteOriginedatiCarattere">
    <w:name w:val="Cdc_Fonte/Origine dati Carattere"/>
    <w:basedOn w:val="TestonotaapidipaginaCarattere"/>
    <w:link w:val="CdcFonteOriginedati"/>
    <w:rsid w:val="00B9351B"/>
    <w:rPr>
      <w:rFonts w:ascii="Bodoni MT" w:eastAsiaTheme="minorEastAsia" w:hAnsi="Bodoni MT" w:cs="Times New Roman"/>
      <w:sz w:val="18"/>
      <w:szCs w:val="20"/>
      <w:lang w:eastAsia="it-IT"/>
    </w:rPr>
  </w:style>
  <w:style w:type="paragraph" w:customStyle="1" w:styleId="testoFigure">
    <w:name w:val="testoFigure"/>
    <w:basedOn w:val="Normale"/>
    <w:link w:val="testoFigureCarattere"/>
    <w:unhideWhenUsed/>
    <w:qFormat/>
    <w:rsid w:val="00093721"/>
    <w:pPr>
      <w:spacing w:after="160"/>
    </w:pPr>
    <w:rPr>
      <w:rFonts w:ascii="Bodoni MT" w:eastAsiaTheme="minorEastAsia" w:hAnsi="Bodoni MT" w:cs="Minion Pro"/>
      <w:color w:val="000000"/>
      <w:sz w:val="20"/>
      <w:szCs w:val="20"/>
    </w:rPr>
  </w:style>
  <w:style w:type="character" w:customStyle="1" w:styleId="testoFigureCarattere">
    <w:name w:val="testoFigure Carattere"/>
    <w:basedOn w:val="Carpredefinitoparagrafo"/>
    <w:link w:val="testoFigure"/>
    <w:rsid w:val="00B9351B"/>
    <w:rPr>
      <w:rFonts w:ascii="Bodoni MT" w:eastAsiaTheme="minorEastAsia" w:hAnsi="Bodoni MT" w:cs="Minion Pro"/>
      <w:color w:val="000000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A17E04"/>
    <w:pPr>
      <w:numPr>
        <w:numId w:val="0"/>
      </w:num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A17E04"/>
    <w:pPr>
      <w:spacing w:after="100"/>
    </w:pPr>
    <w:rPr>
      <w:rFonts w:ascii="Bodoni MT" w:eastAsiaTheme="minorEastAsia" w:hAnsi="Bodoni MT"/>
      <w:sz w:val="24"/>
      <w:szCs w:val="21"/>
    </w:rPr>
  </w:style>
  <w:style w:type="paragraph" w:styleId="Sommario2">
    <w:name w:val="toc 2"/>
    <w:basedOn w:val="Normale"/>
    <w:next w:val="Normale"/>
    <w:autoRedefine/>
    <w:uiPriority w:val="39"/>
    <w:unhideWhenUsed/>
    <w:rsid w:val="00A17E04"/>
    <w:pPr>
      <w:spacing w:after="100"/>
      <w:ind w:left="240"/>
    </w:pPr>
    <w:rPr>
      <w:rFonts w:ascii="Bodoni MT" w:eastAsiaTheme="minorEastAsia" w:hAnsi="Bodoni MT"/>
      <w:sz w:val="24"/>
      <w:szCs w:val="21"/>
    </w:rPr>
  </w:style>
  <w:style w:type="paragraph" w:styleId="Sommario3">
    <w:name w:val="toc 3"/>
    <w:basedOn w:val="Normale"/>
    <w:next w:val="Normale"/>
    <w:autoRedefine/>
    <w:uiPriority w:val="39"/>
    <w:unhideWhenUsed/>
    <w:rsid w:val="00A17E04"/>
    <w:pPr>
      <w:spacing w:after="100"/>
      <w:ind w:left="480"/>
    </w:pPr>
    <w:rPr>
      <w:rFonts w:ascii="Bodoni MT" w:eastAsiaTheme="minorEastAsia" w:hAnsi="Bodoni MT"/>
      <w:sz w:val="24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A17E04"/>
    <w:rPr>
      <w:color w:val="0000FF" w:themeColor="hyperlink"/>
      <w:u w:val="single"/>
    </w:rPr>
  </w:style>
  <w:style w:type="paragraph" w:styleId="Indicedellefigure">
    <w:name w:val="table of figures"/>
    <w:basedOn w:val="Normale"/>
    <w:next w:val="Normale"/>
    <w:link w:val="IndicedellefigureCarattere"/>
    <w:uiPriority w:val="99"/>
    <w:unhideWhenUsed/>
    <w:rsid w:val="002C1198"/>
    <w:pPr>
      <w:spacing w:after="0"/>
    </w:pPr>
  </w:style>
  <w:style w:type="character" w:customStyle="1" w:styleId="IndicedellefigureCarattere">
    <w:name w:val="Indice delle figure Carattere"/>
    <w:basedOn w:val="Carpredefinitoparagrafo"/>
    <w:link w:val="Indicedellefigure"/>
    <w:uiPriority w:val="99"/>
    <w:rsid w:val="00B9351B"/>
  </w:style>
  <w:style w:type="paragraph" w:customStyle="1" w:styleId="CdcIndici">
    <w:name w:val="Cdc_Indici"/>
    <w:basedOn w:val="Indicedellefigure"/>
    <w:link w:val="CdcIndiciCarattere"/>
    <w:unhideWhenUsed/>
    <w:qFormat/>
    <w:rsid w:val="00462E40"/>
    <w:pPr>
      <w:tabs>
        <w:tab w:val="right" w:leader="dot" w:pos="9911"/>
      </w:tabs>
      <w:jc w:val="center"/>
    </w:pPr>
    <w:rPr>
      <w:rFonts w:ascii="Bodoni MT" w:hAnsi="Bodoni MT" w:cs="Bodoni MT"/>
      <w:b/>
      <w:bCs/>
      <w:color w:val="000000"/>
      <w:sz w:val="36"/>
      <w:szCs w:val="36"/>
    </w:rPr>
  </w:style>
  <w:style w:type="character" w:customStyle="1" w:styleId="CdcIndiciCarattere">
    <w:name w:val="Cdc_Indici Carattere"/>
    <w:basedOn w:val="IndicedellefigureCarattere"/>
    <w:link w:val="CdcIndici"/>
    <w:rsid w:val="00B9351B"/>
    <w:rPr>
      <w:rFonts w:ascii="Bodoni MT" w:hAnsi="Bodoni MT" w:cs="Bodoni MT"/>
      <w:b/>
      <w:bCs/>
      <w:color w:val="000000"/>
      <w:sz w:val="36"/>
      <w:szCs w:val="36"/>
    </w:rPr>
  </w:style>
  <w:style w:type="paragraph" w:customStyle="1" w:styleId="CdcIntestazionecopertina">
    <w:name w:val="Cdc_ Intestazione copertina"/>
    <w:basedOn w:val="Normale"/>
    <w:link w:val="CdcIntestazionecopertinaCarattere"/>
    <w:unhideWhenUsed/>
    <w:qFormat/>
    <w:rsid w:val="00817F55"/>
    <w:pPr>
      <w:spacing w:after="160"/>
    </w:pPr>
    <w:rPr>
      <w:rFonts w:ascii="Bodoni MT" w:eastAsiaTheme="minorEastAsia" w:hAnsi="Bodoni MT"/>
      <w:caps/>
      <w:sz w:val="36"/>
      <w:szCs w:val="36"/>
    </w:rPr>
  </w:style>
  <w:style w:type="character" w:customStyle="1" w:styleId="CdcIntestazionecopertinaCarattere">
    <w:name w:val="Cdc_ Intestazione copertina Carattere"/>
    <w:basedOn w:val="Carpredefinitoparagrafo"/>
    <w:link w:val="CdcIntestazionecopertina"/>
    <w:rsid w:val="00B9351B"/>
    <w:rPr>
      <w:rFonts w:ascii="Bodoni MT" w:eastAsiaTheme="minorEastAsia" w:hAnsi="Bodoni MT"/>
      <w:caps/>
      <w:sz w:val="36"/>
      <w:szCs w:val="36"/>
    </w:rPr>
  </w:style>
  <w:style w:type="paragraph" w:customStyle="1" w:styleId="CdcTitolocopertina">
    <w:name w:val="Cdc_Titolo copertina"/>
    <w:basedOn w:val="Normale"/>
    <w:link w:val="CdcTitolocopertinaCarattere"/>
    <w:unhideWhenUsed/>
    <w:qFormat/>
    <w:rsid w:val="00817F55"/>
    <w:pPr>
      <w:spacing w:after="160" w:line="240" w:lineRule="auto"/>
      <w:jc w:val="center"/>
    </w:pPr>
    <w:rPr>
      <w:rFonts w:ascii="Arial" w:eastAsiaTheme="minorEastAsia" w:hAnsi="Arial" w:cs="Arial"/>
      <w:b/>
      <w:color w:val="FFFFFF" w:themeColor="background1"/>
      <w:sz w:val="60"/>
      <w:szCs w:val="56"/>
    </w:rPr>
  </w:style>
  <w:style w:type="character" w:customStyle="1" w:styleId="CdcTitolocopertinaCarattere">
    <w:name w:val="Cdc_Titolo copertina Carattere"/>
    <w:basedOn w:val="Carpredefinitoparagrafo"/>
    <w:link w:val="CdcTitolocopertina"/>
    <w:rsid w:val="00B9351B"/>
    <w:rPr>
      <w:rFonts w:ascii="Arial" w:eastAsiaTheme="minorEastAsia" w:hAnsi="Arial" w:cs="Arial"/>
      <w:b/>
      <w:color w:val="FFFFFF" w:themeColor="background1"/>
      <w:sz w:val="60"/>
      <w:szCs w:val="56"/>
    </w:rPr>
  </w:style>
  <w:style w:type="paragraph" w:customStyle="1" w:styleId="CdcAnnocopertina">
    <w:name w:val="Cdc_Anno copertina"/>
    <w:basedOn w:val="Normale"/>
    <w:link w:val="CdcAnnocopertinaCarattere"/>
    <w:unhideWhenUsed/>
    <w:qFormat/>
    <w:rsid w:val="00817F55"/>
    <w:pPr>
      <w:spacing w:after="160"/>
      <w:jc w:val="center"/>
    </w:pPr>
    <w:rPr>
      <w:rFonts w:ascii="Arial" w:eastAsiaTheme="minorEastAsia" w:hAnsi="Arial" w:cs="Arial"/>
      <w:b/>
      <w:color w:val="FFFFFF" w:themeColor="background1"/>
      <w:sz w:val="74"/>
      <w:szCs w:val="60"/>
    </w:rPr>
  </w:style>
  <w:style w:type="character" w:customStyle="1" w:styleId="CdcAnnocopertinaCarattere">
    <w:name w:val="Cdc_Anno copertina Carattere"/>
    <w:basedOn w:val="Carpredefinitoparagrafo"/>
    <w:link w:val="CdcAnnocopertina"/>
    <w:rsid w:val="00B9351B"/>
    <w:rPr>
      <w:rFonts w:ascii="Arial" w:eastAsiaTheme="minorEastAsia" w:hAnsi="Arial" w:cs="Arial"/>
      <w:b/>
      <w:color w:val="FFFFFF" w:themeColor="background1"/>
      <w:sz w:val="74"/>
      <w:szCs w:val="60"/>
    </w:rPr>
  </w:style>
  <w:style w:type="paragraph" w:customStyle="1" w:styleId="CdcUdienzacopertina">
    <w:name w:val="Cdc_Udienza copertina"/>
    <w:basedOn w:val="Normale"/>
    <w:link w:val="CdcUdienzacopertinaCarattere"/>
    <w:unhideWhenUsed/>
    <w:qFormat/>
    <w:rsid w:val="00817F55"/>
    <w:pPr>
      <w:spacing w:after="160"/>
      <w:jc w:val="center"/>
    </w:pPr>
    <w:rPr>
      <w:rFonts w:ascii="Arial" w:eastAsiaTheme="minorEastAsia" w:hAnsi="Arial" w:cs="Arial"/>
      <w:b/>
      <w:i/>
      <w:sz w:val="36"/>
      <w:szCs w:val="36"/>
    </w:rPr>
  </w:style>
  <w:style w:type="character" w:customStyle="1" w:styleId="CdcUdienzacopertinaCarattere">
    <w:name w:val="Cdc_Udienza copertina Carattere"/>
    <w:basedOn w:val="Carpredefinitoparagrafo"/>
    <w:link w:val="CdcUdienzacopertina"/>
    <w:rsid w:val="00B9351B"/>
    <w:rPr>
      <w:rFonts w:ascii="Arial" w:eastAsiaTheme="minorEastAsia" w:hAnsi="Arial" w:cs="Arial"/>
      <w:b/>
      <w:i/>
      <w:sz w:val="36"/>
      <w:szCs w:val="36"/>
    </w:rPr>
  </w:style>
  <w:style w:type="paragraph" w:customStyle="1" w:styleId="CdcSottotitolofrontespizio">
    <w:name w:val="Cdc_Sottotitolo frontespizio"/>
    <w:basedOn w:val="Paragrafobase"/>
    <w:link w:val="CdcSottotitolofrontespizioCarattere"/>
    <w:unhideWhenUsed/>
    <w:qFormat/>
    <w:rsid w:val="00906115"/>
    <w:pPr>
      <w:jc w:val="center"/>
    </w:pPr>
    <w:rPr>
      <w:rFonts w:ascii="Bodoni MT" w:hAnsi="Bodoni MT" w:cs="Bodoni MT"/>
      <w:caps/>
      <w:sz w:val="34"/>
      <w:szCs w:val="34"/>
    </w:rPr>
  </w:style>
  <w:style w:type="character" w:customStyle="1" w:styleId="CdcSottotitolofrontespizioCarattere">
    <w:name w:val="Cdc_Sottotitolo frontespizio Carattere"/>
    <w:basedOn w:val="ParagrafobaseCarattere"/>
    <w:link w:val="CdcSottotitolofrontespizio"/>
    <w:rsid w:val="00B9351B"/>
    <w:rPr>
      <w:rFonts w:ascii="Bodoni MT" w:eastAsiaTheme="minorEastAsia" w:hAnsi="Bodoni MT" w:cs="Bodoni MT"/>
      <w:caps/>
      <w:color w:val="000000"/>
      <w:sz w:val="34"/>
      <w:szCs w:val="34"/>
    </w:rPr>
  </w:style>
  <w:style w:type="paragraph" w:customStyle="1" w:styleId="CdcInfovarie">
    <w:name w:val="Cdc_Info_varie"/>
    <w:basedOn w:val="Paragrafobase"/>
    <w:link w:val="CdcInfovarieCarattere"/>
    <w:unhideWhenUsed/>
    <w:qFormat/>
    <w:rsid w:val="00906115"/>
    <w:pPr>
      <w:jc w:val="center"/>
    </w:pPr>
    <w:rPr>
      <w:rFonts w:ascii="Bodoni MT" w:hAnsi="Bodoni MT" w:cs="Bodoni MT"/>
      <w:sz w:val="48"/>
      <w:szCs w:val="48"/>
    </w:rPr>
  </w:style>
  <w:style w:type="character" w:customStyle="1" w:styleId="CdcInfovarieCarattere">
    <w:name w:val="Cdc_Info_varie Carattere"/>
    <w:basedOn w:val="ParagrafobaseCarattere"/>
    <w:link w:val="CdcInfovarie"/>
    <w:rsid w:val="00B9351B"/>
    <w:rPr>
      <w:rFonts w:ascii="Bodoni MT" w:eastAsiaTheme="minorEastAsia" w:hAnsi="Bodoni MT" w:cs="Bodoni MT"/>
      <w:color w:val="000000"/>
      <w:sz w:val="48"/>
      <w:szCs w:val="48"/>
    </w:rPr>
  </w:style>
  <w:style w:type="paragraph" w:customStyle="1" w:styleId="SezautInfoIntrcentrato">
    <w:name w:val="Sezaut_Info_Intr_centrato"/>
    <w:basedOn w:val="CdcInfoIntroduzione"/>
    <w:next w:val="CdcInfoIntroduzione"/>
    <w:autoRedefine/>
    <w:unhideWhenUsed/>
    <w:qFormat/>
    <w:rsid w:val="00AB3AD3"/>
    <w:pPr>
      <w:spacing w:before="200" w:after="200"/>
      <w:jc w:val="left"/>
    </w:pPr>
    <w:rPr>
      <w:b/>
      <w:sz w:val="24"/>
      <w:szCs w:val="24"/>
    </w:rPr>
  </w:style>
  <w:style w:type="character" w:customStyle="1" w:styleId="SezautNUMERITABELLE">
    <w:name w:val="Sezaut_NUMERI_TABELLE"/>
    <w:basedOn w:val="Carpredefinitoparagrafo"/>
    <w:uiPriority w:val="1"/>
    <w:unhideWhenUsed/>
    <w:qFormat/>
    <w:rsid w:val="004E6503"/>
    <w:rPr>
      <w:rFonts w:ascii="Calibri" w:eastAsia="Times New Roman" w:hAnsi="Calibri"/>
      <w:bCs/>
      <w:sz w:val="18"/>
      <w:szCs w:val="16"/>
      <w:lang w:eastAsia="it-IT"/>
    </w:rPr>
  </w:style>
  <w:style w:type="character" w:customStyle="1" w:styleId="SezautETICHETTETABELLE">
    <w:name w:val="Sezaut_ETICHETTE_TABELLE"/>
    <w:basedOn w:val="Carpredefinitoparagrafo"/>
    <w:uiPriority w:val="1"/>
    <w:unhideWhenUsed/>
    <w:qFormat/>
    <w:rsid w:val="004E6503"/>
    <w:rPr>
      <w:rFonts w:ascii="Bodoni MT" w:hAnsi="Bodoni MT"/>
      <w:b w:val="0"/>
      <w:bCs/>
      <w:i w:val="0"/>
      <w:sz w:val="18"/>
      <w:szCs w:val="16"/>
      <w:lang w:eastAsia="it-IT"/>
    </w:rPr>
  </w:style>
  <w:style w:type="paragraph" w:customStyle="1" w:styleId="SezautCOMMENTOTABELLE">
    <w:name w:val="Sezaut_COMMENTO_TABELLE"/>
    <w:basedOn w:val="Normale"/>
    <w:unhideWhenUsed/>
    <w:qFormat/>
    <w:rsid w:val="00E13D06"/>
    <w:pPr>
      <w:tabs>
        <w:tab w:val="left" w:pos="2695"/>
        <w:tab w:val="left" w:pos="3575"/>
        <w:tab w:val="left" w:pos="4455"/>
        <w:tab w:val="left" w:pos="5335"/>
        <w:tab w:val="left" w:pos="6515"/>
        <w:tab w:val="left" w:pos="7455"/>
        <w:tab w:val="left" w:pos="8635"/>
        <w:tab w:val="left" w:pos="9835"/>
        <w:tab w:val="left" w:pos="11035"/>
      </w:tabs>
      <w:spacing w:after="0" w:line="240" w:lineRule="auto"/>
    </w:pPr>
    <w:rPr>
      <w:rFonts w:ascii="Bodoni MT" w:hAnsi="Bodoni MT"/>
      <w:sz w:val="16"/>
      <w:szCs w:val="16"/>
    </w:rPr>
  </w:style>
  <w:style w:type="paragraph" w:customStyle="1" w:styleId="StileSezautCOMMENTOTABELLE">
    <w:name w:val="Stile_Sezaut_COMMENTO_TABELLE_"/>
    <w:basedOn w:val="SezautCOMMENTOTABELLE"/>
    <w:unhideWhenUsed/>
    <w:rsid w:val="004E6503"/>
    <w:rPr>
      <w:rFonts w:eastAsia="Times New Roman" w:cs="Times New Roman"/>
    </w:rPr>
  </w:style>
  <w:style w:type="character" w:customStyle="1" w:styleId="SezautNUMERIGRASSETTOTAB">
    <w:name w:val="Sezaut_NUMERI_GRASSETTO_TAB"/>
    <w:basedOn w:val="SezautNUMERITABELLE"/>
    <w:uiPriority w:val="1"/>
    <w:unhideWhenUsed/>
    <w:qFormat/>
    <w:rsid w:val="004E6503"/>
    <w:rPr>
      <w:rFonts w:ascii="Calibri" w:eastAsia="Times New Roman" w:hAnsi="Calibri"/>
      <w:b/>
      <w:bCs/>
      <w:sz w:val="18"/>
      <w:szCs w:val="16"/>
      <w:lang w:eastAsia="it-IT"/>
    </w:rPr>
  </w:style>
  <w:style w:type="paragraph" w:customStyle="1" w:styleId="SezautElencolettere">
    <w:name w:val="Sezaut_Elenco_lettere"/>
    <w:basedOn w:val="Paragrafoelenco"/>
    <w:link w:val="SezautElencolettereCarattere"/>
    <w:autoRedefine/>
    <w:unhideWhenUsed/>
    <w:qFormat/>
    <w:rsid w:val="00E62073"/>
    <w:pPr>
      <w:numPr>
        <w:numId w:val="2"/>
      </w:numPr>
      <w:spacing w:before="120" w:after="120" w:line="360" w:lineRule="auto"/>
      <w:jc w:val="both"/>
    </w:pPr>
    <w:rPr>
      <w:rFonts w:ascii="Bodoni MT" w:hAnsi="Bodoni MT"/>
      <w:sz w:val="24"/>
    </w:rPr>
  </w:style>
  <w:style w:type="character" w:customStyle="1" w:styleId="SezautElencolettereCarattere">
    <w:name w:val="Sezaut_Elenco_lettere Carattere"/>
    <w:basedOn w:val="Carpredefinitoparagrafo"/>
    <w:link w:val="SezautElencolettere"/>
    <w:rsid w:val="00B9351B"/>
    <w:rPr>
      <w:rFonts w:ascii="Bodoni MT" w:hAnsi="Bodoni MT"/>
      <w:sz w:val="24"/>
    </w:rPr>
  </w:style>
  <w:style w:type="paragraph" w:customStyle="1" w:styleId="SezautElenconumeri">
    <w:name w:val="Sezaut_Elenco_numeri"/>
    <w:basedOn w:val="SezautElencolettere"/>
    <w:link w:val="SezautElenconumeriCarattere"/>
    <w:unhideWhenUsed/>
    <w:qFormat/>
    <w:rsid w:val="00E62073"/>
    <w:pPr>
      <w:numPr>
        <w:numId w:val="6"/>
      </w:numPr>
    </w:pPr>
  </w:style>
  <w:style w:type="character" w:customStyle="1" w:styleId="SezautElenconumeriCarattere">
    <w:name w:val="Sezaut_Elenco_numeri Carattere"/>
    <w:basedOn w:val="SezautElencolettereCarattere"/>
    <w:link w:val="SezautElenconumeri"/>
    <w:rsid w:val="00B9351B"/>
    <w:rPr>
      <w:rFonts w:ascii="Bodoni MT" w:hAnsi="Bodoni MT"/>
      <w:sz w:val="24"/>
    </w:rPr>
  </w:style>
  <w:style w:type="paragraph" w:customStyle="1" w:styleId="Sezautelencoi">
    <w:name w:val="Sezaut_elenco_i"/>
    <w:basedOn w:val="Paragrafoelenco"/>
    <w:link w:val="SezautelencoiCarattere"/>
    <w:autoRedefine/>
    <w:unhideWhenUsed/>
    <w:qFormat/>
    <w:rsid w:val="00E62073"/>
    <w:pPr>
      <w:numPr>
        <w:numId w:val="3"/>
      </w:numPr>
      <w:spacing w:before="120" w:after="120" w:line="360" w:lineRule="auto"/>
      <w:jc w:val="both"/>
    </w:pPr>
    <w:rPr>
      <w:rFonts w:ascii="Bodoni MT" w:eastAsiaTheme="minorEastAsia" w:hAnsi="Bodoni MT" w:cs="Bodoni MT"/>
      <w:color w:val="000000"/>
      <w:sz w:val="24"/>
      <w:szCs w:val="24"/>
    </w:rPr>
  </w:style>
  <w:style w:type="character" w:customStyle="1" w:styleId="SezautelencoiCarattere">
    <w:name w:val="Sezaut_elenco_i Carattere"/>
    <w:basedOn w:val="CdcTestoCarattere"/>
    <w:link w:val="Sezautelencoi"/>
    <w:rsid w:val="00B9351B"/>
    <w:rPr>
      <w:rFonts w:ascii="Bodoni MT" w:eastAsiaTheme="minorEastAsia" w:hAnsi="Bodoni MT" w:cs="Bodoni MT"/>
      <w:color w:val="000000"/>
      <w:sz w:val="24"/>
      <w:szCs w:val="24"/>
    </w:rPr>
  </w:style>
  <w:style w:type="paragraph" w:customStyle="1" w:styleId="SezautRELAZIONE">
    <w:name w:val="Sezaut_RELAZIONE"/>
    <w:basedOn w:val="CdcTesto"/>
    <w:link w:val="SezautRELAZIONECarattere"/>
    <w:autoRedefine/>
    <w:unhideWhenUsed/>
    <w:qFormat/>
    <w:rsid w:val="002A262F"/>
    <w:pPr>
      <w:jc w:val="center"/>
    </w:pPr>
    <w:rPr>
      <w:b/>
      <w:sz w:val="36"/>
    </w:rPr>
  </w:style>
  <w:style w:type="character" w:customStyle="1" w:styleId="SezautRELAZIONECarattere">
    <w:name w:val="Sezaut_RELAZIONE Carattere"/>
    <w:basedOn w:val="CdcTestoCarattere"/>
    <w:link w:val="SezautRELAZIONE"/>
    <w:rsid w:val="00B9351B"/>
    <w:rPr>
      <w:rFonts w:ascii="Bodoni MT" w:eastAsiaTheme="minorEastAsia" w:hAnsi="Bodoni MT" w:cs="Bodoni MT"/>
      <w:b/>
      <w:color w:val="000000"/>
      <w:sz w:val="36"/>
      <w:szCs w:val="24"/>
    </w:rPr>
  </w:style>
  <w:style w:type="paragraph" w:customStyle="1" w:styleId="Corpodeltesto1">
    <w:name w:val="Corpo del testo1"/>
    <w:basedOn w:val="Normale"/>
    <w:autoRedefine/>
    <w:qFormat/>
    <w:rsid w:val="00F96B97"/>
    <w:pPr>
      <w:spacing w:after="0" w:line="240" w:lineRule="exact"/>
      <w:ind w:right="-142"/>
      <w:contextualSpacing/>
      <w:jc w:val="both"/>
    </w:pPr>
    <w:rPr>
      <w:rFonts w:ascii="Verdana" w:eastAsia="Calibri" w:hAnsi="Verdana" w:cs="Times New Roman"/>
      <w:spacing w:val="-4"/>
      <w:sz w:val="20"/>
      <w:szCs w:val="20"/>
    </w:rPr>
  </w:style>
  <w:style w:type="paragraph" w:customStyle="1" w:styleId="CdcTitolocapitolo1">
    <w:name w:val="Cdc_Titolo capitolo1"/>
    <w:basedOn w:val="Normale"/>
    <w:next w:val="Normale"/>
    <w:uiPriority w:val="9"/>
    <w:qFormat/>
    <w:rsid w:val="003C6DD0"/>
    <w:pPr>
      <w:keepNext/>
      <w:keepLines/>
      <w:numPr>
        <w:numId w:val="4"/>
      </w:numPr>
      <w:spacing w:before="480" w:after="120" w:line="360" w:lineRule="auto"/>
      <w:outlineLvl w:val="0"/>
    </w:pPr>
    <w:rPr>
      <w:rFonts w:ascii="Bodoni MT" w:eastAsia="Times New Roman" w:hAnsi="Bodoni MT" w:cs="Times New Roman"/>
      <w:b/>
      <w:caps/>
      <w:color w:val="262626"/>
      <w:sz w:val="36"/>
      <w:szCs w:val="40"/>
    </w:rPr>
  </w:style>
  <w:style w:type="paragraph" w:customStyle="1" w:styleId="CdcTitoloparagrafo1">
    <w:name w:val="Cdc_Titolo paragrafo1"/>
    <w:basedOn w:val="Normale"/>
    <w:next w:val="Normale"/>
    <w:uiPriority w:val="9"/>
    <w:unhideWhenUsed/>
    <w:qFormat/>
    <w:rsid w:val="003C6DD0"/>
    <w:pPr>
      <w:keepNext/>
      <w:keepLines/>
      <w:numPr>
        <w:ilvl w:val="1"/>
        <w:numId w:val="4"/>
      </w:numPr>
      <w:tabs>
        <w:tab w:val="num" w:pos="360"/>
      </w:tabs>
      <w:spacing w:before="360" w:after="120" w:line="360" w:lineRule="auto"/>
      <w:ind w:left="0" w:firstLine="0"/>
      <w:outlineLvl w:val="1"/>
    </w:pPr>
    <w:rPr>
      <w:rFonts w:ascii="Bodoni MT" w:eastAsia="Times New Roman" w:hAnsi="Bodoni MT" w:cs="Times New Roman"/>
      <w:b/>
      <w:color w:val="000000"/>
      <w:sz w:val="32"/>
      <w:szCs w:val="36"/>
    </w:rPr>
  </w:style>
  <w:style w:type="paragraph" w:customStyle="1" w:styleId="CdcTitolosottoparagrafo1">
    <w:name w:val="Cdc_Titolo sottoparagrafo1"/>
    <w:basedOn w:val="Normale"/>
    <w:next w:val="Normale"/>
    <w:uiPriority w:val="9"/>
    <w:unhideWhenUsed/>
    <w:qFormat/>
    <w:rsid w:val="003C6DD0"/>
    <w:pPr>
      <w:keepNext/>
      <w:keepLines/>
      <w:numPr>
        <w:ilvl w:val="2"/>
        <w:numId w:val="4"/>
      </w:numPr>
      <w:tabs>
        <w:tab w:val="num" w:pos="360"/>
      </w:tabs>
      <w:spacing w:before="360" w:after="120" w:line="360" w:lineRule="auto"/>
      <w:ind w:left="0" w:firstLine="0"/>
      <w:outlineLvl w:val="2"/>
    </w:pPr>
    <w:rPr>
      <w:rFonts w:ascii="Bodoni MT" w:eastAsia="Times New Roman" w:hAnsi="Bodoni MT" w:cs="Times New Roman"/>
      <w:b/>
      <w:color w:val="000000"/>
      <w:sz w:val="28"/>
      <w:szCs w:val="28"/>
    </w:rPr>
  </w:style>
  <w:style w:type="paragraph" w:customStyle="1" w:styleId="Titolo41">
    <w:name w:val="Titolo 41"/>
    <w:basedOn w:val="Normale"/>
    <w:next w:val="Normale"/>
    <w:uiPriority w:val="9"/>
    <w:unhideWhenUsed/>
    <w:qFormat/>
    <w:rsid w:val="003C6DD0"/>
    <w:pPr>
      <w:keepNext/>
      <w:keepLines/>
      <w:numPr>
        <w:ilvl w:val="3"/>
        <w:numId w:val="4"/>
      </w:numPr>
      <w:tabs>
        <w:tab w:val="num" w:pos="360"/>
      </w:tabs>
      <w:spacing w:before="80" w:after="80" w:line="240" w:lineRule="auto"/>
      <w:ind w:left="0" w:firstLine="0"/>
      <w:outlineLvl w:val="3"/>
    </w:pPr>
    <w:rPr>
      <w:rFonts w:ascii="Bodoni MT" w:eastAsia="Times New Roman" w:hAnsi="Bodoni MT" w:cs="Times New Roman"/>
      <w:i/>
      <w:iCs/>
      <w:sz w:val="28"/>
      <w:szCs w:val="28"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3C6DD0"/>
    <w:pPr>
      <w:keepNext/>
      <w:keepLines/>
      <w:numPr>
        <w:ilvl w:val="4"/>
        <w:numId w:val="4"/>
      </w:numPr>
      <w:tabs>
        <w:tab w:val="num" w:pos="360"/>
      </w:tabs>
      <w:spacing w:before="80" w:after="0" w:line="240" w:lineRule="auto"/>
      <w:ind w:left="0" w:firstLine="0"/>
      <w:outlineLvl w:val="4"/>
    </w:pPr>
    <w:rPr>
      <w:rFonts w:ascii="Cambria" w:eastAsia="Times New Roman" w:hAnsi="Cambria" w:cs="Times New Roman"/>
      <w:color w:val="943634"/>
      <w:sz w:val="24"/>
      <w:szCs w:val="24"/>
    </w:rPr>
  </w:style>
  <w:style w:type="paragraph" w:customStyle="1" w:styleId="Titolo61">
    <w:name w:val="Titolo 61"/>
    <w:basedOn w:val="Normale"/>
    <w:next w:val="Normale"/>
    <w:uiPriority w:val="9"/>
    <w:semiHidden/>
    <w:unhideWhenUsed/>
    <w:qFormat/>
    <w:rsid w:val="003C6DD0"/>
    <w:pPr>
      <w:keepNext/>
      <w:keepLines/>
      <w:numPr>
        <w:ilvl w:val="5"/>
        <w:numId w:val="4"/>
      </w:numPr>
      <w:tabs>
        <w:tab w:val="num" w:pos="360"/>
      </w:tabs>
      <w:spacing w:before="80" w:after="0" w:line="240" w:lineRule="auto"/>
      <w:ind w:left="0" w:firstLine="0"/>
      <w:outlineLvl w:val="5"/>
    </w:pPr>
    <w:rPr>
      <w:rFonts w:ascii="Cambria" w:eastAsia="Times New Roman" w:hAnsi="Cambria" w:cs="Times New Roman"/>
      <w:i/>
      <w:iCs/>
      <w:color w:val="632423"/>
      <w:sz w:val="24"/>
      <w:szCs w:val="24"/>
    </w:r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3C6DD0"/>
    <w:pPr>
      <w:keepNext/>
      <w:keepLines/>
      <w:numPr>
        <w:ilvl w:val="6"/>
        <w:numId w:val="4"/>
      </w:numPr>
      <w:tabs>
        <w:tab w:val="num" w:pos="360"/>
      </w:tabs>
      <w:spacing w:before="80" w:after="0" w:line="240" w:lineRule="auto"/>
      <w:ind w:left="0" w:firstLine="0"/>
      <w:outlineLvl w:val="6"/>
    </w:pPr>
    <w:rPr>
      <w:rFonts w:ascii="Cambria" w:eastAsia="Times New Roman" w:hAnsi="Cambria" w:cs="Times New Roman"/>
      <w:b/>
      <w:bCs/>
      <w:color w:val="632423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rsid w:val="003C6DD0"/>
    <w:pPr>
      <w:keepNext/>
      <w:keepLines/>
      <w:numPr>
        <w:ilvl w:val="7"/>
        <w:numId w:val="4"/>
      </w:numPr>
      <w:tabs>
        <w:tab w:val="num" w:pos="360"/>
      </w:tabs>
      <w:spacing w:before="80" w:after="0" w:line="240" w:lineRule="auto"/>
      <w:ind w:left="0" w:firstLine="0"/>
      <w:outlineLvl w:val="7"/>
    </w:pPr>
    <w:rPr>
      <w:rFonts w:ascii="Cambria" w:eastAsia="Times New Roman" w:hAnsi="Cambria" w:cs="Times New Roman"/>
      <w:color w:val="632423"/>
    </w:rPr>
  </w:style>
  <w:style w:type="paragraph" w:customStyle="1" w:styleId="Titolo91">
    <w:name w:val="Titolo 91"/>
    <w:basedOn w:val="Normale"/>
    <w:next w:val="Normale"/>
    <w:uiPriority w:val="9"/>
    <w:semiHidden/>
    <w:unhideWhenUsed/>
    <w:qFormat/>
    <w:rsid w:val="003C6DD0"/>
    <w:pPr>
      <w:keepNext/>
      <w:keepLines/>
      <w:numPr>
        <w:ilvl w:val="8"/>
        <w:numId w:val="4"/>
      </w:numPr>
      <w:tabs>
        <w:tab w:val="num" w:pos="360"/>
      </w:tabs>
      <w:spacing w:before="80" w:after="0" w:line="240" w:lineRule="auto"/>
      <w:ind w:left="0" w:firstLine="0"/>
      <w:outlineLvl w:val="8"/>
    </w:pPr>
    <w:rPr>
      <w:rFonts w:ascii="Cambria" w:eastAsia="Times New Roman" w:hAnsi="Cambria" w:cs="Times New Roman"/>
      <w:i/>
      <w:iCs/>
      <w:color w:val="632423"/>
    </w:rPr>
  </w:style>
  <w:style w:type="numbering" w:customStyle="1" w:styleId="Nessunelenco1">
    <w:name w:val="Nessun elenco1"/>
    <w:next w:val="Nessunelenco"/>
    <w:uiPriority w:val="99"/>
    <w:semiHidden/>
    <w:unhideWhenUsed/>
    <w:rsid w:val="003C6DD0"/>
  </w:style>
  <w:style w:type="paragraph" w:customStyle="1" w:styleId="Testonotaapidipagina1">
    <w:name w:val="Testo nota a piè di pagina1"/>
    <w:basedOn w:val="Normale"/>
    <w:next w:val="Testonotaapidipagina"/>
    <w:autoRedefine/>
    <w:uiPriority w:val="99"/>
    <w:unhideWhenUsed/>
    <w:qFormat/>
    <w:rsid w:val="00921338"/>
    <w:pPr>
      <w:spacing w:after="0" w:line="240" w:lineRule="auto"/>
      <w:jc w:val="both"/>
    </w:pPr>
    <w:rPr>
      <w:rFonts w:ascii="Bodoni MT" w:eastAsia="Times New Roman" w:hAnsi="Bodoni MT" w:cs="Times New Roman"/>
      <w:sz w:val="18"/>
      <w:szCs w:val="20"/>
      <w:lang w:eastAsia="it-IT"/>
    </w:rPr>
  </w:style>
  <w:style w:type="paragraph" w:customStyle="1" w:styleId="CdcTitolotabellegraficifiguredidascalie1">
    <w:name w:val="Cdc_Titolo /tabelle/grafici/figure/didascalie1"/>
    <w:basedOn w:val="Normale"/>
    <w:next w:val="Normale"/>
    <w:uiPriority w:val="35"/>
    <w:unhideWhenUsed/>
    <w:qFormat/>
    <w:rsid w:val="003C6DD0"/>
    <w:pPr>
      <w:spacing w:before="240" w:after="120" w:line="240" w:lineRule="auto"/>
      <w:jc w:val="center"/>
    </w:pPr>
    <w:rPr>
      <w:rFonts w:ascii="Bodoni MT" w:eastAsia="Times New Roman" w:hAnsi="Bodoni MT"/>
      <w:b/>
      <w:bCs/>
      <w:color w:val="404040"/>
    </w:rPr>
  </w:style>
  <w:style w:type="table" w:customStyle="1" w:styleId="Grigliatabella1">
    <w:name w:val="Griglia tabella1"/>
    <w:basedOn w:val="Tabellanormale"/>
    <w:next w:val="Grigliatabella"/>
    <w:uiPriority w:val="39"/>
    <w:rsid w:val="003C6DD0"/>
    <w:pPr>
      <w:spacing w:after="0" w:line="240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1">
    <w:name w:val="Titolo 1 Carattere1"/>
    <w:aliases w:val="Cdc_Titolo capitolo Carattere1"/>
    <w:basedOn w:val="Carpredefinitoparagrafo"/>
    <w:uiPriority w:val="9"/>
    <w:rsid w:val="003C6D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ommario11">
    <w:name w:val="Sommario 11"/>
    <w:basedOn w:val="Normale"/>
    <w:next w:val="Normale"/>
    <w:autoRedefine/>
    <w:uiPriority w:val="39"/>
    <w:unhideWhenUsed/>
    <w:rsid w:val="003C6DD0"/>
    <w:pPr>
      <w:spacing w:after="100"/>
    </w:pPr>
    <w:rPr>
      <w:rFonts w:ascii="Bodoni MT" w:eastAsia="Times New Roman" w:hAnsi="Bodoni MT"/>
      <w:sz w:val="24"/>
      <w:szCs w:val="21"/>
    </w:rPr>
  </w:style>
  <w:style w:type="paragraph" w:customStyle="1" w:styleId="Sommario21">
    <w:name w:val="Sommario 21"/>
    <w:basedOn w:val="Normale"/>
    <w:next w:val="Normale"/>
    <w:autoRedefine/>
    <w:uiPriority w:val="39"/>
    <w:unhideWhenUsed/>
    <w:rsid w:val="003C6DD0"/>
    <w:pPr>
      <w:spacing w:after="100"/>
      <w:ind w:left="240"/>
    </w:pPr>
    <w:rPr>
      <w:rFonts w:ascii="Bodoni MT" w:eastAsia="Times New Roman" w:hAnsi="Bodoni MT"/>
      <w:sz w:val="24"/>
      <w:szCs w:val="21"/>
    </w:rPr>
  </w:style>
  <w:style w:type="paragraph" w:customStyle="1" w:styleId="Sommario31">
    <w:name w:val="Sommario 31"/>
    <w:basedOn w:val="Normale"/>
    <w:next w:val="Normale"/>
    <w:autoRedefine/>
    <w:uiPriority w:val="39"/>
    <w:unhideWhenUsed/>
    <w:rsid w:val="003C6DD0"/>
    <w:pPr>
      <w:spacing w:after="100"/>
      <w:ind w:left="480"/>
    </w:pPr>
    <w:rPr>
      <w:rFonts w:ascii="Bodoni MT" w:eastAsia="Times New Roman" w:hAnsi="Bodoni MT"/>
      <w:sz w:val="24"/>
      <w:szCs w:val="21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3C6DD0"/>
    <w:rPr>
      <w:color w:val="0000FF"/>
      <w:u w:val="single"/>
    </w:rPr>
  </w:style>
  <w:style w:type="paragraph" w:customStyle="1" w:styleId="notaapipagina">
    <w:name w:val="nota a piè pagina"/>
    <w:basedOn w:val="Normale"/>
    <w:link w:val="notaapipaginaCarattere"/>
    <w:rsid w:val="003C6DD0"/>
    <w:pPr>
      <w:tabs>
        <w:tab w:val="left" w:pos="284"/>
      </w:tabs>
      <w:spacing w:after="0" w:line="240" w:lineRule="auto"/>
      <w:ind w:left="284" w:hanging="284"/>
      <w:jc w:val="both"/>
    </w:pPr>
    <w:rPr>
      <w:rFonts w:ascii="Verdana" w:eastAsia="Times New Roman" w:hAnsi="Verdana" w:cs="Times New Roman"/>
      <w:spacing w:val="-6"/>
      <w:sz w:val="16"/>
      <w:szCs w:val="16"/>
      <w:lang w:eastAsia="it-IT"/>
    </w:rPr>
  </w:style>
  <w:style w:type="character" w:customStyle="1" w:styleId="notaapipaginaCarattere">
    <w:name w:val="nota a piè pagina Carattere"/>
    <w:basedOn w:val="Carpredefinitoparagrafo"/>
    <w:link w:val="notaapipagina"/>
    <w:rsid w:val="003C6DD0"/>
    <w:rPr>
      <w:rFonts w:ascii="Verdana" w:eastAsia="Times New Roman" w:hAnsi="Verdana" w:cs="Times New Roman"/>
      <w:spacing w:val="-6"/>
      <w:sz w:val="16"/>
      <w:szCs w:val="16"/>
      <w:lang w:eastAsia="it-IT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3C6DD0"/>
    <w:pPr>
      <w:spacing w:after="100"/>
      <w:ind w:left="660"/>
    </w:pPr>
    <w:rPr>
      <w:rFonts w:eastAsia="Times New Roman"/>
      <w:lang w:eastAsia="it-IT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3C6DD0"/>
    <w:pPr>
      <w:spacing w:after="100"/>
      <w:ind w:left="880"/>
    </w:pPr>
    <w:rPr>
      <w:rFonts w:eastAsia="Times New Roman"/>
      <w:lang w:eastAsia="it-IT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3C6DD0"/>
    <w:pPr>
      <w:spacing w:after="100"/>
      <w:ind w:left="1100"/>
    </w:pPr>
    <w:rPr>
      <w:rFonts w:eastAsia="Times New Roman"/>
      <w:lang w:eastAsia="it-IT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3C6DD0"/>
    <w:pPr>
      <w:spacing w:after="100"/>
      <w:ind w:left="1320"/>
    </w:pPr>
    <w:rPr>
      <w:rFonts w:eastAsia="Times New Roman"/>
      <w:lang w:eastAsia="it-IT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3C6DD0"/>
    <w:pPr>
      <w:spacing w:after="100"/>
      <w:ind w:left="1540"/>
    </w:pPr>
    <w:rPr>
      <w:rFonts w:eastAsia="Times New Roman"/>
      <w:lang w:eastAsia="it-IT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3C6DD0"/>
    <w:pPr>
      <w:spacing w:after="100"/>
      <w:ind w:left="1760"/>
    </w:pPr>
    <w:rPr>
      <w:rFonts w:eastAsia="Times New Roman"/>
      <w:lang w:eastAsia="it-IT"/>
    </w:rPr>
  </w:style>
  <w:style w:type="paragraph" w:styleId="Nessunaspaziatura">
    <w:name w:val="No Spacing"/>
    <w:uiPriority w:val="1"/>
    <w:qFormat/>
    <w:rsid w:val="003C6DD0"/>
    <w:pPr>
      <w:spacing w:after="0" w:line="240" w:lineRule="auto"/>
    </w:pPr>
  </w:style>
  <w:style w:type="paragraph" w:customStyle="1" w:styleId="Titolo4nonnumerato">
    <w:name w:val="Titolo 4 non numerato"/>
    <w:basedOn w:val="Titolo4"/>
    <w:next w:val="Normale"/>
    <w:link w:val="Titolo4nonnumeratoCarattere"/>
    <w:qFormat/>
    <w:rsid w:val="003C6DD0"/>
    <w:pPr>
      <w:numPr>
        <w:ilvl w:val="0"/>
        <w:numId w:val="0"/>
      </w:numPr>
      <w:spacing w:before="40" w:after="0" w:line="259" w:lineRule="auto"/>
    </w:pPr>
    <w:rPr>
      <w:rFonts w:eastAsia="Times New Roman" w:cs="Times New Roman"/>
    </w:rPr>
  </w:style>
  <w:style w:type="paragraph" w:customStyle="1" w:styleId="CdcTestoAppendice">
    <w:name w:val="Cdc_Testo_Appendice"/>
    <w:basedOn w:val="CdcTesto"/>
    <w:link w:val="CdcTestoAppendiceCarattere"/>
    <w:qFormat/>
    <w:rsid w:val="003C6DD0"/>
    <w:pPr>
      <w:spacing w:line="240" w:lineRule="auto"/>
    </w:pPr>
    <w:rPr>
      <w:rFonts w:eastAsia="Times New Roman"/>
      <w:sz w:val="20"/>
    </w:rPr>
  </w:style>
  <w:style w:type="character" w:customStyle="1" w:styleId="Titolo4nonnumeratoCarattere">
    <w:name w:val="Titolo 4 non numerato Carattere"/>
    <w:basedOn w:val="Titolo4Carattere"/>
    <w:link w:val="Titolo4nonnumerato"/>
    <w:rsid w:val="003C6DD0"/>
    <w:rPr>
      <w:rFonts w:ascii="Bodoni MT" w:eastAsia="Times New Roman" w:hAnsi="Bodoni MT" w:cs="Times New Roman"/>
      <w:i/>
      <w:iCs/>
      <w:sz w:val="28"/>
      <w:szCs w:val="28"/>
    </w:rPr>
  </w:style>
  <w:style w:type="character" w:customStyle="1" w:styleId="CdcTestoAppendiceCarattere">
    <w:name w:val="Cdc_Testo_Appendice Carattere"/>
    <w:basedOn w:val="CdcTestoCarattere"/>
    <w:link w:val="CdcTestoAppendice"/>
    <w:rsid w:val="003C6DD0"/>
    <w:rPr>
      <w:rFonts w:ascii="Bodoni MT" w:eastAsia="Times New Roman" w:hAnsi="Bodoni MT" w:cs="Bodoni MT"/>
      <w:color w:val="000000"/>
      <w:sz w:val="20"/>
      <w:szCs w:val="24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3C6DD0"/>
    <w:rPr>
      <w:sz w:val="20"/>
      <w:szCs w:val="20"/>
    </w:rPr>
  </w:style>
  <w:style w:type="character" w:customStyle="1" w:styleId="Titolo2Carattere1">
    <w:name w:val="Titolo 2 Carattere1"/>
    <w:basedOn w:val="Carpredefinitoparagrafo"/>
    <w:uiPriority w:val="9"/>
    <w:rsid w:val="003C6D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1">
    <w:name w:val="Titolo 3 Carattere1"/>
    <w:basedOn w:val="Carpredefinitoparagrafo"/>
    <w:uiPriority w:val="9"/>
    <w:rsid w:val="003C6D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1">
    <w:name w:val="Titolo 4 Carattere1"/>
    <w:basedOn w:val="Carpredefinitoparagrafo"/>
    <w:uiPriority w:val="9"/>
    <w:rsid w:val="003C6D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1">
    <w:name w:val="Titolo 5 Carattere1"/>
    <w:basedOn w:val="Carpredefinitoparagrafo"/>
    <w:uiPriority w:val="9"/>
    <w:semiHidden/>
    <w:rsid w:val="003C6D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1">
    <w:name w:val="Titolo 6 Carattere1"/>
    <w:basedOn w:val="Carpredefinitoparagrafo"/>
    <w:uiPriority w:val="9"/>
    <w:semiHidden/>
    <w:rsid w:val="003C6D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1">
    <w:name w:val="Titolo 7 Carattere1"/>
    <w:basedOn w:val="Carpredefinitoparagrafo"/>
    <w:uiPriority w:val="9"/>
    <w:semiHidden/>
    <w:rsid w:val="003C6D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1">
    <w:name w:val="Titolo 8 Carattere1"/>
    <w:basedOn w:val="Carpredefinitoparagrafo"/>
    <w:uiPriority w:val="9"/>
    <w:semiHidden/>
    <w:rsid w:val="003C6D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1">
    <w:name w:val="Titolo 9 Carattere1"/>
    <w:basedOn w:val="Carpredefinitoparagrafo"/>
    <w:uiPriority w:val="9"/>
    <w:semiHidden/>
    <w:rsid w:val="003C6D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gliatabella2">
    <w:name w:val="Griglia tabella2"/>
    <w:basedOn w:val="Tabellanormale"/>
    <w:next w:val="Grigliatabella"/>
    <w:uiPriority w:val="39"/>
    <w:rsid w:val="003C6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3C6DD0"/>
  </w:style>
  <w:style w:type="table" w:customStyle="1" w:styleId="Grigliatabella3">
    <w:name w:val="Griglia tabella3"/>
    <w:basedOn w:val="Tabellanormale"/>
    <w:next w:val="Grigliatabella"/>
    <w:uiPriority w:val="39"/>
    <w:rsid w:val="003C6DD0"/>
    <w:pPr>
      <w:spacing w:after="0" w:line="240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mmario12">
    <w:name w:val="Sommario 12"/>
    <w:basedOn w:val="Normale"/>
    <w:next w:val="Normale"/>
    <w:autoRedefine/>
    <w:uiPriority w:val="39"/>
    <w:unhideWhenUsed/>
    <w:rsid w:val="003C6DD0"/>
    <w:pPr>
      <w:spacing w:after="100"/>
    </w:pPr>
    <w:rPr>
      <w:rFonts w:ascii="Bodoni MT" w:eastAsia="Times New Roman" w:hAnsi="Bodoni MT"/>
      <w:sz w:val="24"/>
      <w:szCs w:val="21"/>
    </w:rPr>
  </w:style>
  <w:style w:type="paragraph" w:customStyle="1" w:styleId="Sommario22">
    <w:name w:val="Sommario 22"/>
    <w:basedOn w:val="Normale"/>
    <w:next w:val="Normale"/>
    <w:autoRedefine/>
    <w:uiPriority w:val="39"/>
    <w:unhideWhenUsed/>
    <w:rsid w:val="003C6DD0"/>
    <w:pPr>
      <w:spacing w:after="100"/>
      <w:ind w:left="240"/>
    </w:pPr>
    <w:rPr>
      <w:rFonts w:ascii="Bodoni MT" w:eastAsia="Times New Roman" w:hAnsi="Bodoni MT"/>
      <w:sz w:val="24"/>
      <w:szCs w:val="21"/>
    </w:rPr>
  </w:style>
  <w:style w:type="paragraph" w:customStyle="1" w:styleId="Sommario32">
    <w:name w:val="Sommario 32"/>
    <w:basedOn w:val="Normale"/>
    <w:next w:val="Normale"/>
    <w:autoRedefine/>
    <w:uiPriority w:val="39"/>
    <w:unhideWhenUsed/>
    <w:rsid w:val="003C6DD0"/>
    <w:pPr>
      <w:spacing w:after="100"/>
      <w:ind w:left="480"/>
    </w:pPr>
    <w:rPr>
      <w:rFonts w:ascii="Bodoni MT" w:eastAsia="Times New Roman" w:hAnsi="Bodoni MT"/>
      <w:sz w:val="24"/>
      <w:szCs w:val="21"/>
    </w:rPr>
  </w:style>
  <w:style w:type="paragraph" w:customStyle="1" w:styleId="Sommario42">
    <w:name w:val="Sommario 42"/>
    <w:basedOn w:val="Normale"/>
    <w:next w:val="Normale"/>
    <w:autoRedefine/>
    <w:uiPriority w:val="39"/>
    <w:unhideWhenUsed/>
    <w:rsid w:val="003C6DD0"/>
    <w:pPr>
      <w:spacing w:after="100"/>
      <w:ind w:left="660"/>
    </w:pPr>
    <w:rPr>
      <w:rFonts w:eastAsia="Times New Roman"/>
      <w:lang w:eastAsia="it-IT"/>
    </w:rPr>
  </w:style>
  <w:style w:type="paragraph" w:customStyle="1" w:styleId="Sommario52">
    <w:name w:val="Sommario 52"/>
    <w:basedOn w:val="Normale"/>
    <w:next w:val="Normale"/>
    <w:autoRedefine/>
    <w:uiPriority w:val="39"/>
    <w:unhideWhenUsed/>
    <w:rsid w:val="003C6DD0"/>
    <w:pPr>
      <w:spacing w:after="100"/>
      <w:ind w:left="880"/>
    </w:pPr>
    <w:rPr>
      <w:rFonts w:eastAsia="Times New Roman"/>
      <w:lang w:eastAsia="it-IT"/>
    </w:rPr>
  </w:style>
  <w:style w:type="paragraph" w:customStyle="1" w:styleId="Sommario62">
    <w:name w:val="Sommario 62"/>
    <w:basedOn w:val="Normale"/>
    <w:next w:val="Normale"/>
    <w:autoRedefine/>
    <w:uiPriority w:val="39"/>
    <w:unhideWhenUsed/>
    <w:rsid w:val="003C6DD0"/>
    <w:pPr>
      <w:spacing w:after="100"/>
      <w:ind w:left="1100"/>
    </w:pPr>
    <w:rPr>
      <w:rFonts w:eastAsia="Times New Roman"/>
      <w:lang w:eastAsia="it-IT"/>
    </w:rPr>
  </w:style>
  <w:style w:type="paragraph" w:customStyle="1" w:styleId="Sommario72">
    <w:name w:val="Sommario 72"/>
    <w:basedOn w:val="Normale"/>
    <w:next w:val="Normale"/>
    <w:autoRedefine/>
    <w:uiPriority w:val="39"/>
    <w:unhideWhenUsed/>
    <w:rsid w:val="003C6DD0"/>
    <w:pPr>
      <w:spacing w:after="100"/>
      <w:ind w:left="1320"/>
    </w:pPr>
    <w:rPr>
      <w:rFonts w:eastAsia="Times New Roman"/>
      <w:lang w:eastAsia="it-IT"/>
    </w:rPr>
  </w:style>
  <w:style w:type="paragraph" w:customStyle="1" w:styleId="Sommario82">
    <w:name w:val="Sommario 82"/>
    <w:basedOn w:val="Normale"/>
    <w:next w:val="Normale"/>
    <w:autoRedefine/>
    <w:uiPriority w:val="39"/>
    <w:unhideWhenUsed/>
    <w:rsid w:val="003C6DD0"/>
    <w:pPr>
      <w:spacing w:after="100"/>
      <w:ind w:left="1540"/>
    </w:pPr>
    <w:rPr>
      <w:rFonts w:eastAsia="Times New Roman"/>
      <w:lang w:eastAsia="it-IT"/>
    </w:rPr>
  </w:style>
  <w:style w:type="paragraph" w:customStyle="1" w:styleId="Sommario92">
    <w:name w:val="Sommario 92"/>
    <w:basedOn w:val="Normale"/>
    <w:next w:val="Normale"/>
    <w:autoRedefine/>
    <w:uiPriority w:val="39"/>
    <w:unhideWhenUsed/>
    <w:rsid w:val="003C6DD0"/>
    <w:pPr>
      <w:spacing w:after="100"/>
      <w:ind w:left="1760"/>
    </w:pPr>
    <w:rPr>
      <w:rFonts w:eastAsia="Times New Roman"/>
      <w:lang w:eastAsia="it-IT"/>
    </w:rPr>
  </w:style>
  <w:style w:type="table" w:customStyle="1" w:styleId="GridTable1Light">
    <w:name w:val="Grid Table 1 Light"/>
    <w:basedOn w:val="Tabellanormale"/>
    <w:uiPriority w:val="46"/>
    <w:rsid w:val="003C6D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eWeb">
    <w:name w:val="Normal (Web)"/>
    <w:basedOn w:val="Normale"/>
    <w:uiPriority w:val="99"/>
    <w:unhideWhenUsed/>
    <w:rsid w:val="0027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275C50"/>
    <w:rPr>
      <w:b/>
      <w:bCs/>
    </w:rPr>
  </w:style>
  <w:style w:type="character" w:styleId="Enfasicorsivo">
    <w:name w:val="Emphasis"/>
    <w:basedOn w:val="Carpredefinitoparagrafo"/>
    <w:uiPriority w:val="20"/>
    <w:qFormat/>
    <w:rsid w:val="00275C50"/>
    <w:rPr>
      <w:i/>
      <w:iCs/>
    </w:rPr>
  </w:style>
  <w:style w:type="paragraph" w:customStyle="1" w:styleId="provvnota">
    <w:name w:val="provv_nota"/>
    <w:basedOn w:val="Normale"/>
    <w:rsid w:val="00275C50"/>
    <w:pPr>
      <w:spacing w:before="100" w:beforeAutospacing="1" w:after="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provvr0">
    <w:name w:val="provv_r0"/>
    <w:basedOn w:val="Normale"/>
    <w:rsid w:val="00275C50"/>
    <w:pPr>
      <w:spacing w:before="100" w:beforeAutospacing="1"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275C50"/>
    <w:rPr>
      <w:i/>
      <w:iCs/>
    </w:rPr>
  </w:style>
  <w:style w:type="character" w:customStyle="1" w:styleId="provvnumart">
    <w:name w:val="provv_numart"/>
    <w:basedOn w:val="Carpredefinitoparagrafo"/>
    <w:rsid w:val="00275C50"/>
    <w:rPr>
      <w:b/>
      <w:bCs/>
    </w:rPr>
  </w:style>
  <w:style w:type="character" w:customStyle="1" w:styleId="provvvigore">
    <w:name w:val="provv_vigore"/>
    <w:basedOn w:val="Carpredefinitoparagrafo"/>
    <w:rsid w:val="00275C50"/>
    <w:rPr>
      <w:b/>
      <w:bCs/>
      <w:vanish w:val="0"/>
      <w:webHidden w:val="0"/>
      <w:specVanish w:val="0"/>
    </w:rPr>
  </w:style>
  <w:style w:type="character" w:customStyle="1" w:styleId="provvnumcomma">
    <w:name w:val="provv_numcomma"/>
    <w:basedOn w:val="Carpredefinitoparagrafo"/>
    <w:rsid w:val="00275C50"/>
  </w:style>
  <w:style w:type="character" w:customStyle="1" w:styleId="apple-converted-space">
    <w:name w:val="apple-converted-space"/>
    <w:basedOn w:val="Carpredefinitoparagrafo"/>
    <w:rsid w:val="00275C50"/>
  </w:style>
  <w:style w:type="paragraph" w:customStyle="1" w:styleId="arancio">
    <w:name w:val="arancio"/>
    <w:basedOn w:val="Normale"/>
    <w:rsid w:val="0027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5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75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27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listparagraph">
    <w:name w:val="x_msolistparagraph"/>
    <w:basedOn w:val="Normale"/>
    <w:rsid w:val="0027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ferimento2">
    <w:name w:val="riferimento2"/>
    <w:basedOn w:val="Carpredefinitoparagrafo"/>
    <w:rsid w:val="00275C50"/>
    <w:rPr>
      <w:color w:val="4A970B"/>
    </w:rPr>
  </w:style>
  <w:style w:type="character" w:customStyle="1" w:styleId="rosso1">
    <w:name w:val="rosso1"/>
    <w:basedOn w:val="Carpredefinitoparagrafo"/>
    <w:rsid w:val="00275C50"/>
    <w:rPr>
      <w:b w:val="0"/>
      <w:bCs w:val="0"/>
      <w:vanish w:val="0"/>
      <w:webHidden w:val="0"/>
      <w:color w:val="990000"/>
      <w:specVanish w:val="0"/>
    </w:rPr>
  </w:style>
  <w:style w:type="character" w:customStyle="1" w:styleId="provvrubrica">
    <w:name w:val="provv_rubrica"/>
    <w:basedOn w:val="Carpredefinitoparagrafo"/>
    <w:rsid w:val="00275C50"/>
  </w:style>
  <w:style w:type="paragraph" w:customStyle="1" w:styleId="popolo">
    <w:name w:val="popolo"/>
    <w:basedOn w:val="Normale"/>
    <w:rsid w:val="00275C50"/>
    <w:pPr>
      <w:spacing w:after="0" w:line="520" w:lineRule="atLeast"/>
      <w:jc w:val="both"/>
    </w:pPr>
    <w:rPr>
      <w:rFonts w:ascii="Garamond" w:eastAsia="Times New Roman" w:hAnsi="Garamond" w:cs="Times New Roman"/>
      <w:sz w:val="30"/>
      <w:szCs w:val="30"/>
      <w:lang w:eastAsia="it-IT"/>
    </w:rPr>
  </w:style>
  <w:style w:type="paragraph" w:customStyle="1" w:styleId="provvsommarioart">
    <w:name w:val="provv_sommario_art"/>
    <w:basedOn w:val="Normale"/>
    <w:rsid w:val="00275C50"/>
    <w:pPr>
      <w:spacing w:before="100" w:beforeAutospacing="1" w:after="20" w:line="3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sommariorubrica">
    <w:name w:val="provv_sommario_rubrica"/>
    <w:basedOn w:val="Carpredefinitoparagrafo"/>
    <w:rsid w:val="00275C50"/>
    <w:rPr>
      <w:i/>
      <w:iCs/>
    </w:rPr>
  </w:style>
  <w:style w:type="character" w:customStyle="1" w:styleId="provvsommarionumart">
    <w:name w:val="provv_sommario_numart"/>
    <w:basedOn w:val="Carpredefinitoparagrafo"/>
    <w:rsid w:val="00275C50"/>
  </w:style>
  <w:style w:type="paragraph" w:styleId="PreformattatoHTML">
    <w:name w:val="HTML Preformatted"/>
    <w:basedOn w:val="Normale"/>
    <w:link w:val="PreformattatoHTMLCarattere"/>
    <w:uiPriority w:val="99"/>
    <w:unhideWhenUsed/>
    <w:rsid w:val="00275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75C50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75C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5C50"/>
    <w:pPr>
      <w:spacing w:after="16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5C5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5C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5C50"/>
    <w:rPr>
      <w:b/>
      <w:bCs/>
      <w:sz w:val="20"/>
      <w:szCs w:val="20"/>
    </w:rPr>
  </w:style>
  <w:style w:type="paragraph" w:customStyle="1" w:styleId="GrigliaTabella0">
    <w:name w:val="Griglia Tabella"/>
    <w:basedOn w:val="Normale"/>
    <w:qFormat/>
    <w:rsid w:val="00D55C47"/>
    <w:pPr>
      <w:spacing w:after="0" w:line="240" w:lineRule="auto"/>
      <w:jc w:val="center"/>
    </w:pPr>
    <w:rPr>
      <w:rFonts w:ascii="Bodoni MT" w:eastAsiaTheme="minorEastAsia" w:hAnsi="Bodoni MT"/>
      <w:sz w:val="20"/>
      <w:szCs w:val="20"/>
    </w:rPr>
  </w:style>
  <w:style w:type="character" w:customStyle="1" w:styleId="SezautINTESTCOLONNE">
    <w:name w:val="Sezaut_INTEST_COLONNE"/>
    <w:basedOn w:val="SezautETICHETTETABELLE"/>
    <w:uiPriority w:val="1"/>
    <w:rsid w:val="00D55C47"/>
    <w:rPr>
      <w:rFonts w:ascii="Bodoni MT" w:hAnsi="Bodoni MT" w:cs="Arial"/>
      <w:b w:val="0"/>
      <w:bCs/>
      <w:i w:val="0"/>
      <w:caps w:val="0"/>
      <w:smallCaps w:val="0"/>
      <w:strike w:val="0"/>
      <w:dstrike w:val="0"/>
      <w:vanish w:val="0"/>
      <w:color w:val="FFFFFF" w:themeColor="background1"/>
      <w:sz w:val="18"/>
      <w:szCs w:val="18"/>
      <w:bdr w:val="none" w:sz="0" w:space="0" w:color="auto"/>
      <w:shd w:val="solid" w:color="244061" w:themeColor="accent1" w:themeShade="80" w:fill="244061" w:themeFill="accent1" w:themeFillShade="80"/>
      <w:vertAlign w:val="baseline"/>
      <w:lang w:eastAsia="it-IT"/>
    </w:rPr>
  </w:style>
  <w:style w:type="paragraph" w:customStyle="1" w:styleId="SezautBASETABELLA">
    <w:name w:val="Sezaut_BASE_TABELLA"/>
    <w:basedOn w:val="Normale"/>
    <w:qFormat/>
    <w:rsid w:val="00D55C47"/>
    <w:pPr>
      <w:spacing w:after="0" w:line="240" w:lineRule="auto"/>
      <w:jc w:val="right"/>
    </w:pPr>
    <w:rPr>
      <w:rFonts w:ascii="Calibri" w:hAnsi="Calibri"/>
      <w:sz w:val="18"/>
    </w:rPr>
  </w:style>
  <w:style w:type="character" w:styleId="Collegamentovisitato">
    <w:name w:val="FollowedHyperlink"/>
    <w:basedOn w:val="Carpredefinitoparagrafo"/>
    <w:uiPriority w:val="99"/>
    <w:unhideWhenUsed/>
    <w:rsid w:val="00D55C47"/>
    <w:rPr>
      <w:color w:val="954F72"/>
      <w:u w:val="single"/>
    </w:rPr>
  </w:style>
  <w:style w:type="paragraph" w:customStyle="1" w:styleId="xl64">
    <w:name w:val="xl64"/>
    <w:basedOn w:val="Normale"/>
    <w:rsid w:val="00D55C47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80"/>
      <w:lang w:eastAsia="it-IT"/>
    </w:rPr>
  </w:style>
  <w:style w:type="paragraph" w:customStyle="1" w:styleId="xl65">
    <w:name w:val="xl65"/>
    <w:basedOn w:val="Normale"/>
    <w:rsid w:val="00D55C47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66">
    <w:name w:val="xl66"/>
    <w:basedOn w:val="Normale"/>
    <w:rsid w:val="00D55C47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67">
    <w:name w:val="xl67"/>
    <w:basedOn w:val="Normale"/>
    <w:rsid w:val="00D55C47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80"/>
      <w:lang w:eastAsia="it-IT"/>
    </w:rPr>
  </w:style>
  <w:style w:type="paragraph" w:customStyle="1" w:styleId="xl68">
    <w:name w:val="xl68"/>
    <w:basedOn w:val="Normale"/>
    <w:rsid w:val="00D55C47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69">
    <w:name w:val="xl69"/>
    <w:basedOn w:val="Normale"/>
    <w:rsid w:val="00D55C47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0">
    <w:name w:val="xl70"/>
    <w:basedOn w:val="Normale"/>
    <w:rsid w:val="00D55C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Bodoni MT" w:eastAsia="Times New Roman" w:hAnsi="Bodoni MT" w:cs="Times New Roman"/>
      <w:b/>
      <w:bCs/>
      <w:sz w:val="18"/>
      <w:szCs w:val="18"/>
      <w:lang w:eastAsia="it-IT"/>
    </w:rPr>
  </w:style>
  <w:style w:type="paragraph" w:customStyle="1" w:styleId="xl71">
    <w:name w:val="xl71"/>
    <w:basedOn w:val="Normale"/>
    <w:rsid w:val="00D55C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Bodoni MT" w:eastAsia="Times New Roman" w:hAnsi="Bodoni MT" w:cs="Times New Roman"/>
      <w:b/>
      <w:bCs/>
      <w:sz w:val="18"/>
      <w:szCs w:val="18"/>
      <w:lang w:eastAsia="it-IT"/>
    </w:rPr>
  </w:style>
  <w:style w:type="paragraph" w:customStyle="1" w:styleId="xl72">
    <w:name w:val="xl72"/>
    <w:basedOn w:val="Normale"/>
    <w:rsid w:val="00D55C4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xl73">
    <w:name w:val="xl73"/>
    <w:basedOn w:val="Normale"/>
    <w:rsid w:val="00D55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Bodoni MT" w:eastAsia="Times New Roman" w:hAnsi="Bodoni MT" w:cs="Times New Roman"/>
      <w:color w:val="FFFFFF"/>
      <w:sz w:val="18"/>
      <w:szCs w:val="18"/>
      <w:lang w:eastAsia="it-IT"/>
    </w:rPr>
  </w:style>
  <w:style w:type="paragraph" w:customStyle="1" w:styleId="xl74">
    <w:name w:val="xl74"/>
    <w:basedOn w:val="Normale"/>
    <w:rsid w:val="00D55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it-IT"/>
    </w:rPr>
  </w:style>
  <w:style w:type="paragraph" w:customStyle="1" w:styleId="xl75">
    <w:name w:val="xl75"/>
    <w:basedOn w:val="Normale"/>
    <w:rsid w:val="00D55C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Bodoni MT" w:eastAsia="Times New Roman" w:hAnsi="Bodoni MT" w:cs="Times New Roman"/>
      <w:color w:val="FFFFFF"/>
      <w:sz w:val="18"/>
      <w:szCs w:val="18"/>
      <w:lang w:eastAsia="it-IT"/>
    </w:rPr>
  </w:style>
  <w:style w:type="paragraph" w:customStyle="1" w:styleId="xl76">
    <w:name w:val="xl76"/>
    <w:basedOn w:val="Normale"/>
    <w:rsid w:val="00D55C47"/>
    <w:pPr>
      <w:spacing w:before="100" w:beforeAutospacing="1" w:after="100" w:afterAutospacing="1" w:line="240" w:lineRule="auto"/>
    </w:pPr>
    <w:rPr>
      <w:rFonts w:ascii="Bodoni MT" w:eastAsia="Times New Roman" w:hAnsi="Bodoni MT" w:cs="Times New Roman"/>
      <w:b/>
      <w:bCs/>
      <w:sz w:val="18"/>
      <w:szCs w:val="18"/>
      <w:lang w:eastAsia="it-IT"/>
    </w:rPr>
  </w:style>
  <w:style w:type="paragraph" w:customStyle="1" w:styleId="xl77">
    <w:name w:val="xl77"/>
    <w:basedOn w:val="Normale"/>
    <w:rsid w:val="00D55C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Bodoni MT" w:eastAsia="Times New Roman" w:hAnsi="Bodoni MT" w:cs="Times New Roman"/>
      <w:b/>
      <w:bCs/>
      <w:sz w:val="18"/>
      <w:szCs w:val="18"/>
      <w:lang w:eastAsia="it-IT"/>
    </w:rPr>
  </w:style>
  <w:style w:type="paragraph" w:customStyle="1" w:styleId="xl78">
    <w:name w:val="xl78"/>
    <w:basedOn w:val="Normale"/>
    <w:rsid w:val="00D55C47"/>
    <w:pPr>
      <w:pBdr>
        <w:left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Bodoni MT" w:eastAsia="Times New Roman" w:hAnsi="Bodoni MT" w:cs="Times New Roman"/>
      <w:b/>
      <w:bCs/>
      <w:sz w:val="18"/>
      <w:szCs w:val="18"/>
      <w:lang w:eastAsia="it-IT"/>
    </w:rPr>
  </w:style>
  <w:style w:type="paragraph" w:customStyle="1" w:styleId="xl79">
    <w:name w:val="xl79"/>
    <w:basedOn w:val="Normale"/>
    <w:rsid w:val="00D55C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Bodoni MT" w:eastAsia="Times New Roman" w:hAnsi="Bodoni MT" w:cs="Times New Roman"/>
      <w:b/>
      <w:bCs/>
      <w:sz w:val="18"/>
      <w:szCs w:val="18"/>
      <w:lang w:eastAsia="it-IT"/>
    </w:rPr>
  </w:style>
  <w:style w:type="paragraph" w:styleId="Corpodeltesto">
    <w:name w:val="Body Text"/>
    <w:basedOn w:val="Normale"/>
    <w:link w:val="CorpodeltestoCarattere1"/>
    <w:uiPriority w:val="99"/>
    <w:qFormat/>
    <w:rsid w:val="00D55C47"/>
    <w:pPr>
      <w:tabs>
        <w:tab w:val="left" w:pos="709"/>
      </w:tabs>
      <w:suppressAutoHyphens/>
      <w:spacing w:after="0" w:line="360" w:lineRule="auto"/>
      <w:ind w:firstLine="709"/>
      <w:jc w:val="both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D55C47"/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customStyle="1" w:styleId="Style22">
    <w:name w:val="Style 22"/>
    <w:basedOn w:val="Normale"/>
    <w:uiPriority w:val="99"/>
    <w:rsid w:val="00D55C47"/>
    <w:pPr>
      <w:widowControl w:val="0"/>
      <w:autoSpaceDE w:val="0"/>
      <w:autoSpaceDN w:val="0"/>
      <w:spacing w:before="432" w:after="0" w:line="360" w:lineRule="auto"/>
      <w:ind w:right="72" w:firstLine="720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CharacterStyle17">
    <w:name w:val="Character Style 17"/>
    <w:uiPriority w:val="99"/>
    <w:rsid w:val="00D55C47"/>
    <w:rPr>
      <w:sz w:val="24"/>
      <w:szCs w:val="24"/>
    </w:rPr>
  </w:style>
  <w:style w:type="paragraph" w:customStyle="1" w:styleId="Style1">
    <w:name w:val="Style 1"/>
    <w:basedOn w:val="Normale"/>
    <w:rsid w:val="00D55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16">
    <w:name w:val="Character Style 16"/>
    <w:uiPriority w:val="99"/>
    <w:rsid w:val="00D55C47"/>
    <w:rPr>
      <w:sz w:val="20"/>
      <w:szCs w:val="20"/>
    </w:rPr>
  </w:style>
  <w:style w:type="character" w:customStyle="1" w:styleId="CharacterStyle24">
    <w:name w:val="Character Style 24"/>
    <w:uiPriority w:val="99"/>
    <w:rsid w:val="00D55C47"/>
    <w:rPr>
      <w:sz w:val="20"/>
      <w:szCs w:val="20"/>
    </w:rPr>
  </w:style>
  <w:style w:type="paragraph" w:customStyle="1" w:styleId="Style11">
    <w:name w:val="Style 11"/>
    <w:basedOn w:val="Normale"/>
    <w:uiPriority w:val="99"/>
    <w:rsid w:val="00D55C47"/>
    <w:pPr>
      <w:widowControl w:val="0"/>
      <w:autoSpaceDE w:val="0"/>
      <w:autoSpaceDN w:val="0"/>
      <w:spacing w:after="0" w:line="199" w:lineRule="auto"/>
      <w:ind w:left="360"/>
    </w:pPr>
    <w:rPr>
      <w:rFonts w:ascii="Bookman Old Style" w:eastAsiaTheme="minorEastAsia" w:hAnsi="Bookman Old Style" w:cs="Bookman Old Style"/>
      <w:color w:val="272526"/>
      <w:sz w:val="6"/>
      <w:szCs w:val="6"/>
      <w:lang w:eastAsia="it-IT"/>
    </w:rPr>
  </w:style>
  <w:style w:type="character" w:customStyle="1" w:styleId="CharacterStyle6">
    <w:name w:val="Character Style 6"/>
    <w:uiPriority w:val="99"/>
    <w:rsid w:val="00D55C47"/>
    <w:rPr>
      <w:rFonts w:ascii="Bookman Old Style" w:hAnsi="Bookman Old Style" w:cs="Bookman Old Style"/>
      <w:color w:val="272526"/>
      <w:sz w:val="6"/>
      <w:szCs w:val="6"/>
    </w:rPr>
  </w:style>
  <w:style w:type="paragraph" w:customStyle="1" w:styleId="Style10">
    <w:name w:val="Style 10"/>
    <w:basedOn w:val="Normale"/>
    <w:uiPriority w:val="99"/>
    <w:rsid w:val="00D55C47"/>
    <w:pPr>
      <w:widowControl w:val="0"/>
      <w:autoSpaceDE w:val="0"/>
      <w:autoSpaceDN w:val="0"/>
      <w:spacing w:after="0" w:line="480" w:lineRule="auto"/>
      <w:jc w:val="both"/>
    </w:pPr>
    <w:rPr>
      <w:rFonts w:ascii="Tahoma" w:eastAsiaTheme="minorEastAsia" w:hAnsi="Tahoma" w:cs="Tahoma"/>
      <w:sz w:val="18"/>
      <w:szCs w:val="18"/>
      <w:lang w:eastAsia="it-IT"/>
    </w:rPr>
  </w:style>
  <w:style w:type="character" w:customStyle="1" w:styleId="CharacterStyle2">
    <w:name w:val="Character Style 2"/>
    <w:uiPriority w:val="99"/>
    <w:rsid w:val="00D55C47"/>
    <w:rPr>
      <w:rFonts w:ascii="Tahoma" w:hAnsi="Tahoma" w:cs="Tahoma"/>
      <w:sz w:val="18"/>
      <w:szCs w:val="18"/>
    </w:rPr>
  </w:style>
  <w:style w:type="paragraph" w:customStyle="1" w:styleId="Style16">
    <w:name w:val="Style 16"/>
    <w:basedOn w:val="Normale"/>
    <w:uiPriority w:val="99"/>
    <w:rsid w:val="00D55C47"/>
    <w:pPr>
      <w:widowControl w:val="0"/>
      <w:autoSpaceDE w:val="0"/>
      <w:autoSpaceDN w:val="0"/>
      <w:spacing w:after="0" w:line="271" w:lineRule="auto"/>
      <w:ind w:right="72" w:firstLine="288"/>
      <w:jc w:val="both"/>
    </w:pPr>
    <w:rPr>
      <w:rFonts w:ascii="Arial" w:eastAsiaTheme="minorEastAsia" w:hAnsi="Arial" w:cs="Arial"/>
      <w:sz w:val="23"/>
      <w:szCs w:val="23"/>
      <w:lang w:eastAsia="it-IT"/>
    </w:rPr>
  </w:style>
  <w:style w:type="character" w:customStyle="1" w:styleId="CharacterStyle14">
    <w:name w:val="Character Style 14"/>
    <w:uiPriority w:val="99"/>
    <w:rsid w:val="00D55C47"/>
    <w:rPr>
      <w:rFonts w:ascii="Arial" w:hAnsi="Arial" w:cs="Arial"/>
      <w:sz w:val="23"/>
      <w:szCs w:val="23"/>
    </w:rPr>
  </w:style>
  <w:style w:type="paragraph" w:customStyle="1" w:styleId="Style3">
    <w:name w:val="Style 3"/>
    <w:basedOn w:val="Normale"/>
    <w:uiPriority w:val="99"/>
    <w:rsid w:val="00D55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13">
    <w:name w:val="Character Style 13"/>
    <w:uiPriority w:val="99"/>
    <w:rsid w:val="00D55C47"/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214FA3"/>
    <w:pPr>
      <w:spacing w:after="100" w:line="259" w:lineRule="auto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214FA3"/>
    <w:pPr>
      <w:spacing w:after="100" w:line="259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214FA3"/>
    <w:pPr>
      <w:spacing w:after="100" w:line="259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214FA3"/>
    <w:pPr>
      <w:spacing w:after="100" w:line="259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214FA3"/>
    <w:pPr>
      <w:spacing w:after="100" w:line="259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214FA3"/>
    <w:pPr>
      <w:spacing w:after="100" w:line="259" w:lineRule="auto"/>
      <w:ind w:left="1760"/>
    </w:pPr>
    <w:rPr>
      <w:rFonts w:eastAsiaTheme="minorEastAsia"/>
      <w:lang w:eastAsia="it-IT"/>
    </w:rPr>
  </w:style>
  <w:style w:type="paragraph" w:customStyle="1" w:styleId="xl63">
    <w:name w:val="xl63"/>
    <w:basedOn w:val="Normale"/>
    <w:rsid w:val="0096608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80"/>
      <w:lang w:eastAsia="it-IT"/>
    </w:rPr>
  </w:style>
  <w:style w:type="paragraph" w:styleId="Testonotadichiusura">
    <w:name w:val="endnote text"/>
    <w:basedOn w:val="Normale"/>
    <w:link w:val="TestonotadichiusuraCarattere"/>
    <w:unhideWhenUsed/>
    <w:rsid w:val="0096608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96608D"/>
    <w:rPr>
      <w:sz w:val="20"/>
      <w:szCs w:val="20"/>
    </w:rPr>
  </w:style>
  <w:style w:type="character" w:styleId="Rimandonotadichiusura">
    <w:name w:val="endnote reference"/>
    <w:basedOn w:val="Carpredefinitoparagrafo"/>
    <w:unhideWhenUsed/>
    <w:rsid w:val="0096608D"/>
    <w:rPr>
      <w:vertAlign w:val="superscript"/>
    </w:rPr>
  </w:style>
  <w:style w:type="character" w:customStyle="1" w:styleId="TestonotaapidipaginaCarattere2">
    <w:name w:val="Testo nota a piè di pagina Carattere2"/>
    <w:aliases w:val="Testo nota a piè di pagina Carattere2 Carattere Carattere1,Testo nota a piè di pagina Carattere Carattere1 Carattere Carattere1,Testo nota a piè di pagina Carattere2 Carattere Carattere Carattere Carattere"/>
    <w:uiPriority w:val="99"/>
    <w:locked/>
    <w:rsid w:val="00650D43"/>
    <w:rPr>
      <w:rFonts w:ascii="Verdana" w:eastAsia="Times New Roman" w:hAnsi="Verdana" w:cs="Cambria"/>
      <w:spacing w:val="-6"/>
      <w:sz w:val="16"/>
      <w:szCs w:val="16"/>
    </w:rPr>
  </w:style>
  <w:style w:type="paragraph" w:styleId="Puntoelenco3">
    <w:name w:val="List Bullet 3"/>
    <w:basedOn w:val="Normale"/>
    <w:semiHidden/>
    <w:rsid w:val="00650D43"/>
    <w:pPr>
      <w:numPr>
        <w:numId w:val="7"/>
      </w:numPr>
      <w:spacing w:after="0" w:line="240" w:lineRule="auto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character" w:customStyle="1" w:styleId="CorpotestoCarattere1">
    <w:name w:val="Corpo testo Carattere1"/>
    <w:uiPriority w:val="99"/>
    <w:rsid w:val="00650D43"/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customStyle="1" w:styleId="subtabelle">
    <w:name w:val="subtabelle"/>
    <w:basedOn w:val="Normale"/>
    <w:next w:val="Normale"/>
    <w:link w:val="subtabelleCarattere"/>
    <w:rsid w:val="00650D43"/>
    <w:pPr>
      <w:tabs>
        <w:tab w:val="left" w:pos="709"/>
      </w:tabs>
      <w:spacing w:before="60" w:after="40" w:line="240" w:lineRule="auto"/>
      <w:jc w:val="center"/>
    </w:pPr>
    <w:rPr>
      <w:rFonts w:ascii="Verdana" w:eastAsia="Times New Roman" w:hAnsi="Verdana" w:cs="Times New Roman"/>
      <w:b/>
      <w:spacing w:val="-4"/>
      <w:sz w:val="16"/>
      <w:szCs w:val="16"/>
      <w:lang w:eastAsia="it-IT"/>
    </w:rPr>
  </w:style>
  <w:style w:type="character" w:customStyle="1" w:styleId="subtabelleCarattere">
    <w:name w:val="subtabelle Carattere"/>
    <w:link w:val="subtabelle"/>
    <w:rsid w:val="00650D43"/>
    <w:rPr>
      <w:rFonts w:ascii="Verdana" w:eastAsia="Times New Roman" w:hAnsi="Verdana" w:cs="Times New Roman"/>
      <w:b/>
      <w:spacing w:val="-4"/>
      <w:sz w:val="16"/>
      <w:szCs w:val="16"/>
      <w:lang w:eastAsia="it-IT"/>
    </w:rPr>
  </w:style>
  <w:style w:type="character" w:customStyle="1" w:styleId="StileRimandonotaapidipaginaVerdana10pt">
    <w:name w:val="Stile Rimando nota a piè di pagina + Verdana 10 pt"/>
    <w:basedOn w:val="Rimandonotaapidipagina"/>
    <w:semiHidden/>
    <w:rsid w:val="00650D43"/>
    <w:rPr>
      <w:rFonts w:ascii="Verdana" w:hAnsi="Verdana"/>
      <w:dstrike w:val="0"/>
      <w:sz w:val="16"/>
      <w:vertAlign w:val="superscript"/>
    </w:rPr>
  </w:style>
  <w:style w:type="character" w:customStyle="1" w:styleId="StileRimandonotaapidipagina10pt">
    <w:name w:val="Stile Rimando nota a piè di pagina + 10 pt"/>
    <w:basedOn w:val="Rimandonotaapidipagina"/>
    <w:semiHidden/>
    <w:rsid w:val="00650D43"/>
    <w:rPr>
      <w:rFonts w:ascii="Verdana" w:hAnsi="Verdana"/>
      <w:dstrike w:val="0"/>
      <w:sz w:val="16"/>
      <w:vertAlign w:val="superscript"/>
    </w:rPr>
  </w:style>
  <w:style w:type="paragraph" w:customStyle="1" w:styleId="StileVerdana10ptGrassettoCentratoPrimariga15cmInt">
    <w:name w:val="Stile Verdana 10 pt Grassetto Centrato Prima riga:  15 cm Int..."/>
    <w:basedOn w:val="Normale"/>
    <w:semiHidden/>
    <w:rsid w:val="00650D43"/>
    <w:pPr>
      <w:spacing w:after="0" w:line="360" w:lineRule="auto"/>
      <w:ind w:firstLine="851"/>
      <w:jc w:val="center"/>
    </w:pPr>
    <w:rPr>
      <w:rFonts w:ascii="Verdana" w:eastAsia="Times New Roman" w:hAnsi="Verdana" w:cs="Times New Roman"/>
      <w:b/>
      <w:bCs/>
      <w:spacing w:val="-4"/>
      <w:sz w:val="20"/>
      <w:szCs w:val="20"/>
      <w:lang w:eastAsia="it-IT"/>
    </w:rPr>
  </w:style>
  <w:style w:type="paragraph" w:customStyle="1" w:styleId="StileTitolo2prima12pt">
    <w:name w:val="Stile Titolo 2 + prima 12 pt"/>
    <w:basedOn w:val="Titolo2"/>
    <w:semiHidden/>
    <w:rsid w:val="00650D43"/>
    <w:pPr>
      <w:keepLines w:val="0"/>
      <w:tabs>
        <w:tab w:val="left" w:pos="709"/>
      </w:tabs>
      <w:spacing w:before="120"/>
      <w:ind w:left="709" w:hanging="709"/>
      <w:jc w:val="both"/>
    </w:pPr>
    <w:rPr>
      <w:rFonts w:ascii="Verdana" w:eastAsia="Times New Roman" w:hAnsi="Verdana" w:cs="Times New Roman"/>
      <w:bCs/>
      <w:iCs/>
      <w:color w:val="auto"/>
      <w:spacing w:val="-4"/>
      <w:sz w:val="22"/>
      <w:szCs w:val="28"/>
      <w:lang/>
    </w:rPr>
  </w:style>
  <w:style w:type="character" w:customStyle="1" w:styleId="StileRimandonotaapidipagina10ptCorsivo">
    <w:name w:val="Stile Rimando nota a piè di pagina + 10 pt Corsivo"/>
    <w:semiHidden/>
    <w:rsid w:val="00650D43"/>
    <w:rPr>
      <w:rFonts w:ascii="Verdana" w:hAnsi="Verdana"/>
      <w:iCs/>
      <w:dstrike w:val="0"/>
      <w:sz w:val="16"/>
      <w:vertAlign w:val="superscript"/>
    </w:rPr>
  </w:style>
  <w:style w:type="paragraph" w:customStyle="1" w:styleId="StileCorpodeltestoPrimariga0cm">
    <w:name w:val="Stile Corpo del testo + Prima riga:  0 cm"/>
    <w:basedOn w:val="Corpodeltesto"/>
    <w:link w:val="StileCorpodeltestoPrimariga0cmCarattere"/>
    <w:semiHidden/>
    <w:rsid w:val="00650D43"/>
    <w:pPr>
      <w:tabs>
        <w:tab w:val="clear" w:pos="709"/>
      </w:tabs>
      <w:suppressAutoHyphens w:val="0"/>
      <w:ind w:firstLine="0"/>
    </w:pPr>
  </w:style>
  <w:style w:type="character" w:customStyle="1" w:styleId="StileRimandonotaapidipaginaGrassetto">
    <w:name w:val="Stile Rimando nota a piè di pagina + Grassetto"/>
    <w:semiHidden/>
    <w:rsid w:val="00650D43"/>
    <w:rPr>
      <w:rFonts w:ascii="Verdana" w:hAnsi="Verdana"/>
      <w:bCs/>
      <w:dstrike w:val="0"/>
      <w:sz w:val="16"/>
      <w:vertAlign w:val="superscript"/>
    </w:rPr>
  </w:style>
  <w:style w:type="character" w:customStyle="1" w:styleId="StileRimandonotaapidipagina10pt1">
    <w:name w:val="Stile Rimando nota a piè di pagina + 10 pt1"/>
    <w:basedOn w:val="Rimandonotaapidipagina"/>
    <w:semiHidden/>
    <w:rsid w:val="00650D43"/>
    <w:rPr>
      <w:rFonts w:ascii="Verdana" w:hAnsi="Verdana"/>
      <w:dstrike w:val="0"/>
      <w:sz w:val="16"/>
      <w:vertAlign w:val="superscript"/>
    </w:rPr>
  </w:style>
  <w:style w:type="paragraph" w:customStyle="1" w:styleId="StileTitolo1Sinistro0cmPrimariga0cm">
    <w:name w:val="Stile Titolo 1 + Sinistro:  0 cm Prima riga:  0 cm"/>
    <w:basedOn w:val="Titolo1"/>
    <w:semiHidden/>
    <w:rsid w:val="00650D43"/>
    <w:pPr>
      <w:keepNext w:val="0"/>
      <w:keepLines w:val="0"/>
      <w:pageBreakBefore w:val="0"/>
      <w:numPr>
        <w:numId w:val="0"/>
      </w:numPr>
      <w:tabs>
        <w:tab w:val="left" w:pos="709"/>
      </w:tabs>
      <w:spacing w:before="120"/>
      <w:ind w:left="709" w:hanging="709"/>
    </w:pPr>
    <w:rPr>
      <w:rFonts w:ascii="Verdana" w:eastAsia="Arial Unicode MS" w:hAnsi="Verdana" w:cs="Times New Roman"/>
      <w:bCs/>
      <w:caps w:val="0"/>
      <w:color w:val="auto"/>
      <w:spacing w:val="-4"/>
      <w:sz w:val="24"/>
      <w:szCs w:val="20"/>
      <w:lang/>
    </w:rPr>
  </w:style>
  <w:style w:type="character" w:customStyle="1" w:styleId="StileRimandonotaapidipagina10pt2">
    <w:name w:val="Stile Rimando nota a piè di pagina + 10 pt2"/>
    <w:basedOn w:val="Rimandonotaapidipagina"/>
    <w:semiHidden/>
    <w:rsid w:val="00650D43"/>
    <w:rPr>
      <w:rFonts w:ascii="Verdana" w:hAnsi="Verdana"/>
      <w:dstrike w:val="0"/>
      <w:sz w:val="16"/>
      <w:vertAlign w:val="superscript"/>
    </w:rPr>
  </w:style>
  <w:style w:type="paragraph" w:customStyle="1" w:styleId="StileStileTitolo1Sinistro0cmPrimariga0cm10ptN">
    <w:name w:val="Stile Stile Titolo 1 + Sinistro:  0 cm Prima riga:  0 cm + 10 pt N..."/>
    <w:basedOn w:val="StileTitolo1Sinistro0cmPrimariga0cm"/>
    <w:semiHidden/>
    <w:rsid w:val="00650D43"/>
    <w:rPr>
      <w:bCs w:val="0"/>
    </w:rPr>
  </w:style>
  <w:style w:type="paragraph" w:customStyle="1" w:styleId="StileVerdana10ptGrassettoGiustificatoSinistro08cmP">
    <w:name w:val="Stile Verdana 10 pt Grassetto Giustificato Sinistro:  08 cm P..."/>
    <w:basedOn w:val="Normale"/>
    <w:semiHidden/>
    <w:rsid w:val="00650D43"/>
    <w:pPr>
      <w:spacing w:after="0" w:line="360" w:lineRule="auto"/>
      <w:ind w:left="454" w:right="567" w:firstLine="86"/>
      <w:jc w:val="both"/>
    </w:pPr>
    <w:rPr>
      <w:rFonts w:ascii="Verdana" w:eastAsia="Times New Roman" w:hAnsi="Verdana" w:cs="Times New Roman"/>
      <w:b/>
      <w:bCs/>
      <w:spacing w:val="-4"/>
      <w:sz w:val="20"/>
      <w:szCs w:val="20"/>
      <w:lang w:eastAsia="it-IT"/>
    </w:rPr>
  </w:style>
  <w:style w:type="paragraph" w:customStyle="1" w:styleId="Stile10ptSinistro1cmDestro-05cm">
    <w:name w:val="Stile 10 pt Sinistro:  1 cm Destro -05 cm"/>
    <w:basedOn w:val="Normale"/>
    <w:semiHidden/>
    <w:rsid w:val="00650D43"/>
    <w:pPr>
      <w:spacing w:after="0" w:line="360" w:lineRule="auto"/>
      <w:ind w:left="567" w:right="-286" w:firstLine="284"/>
      <w:jc w:val="both"/>
    </w:pPr>
    <w:rPr>
      <w:rFonts w:ascii="Verdana" w:eastAsia="Times New Roman" w:hAnsi="Verdana" w:cs="Times New Roman"/>
      <w:b/>
      <w:spacing w:val="-4"/>
      <w:sz w:val="20"/>
      <w:szCs w:val="20"/>
    </w:rPr>
  </w:style>
  <w:style w:type="paragraph" w:customStyle="1" w:styleId="StileStileCorpodeltestoPrimariga0cmGrassetto">
    <w:name w:val="Stile Stile Corpo del testo + Prima riga:  0 cm + Grassetto"/>
    <w:basedOn w:val="StileCorpodeltestoPrimariga0cm"/>
    <w:link w:val="StileStileCorpodeltestoPrimariga0cmGrassettoCarattere"/>
    <w:semiHidden/>
    <w:rsid w:val="00650D43"/>
  </w:style>
  <w:style w:type="character" w:customStyle="1" w:styleId="StileRimandonotaapidipagina10pt3">
    <w:name w:val="Stile Rimando nota a piè di pagina + 10 pt3"/>
    <w:basedOn w:val="Rimandonotaapidipagina"/>
    <w:semiHidden/>
    <w:rsid w:val="00650D43"/>
    <w:rPr>
      <w:rFonts w:ascii="Verdana" w:hAnsi="Verdana"/>
      <w:dstrike w:val="0"/>
      <w:sz w:val="16"/>
      <w:vertAlign w:val="superscript"/>
    </w:rPr>
  </w:style>
  <w:style w:type="character" w:customStyle="1" w:styleId="StileRimandonotaapidipagina8pt">
    <w:name w:val="Stile Rimando nota a piè di pagina + 8 pt"/>
    <w:basedOn w:val="Rimandonotaapidipagina"/>
    <w:semiHidden/>
    <w:rsid w:val="00650D43"/>
    <w:rPr>
      <w:rFonts w:ascii="Verdana" w:hAnsi="Verdana"/>
      <w:dstrike w:val="0"/>
      <w:sz w:val="16"/>
      <w:vertAlign w:val="superscript"/>
    </w:rPr>
  </w:style>
  <w:style w:type="paragraph" w:customStyle="1" w:styleId="StileVerdana10ptGrassettoSottolineatoGiustificatoSinist">
    <w:name w:val="Stile Verdana 10 pt Grassetto Sottolineato Giustificato Sinist..."/>
    <w:basedOn w:val="Normale"/>
    <w:semiHidden/>
    <w:rsid w:val="00650D43"/>
    <w:pPr>
      <w:spacing w:after="0" w:line="480" w:lineRule="auto"/>
      <w:ind w:left="720" w:right="272"/>
      <w:jc w:val="both"/>
    </w:pPr>
    <w:rPr>
      <w:rFonts w:ascii="Verdana" w:eastAsia="Times New Roman" w:hAnsi="Verdana" w:cs="Times New Roman"/>
      <w:b/>
      <w:bCs/>
      <w:spacing w:val="-4"/>
      <w:sz w:val="20"/>
      <w:szCs w:val="20"/>
      <w:u w:val="single"/>
    </w:rPr>
  </w:style>
  <w:style w:type="character" w:customStyle="1" w:styleId="StileVerdana10ptGrassetto">
    <w:name w:val="Stile Verdana 10 pt Grassetto"/>
    <w:semiHidden/>
    <w:rsid w:val="00650D43"/>
    <w:rPr>
      <w:rFonts w:ascii="Verdana" w:hAnsi="Verdana"/>
      <w:b/>
      <w:bCs/>
      <w:sz w:val="20"/>
    </w:rPr>
  </w:style>
  <w:style w:type="paragraph" w:customStyle="1" w:styleId="StileVerdana10ptGrassettoGiustificatoSinistro127cm">
    <w:name w:val="Stile Verdana 10 pt Grassetto Giustificato Sinistro:  127 cm ..."/>
    <w:basedOn w:val="Normale"/>
    <w:semiHidden/>
    <w:rsid w:val="00650D43"/>
    <w:pPr>
      <w:spacing w:after="0" w:line="360" w:lineRule="auto"/>
      <w:ind w:left="720" w:right="272"/>
      <w:jc w:val="both"/>
    </w:pPr>
    <w:rPr>
      <w:rFonts w:ascii="Verdana" w:eastAsia="Times New Roman" w:hAnsi="Verdana" w:cs="Times New Roman"/>
      <w:b/>
      <w:bCs/>
      <w:spacing w:val="-4"/>
      <w:sz w:val="20"/>
      <w:szCs w:val="20"/>
    </w:rPr>
  </w:style>
  <w:style w:type="paragraph" w:customStyle="1" w:styleId="RientrodelTesto">
    <w:name w:val="Rientro del Testo"/>
    <w:basedOn w:val="Normale"/>
    <w:link w:val="RientrodelTestoCarattere"/>
    <w:semiHidden/>
    <w:rsid w:val="00650D43"/>
    <w:pPr>
      <w:spacing w:after="0" w:line="360" w:lineRule="auto"/>
      <w:jc w:val="both"/>
    </w:pPr>
    <w:rPr>
      <w:rFonts w:ascii="Verdana" w:eastAsia="Times New Roman" w:hAnsi="Verdana" w:cs="Verdana"/>
      <w:spacing w:val="-4"/>
      <w:sz w:val="20"/>
      <w:szCs w:val="20"/>
    </w:rPr>
  </w:style>
  <w:style w:type="paragraph" w:customStyle="1" w:styleId="StileRientrodelTestoRosso">
    <w:name w:val="Stile Rientro del Testo + Rosso"/>
    <w:basedOn w:val="RientrodelTesto"/>
    <w:link w:val="StileRientrodelTestoRossoCarattere"/>
    <w:semiHidden/>
    <w:rsid w:val="00650D43"/>
    <w:rPr>
      <w:color w:val="FF0000"/>
    </w:rPr>
  </w:style>
  <w:style w:type="paragraph" w:styleId="Rientrocorpodeltesto">
    <w:name w:val="Body Text Indent"/>
    <w:basedOn w:val="Testonormale"/>
    <w:link w:val="RientrocorpodeltestoCarattere"/>
    <w:semiHidden/>
    <w:rsid w:val="00650D43"/>
    <w:pPr>
      <w:tabs>
        <w:tab w:val="left" w:pos="567"/>
      </w:tabs>
      <w:ind w:firstLine="567"/>
      <w:jc w:val="both"/>
    </w:pPr>
    <w:rPr>
      <w:rFonts w:ascii="Verdana" w:hAnsi="Verdana" w:cs="Courier New"/>
      <w:bCs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50D43"/>
    <w:rPr>
      <w:rFonts w:ascii="Verdana" w:eastAsia="Times New Roman" w:hAnsi="Verdana" w:cs="Courier New"/>
      <w:bCs/>
      <w:spacing w:val="-4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650D43"/>
    <w:pPr>
      <w:spacing w:after="0" w:line="240" w:lineRule="auto"/>
    </w:pPr>
    <w:rPr>
      <w:rFonts w:ascii="Courier New" w:eastAsia="Times New Roman" w:hAnsi="Courier New" w:cs="Times New Roman"/>
      <w:spacing w:val="-4"/>
      <w:sz w:val="20"/>
      <w:szCs w:val="20"/>
      <w:lang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50D43"/>
    <w:rPr>
      <w:rFonts w:ascii="Courier New" w:eastAsia="Times New Roman" w:hAnsi="Courier New" w:cs="Times New Roman"/>
      <w:spacing w:val="-4"/>
      <w:sz w:val="20"/>
      <w:szCs w:val="20"/>
      <w:lang/>
    </w:rPr>
  </w:style>
  <w:style w:type="paragraph" w:customStyle="1" w:styleId="StileRientrocorpodeltestoGrassettoPrimariga0cm">
    <w:name w:val="Stile Rientro corpo del testo + Grassetto Prima riga:  0 cm"/>
    <w:basedOn w:val="Rientrocorpodeltesto"/>
    <w:semiHidden/>
    <w:rsid w:val="00650D43"/>
  </w:style>
  <w:style w:type="paragraph" w:customStyle="1" w:styleId="StileStileCorpodeltestoPrimariga0cmRidotta05pt">
    <w:name w:val="Stile Stile Corpo del testo + Prima riga:  0 cm + Ridotta  05 pt"/>
    <w:basedOn w:val="StileCorpodeltestoPrimariga0cm"/>
    <w:semiHidden/>
    <w:rsid w:val="00650D43"/>
  </w:style>
  <w:style w:type="paragraph" w:customStyle="1" w:styleId="notaapidipagina">
    <w:name w:val="nota a piè di pagina"/>
    <w:basedOn w:val="Testonotaapidipagina"/>
    <w:semiHidden/>
    <w:rsid w:val="00650D43"/>
    <w:pPr>
      <w:tabs>
        <w:tab w:val="left" w:pos="284"/>
      </w:tabs>
      <w:ind w:left="284" w:hanging="284"/>
    </w:pPr>
    <w:rPr>
      <w:rFonts w:ascii="Verdana" w:eastAsia="Times New Roman" w:hAnsi="Verdana" w:cs="Cambria"/>
      <w:spacing w:val="-6"/>
      <w:sz w:val="16"/>
      <w:szCs w:val="16"/>
      <w:lang w:eastAsia="en-US"/>
    </w:rPr>
  </w:style>
  <w:style w:type="paragraph" w:customStyle="1" w:styleId="StileTitolo3Interlineadoppia">
    <w:name w:val="Stile Titolo 3 + Interlinea doppia"/>
    <w:basedOn w:val="Titolo3"/>
    <w:semiHidden/>
    <w:rsid w:val="00650D43"/>
    <w:pPr>
      <w:keepLines w:val="0"/>
      <w:numPr>
        <w:ilvl w:val="0"/>
        <w:numId w:val="0"/>
      </w:numPr>
      <w:tabs>
        <w:tab w:val="left" w:pos="709"/>
      </w:tabs>
      <w:spacing w:before="120"/>
      <w:jc w:val="both"/>
    </w:pPr>
    <w:rPr>
      <w:rFonts w:ascii="Verdana" w:eastAsia="Times New Roman" w:hAnsi="Verdana" w:cs="Verdana"/>
      <w:bCs/>
      <w:color w:val="auto"/>
      <w:spacing w:val="-4"/>
      <w:sz w:val="20"/>
      <w:szCs w:val="16"/>
    </w:rPr>
  </w:style>
  <w:style w:type="numbering" w:styleId="111111">
    <w:name w:val="Outline List 2"/>
    <w:basedOn w:val="Nessunelenco"/>
    <w:semiHidden/>
    <w:rsid w:val="00650D43"/>
    <w:pPr>
      <w:numPr>
        <w:numId w:val="16"/>
      </w:numPr>
    </w:pPr>
  </w:style>
  <w:style w:type="numbering" w:styleId="1ai">
    <w:name w:val="Outline List 1"/>
    <w:basedOn w:val="Nessunelenco"/>
    <w:semiHidden/>
    <w:rsid w:val="00650D43"/>
    <w:pPr>
      <w:numPr>
        <w:numId w:val="17"/>
      </w:numPr>
    </w:pPr>
  </w:style>
  <w:style w:type="character" w:styleId="AcronimoHTML">
    <w:name w:val="HTML Acronym"/>
    <w:basedOn w:val="Carpredefinitoparagrafo"/>
    <w:semiHidden/>
    <w:rsid w:val="00650D43"/>
  </w:style>
  <w:style w:type="numbering" w:styleId="ArticoloSezione">
    <w:name w:val="Outline List 3"/>
    <w:basedOn w:val="Nessunelenco"/>
    <w:semiHidden/>
    <w:rsid w:val="00650D43"/>
    <w:pPr>
      <w:numPr>
        <w:numId w:val="18"/>
      </w:numPr>
    </w:pPr>
  </w:style>
  <w:style w:type="character" w:styleId="CitazioneHTML">
    <w:name w:val="HTML Cite"/>
    <w:semiHidden/>
    <w:rsid w:val="00650D43"/>
    <w:rPr>
      <w:i/>
      <w:iCs/>
    </w:rPr>
  </w:style>
  <w:style w:type="character" w:styleId="CodiceHTML">
    <w:name w:val="HTML Code"/>
    <w:semiHidden/>
    <w:rsid w:val="00650D43"/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link w:val="Corpodeltesto2Carattere"/>
    <w:semiHidden/>
    <w:rsid w:val="00650D43"/>
    <w:pPr>
      <w:spacing w:after="120" w:line="480" w:lineRule="auto"/>
    </w:pPr>
    <w:rPr>
      <w:rFonts w:ascii="Verdana" w:eastAsia="Times New Roman" w:hAnsi="Verdana" w:cs="Times New Roman"/>
      <w:spacing w:val="-4"/>
      <w:sz w:val="20"/>
      <w:szCs w:val="24"/>
      <w:lang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50D43"/>
    <w:rPr>
      <w:rFonts w:ascii="Verdana" w:eastAsia="Times New Roman" w:hAnsi="Verdana" w:cs="Times New Roman"/>
      <w:spacing w:val="-4"/>
      <w:sz w:val="20"/>
      <w:szCs w:val="24"/>
      <w:lang/>
    </w:rPr>
  </w:style>
  <w:style w:type="paragraph" w:styleId="Corpodeltesto3">
    <w:name w:val="Body Text 3"/>
    <w:basedOn w:val="Normale"/>
    <w:link w:val="Corpodeltesto3Carattere"/>
    <w:semiHidden/>
    <w:rsid w:val="00650D43"/>
    <w:pPr>
      <w:spacing w:after="120" w:line="240" w:lineRule="auto"/>
    </w:pPr>
    <w:rPr>
      <w:rFonts w:ascii="Verdana" w:eastAsia="Times New Roman" w:hAnsi="Verdana" w:cs="Times New Roman"/>
      <w:spacing w:val="-4"/>
      <w:sz w:val="16"/>
      <w:szCs w:val="16"/>
      <w:lang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50D43"/>
    <w:rPr>
      <w:rFonts w:ascii="Verdana" w:eastAsia="Times New Roman" w:hAnsi="Verdana" w:cs="Times New Roman"/>
      <w:spacing w:val="-4"/>
      <w:sz w:val="16"/>
      <w:szCs w:val="16"/>
      <w:lang/>
    </w:rPr>
  </w:style>
  <w:style w:type="paragraph" w:styleId="Data">
    <w:name w:val="Date"/>
    <w:basedOn w:val="Normale"/>
    <w:next w:val="Normale"/>
    <w:link w:val="DataCarattere"/>
    <w:semiHidden/>
    <w:rsid w:val="00650D43"/>
    <w:pPr>
      <w:spacing w:after="0" w:line="240" w:lineRule="auto"/>
    </w:pPr>
    <w:rPr>
      <w:rFonts w:ascii="Verdana" w:eastAsia="Times New Roman" w:hAnsi="Verdana" w:cs="Times New Roman"/>
      <w:spacing w:val="-4"/>
      <w:sz w:val="20"/>
      <w:szCs w:val="24"/>
      <w:lang/>
    </w:rPr>
  </w:style>
  <w:style w:type="character" w:customStyle="1" w:styleId="DataCarattere">
    <w:name w:val="Data Carattere"/>
    <w:basedOn w:val="Carpredefinitoparagrafo"/>
    <w:link w:val="Data"/>
    <w:semiHidden/>
    <w:rsid w:val="00650D43"/>
    <w:rPr>
      <w:rFonts w:ascii="Verdana" w:eastAsia="Times New Roman" w:hAnsi="Verdana" w:cs="Times New Roman"/>
      <w:spacing w:val="-4"/>
      <w:sz w:val="20"/>
      <w:szCs w:val="24"/>
      <w:lang/>
    </w:rPr>
  </w:style>
  <w:style w:type="character" w:styleId="DefinizioneHTML">
    <w:name w:val="HTML Definition"/>
    <w:semiHidden/>
    <w:rsid w:val="00650D43"/>
    <w:rPr>
      <w:i/>
      <w:iCs/>
    </w:rPr>
  </w:style>
  <w:style w:type="paragraph" w:styleId="Elenco">
    <w:name w:val="List"/>
    <w:basedOn w:val="Normale"/>
    <w:semiHidden/>
    <w:rsid w:val="00650D43"/>
    <w:pPr>
      <w:spacing w:after="0" w:line="240" w:lineRule="auto"/>
      <w:ind w:left="283" w:hanging="283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styleId="Elenco2">
    <w:name w:val="List 2"/>
    <w:basedOn w:val="Normale"/>
    <w:semiHidden/>
    <w:rsid w:val="00650D43"/>
    <w:pPr>
      <w:spacing w:after="0" w:line="240" w:lineRule="auto"/>
      <w:ind w:left="566" w:hanging="283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styleId="Elenco3">
    <w:name w:val="List 3"/>
    <w:basedOn w:val="Normale"/>
    <w:semiHidden/>
    <w:rsid w:val="00650D43"/>
    <w:pPr>
      <w:spacing w:after="0" w:line="240" w:lineRule="auto"/>
      <w:ind w:left="849" w:hanging="283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character" w:customStyle="1" w:styleId="StileStileCorpodeltestoPrimariga0cmGrassettoCarattere">
    <w:name w:val="Stile Stile Corpo del testo + Prima riga:  0 cm + Grassetto Carattere"/>
    <w:link w:val="StileStileCorpodeltestoPrimariga0cmGrassetto"/>
    <w:semiHidden/>
    <w:rsid w:val="00650D43"/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styleId="Elenco4">
    <w:name w:val="List 4"/>
    <w:basedOn w:val="Normale"/>
    <w:semiHidden/>
    <w:rsid w:val="00650D43"/>
    <w:pPr>
      <w:spacing w:after="0" w:line="240" w:lineRule="auto"/>
      <w:ind w:left="1132" w:hanging="283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styleId="Elenco5">
    <w:name w:val="List 5"/>
    <w:basedOn w:val="Normale"/>
    <w:semiHidden/>
    <w:rsid w:val="00650D43"/>
    <w:pPr>
      <w:spacing w:after="0" w:line="240" w:lineRule="auto"/>
      <w:ind w:left="1415" w:hanging="283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styleId="Elencocontinua">
    <w:name w:val="List Continue"/>
    <w:basedOn w:val="Normale"/>
    <w:semiHidden/>
    <w:rsid w:val="00650D43"/>
    <w:pPr>
      <w:spacing w:after="120" w:line="240" w:lineRule="auto"/>
      <w:ind w:left="283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styleId="Elencocontinua2">
    <w:name w:val="List Continue 2"/>
    <w:basedOn w:val="Normale"/>
    <w:semiHidden/>
    <w:rsid w:val="00650D43"/>
    <w:pPr>
      <w:spacing w:after="120" w:line="240" w:lineRule="auto"/>
      <w:ind w:left="566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styleId="Elencocontinua3">
    <w:name w:val="List Continue 3"/>
    <w:basedOn w:val="Normale"/>
    <w:semiHidden/>
    <w:rsid w:val="00650D43"/>
    <w:pPr>
      <w:spacing w:after="120" w:line="240" w:lineRule="auto"/>
      <w:ind w:left="849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styleId="Elencocontinua4">
    <w:name w:val="List Continue 4"/>
    <w:basedOn w:val="Normale"/>
    <w:semiHidden/>
    <w:rsid w:val="00650D43"/>
    <w:pPr>
      <w:spacing w:after="120" w:line="240" w:lineRule="auto"/>
      <w:ind w:left="1132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character" w:customStyle="1" w:styleId="StileRientrodelTestoRossoCarattere">
    <w:name w:val="Stile Rientro del Testo + Rosso Carattere"/>
    <w:link w:val="StileRientrodelTestoRosso"/>
    <w:semiHidden/>
    <w:rsid w:val="00650D43"/>
    <w:rPr>
      <w:rFonts w:ascii="Verdana" w:eastAsia="Times New Roman" w:hAnsi="Verdana" w:cs="Verdana"/>
      <w:color w:val="FF0000"/>
      <w:spacing w:val="-4"/>
      <w:sz w:val="20"/>
      <w:szCs w:val="20"/>
    </w:rPr>
  </w:style>
  <w:style w:type="paragraph" w:styleId="Elencocontinua5">
    <w:name w:val="List Continue 5"/>
    <w:basedOn w:val="Normale"/>
    <w:semiHidden/>
    <w:rsid w:val="00650D43"/>
    <w:pPr>
      <w:spacing w:after="120" w:line="240" w:lineRule="auto"/>
      <w:ind w:left="1415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customStyle="1" w:styleId="StileDefaultVerdana10ptGiustificatoSinistro127cmP">
    <w:name w:val="Stile Default + Verdana 10 pt Giustificato Sinistro:  127 cm P..."/>
    <w:basedOn w:val="Default"/>
    <w:semiHidden/>
    <w:rsid w:val="00650D43"/>
    <w:pPr>
      <w:spacing w:line="360" w:lineRule="auto"/>
      <w:ind w:left="720" w:right="431" w:firstLine="709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styleId="EsempioHTML">
    <w:name w:val="HTML Sample"/>
    <w:semiHidden/>
    <w:rsid w:val="00650D43"/>
    <w:rPr>
      <w:rFonts w:ascii="Courier New" w:hAnsi="Courier New" w:cs="Courier New"/>
    </w:rPr>
  </w:style>
  <w:style w:type="character" w:customStyle="1" w:styleId="TestonotadichiusuraCarattere1">
    <w:name w:val="Testo nota di chiusura Carattere1"/>
    <w:rsid w:val="00650D43"/>
    <w:rPr>
      <w:rFonts w:ascii="Verdana" w:hAnsi="Verdana" w:cs="Cambria"/>
      <w:sz w:val="16"/>
      <w:szCs w:val="24"/>
      <w:vertAlign w:val="superscript"/>
    </w:rPr>
  </w:style>
  <w:style w:type="paragraph" w:styleId="Firma">
    <w:name w:val="Signature"/>
    <w:basedOn w:val="Normale"/>
    <w:link w:val="FirmaCarattere"/>
    <w:semiHidden/>
    <w:rsid w:val="00650D43"/>
    <w:pPr>
      <w:spacing w:after="0" w:line="240" w:lineRule="auto"/>
      <w:ind w:left="4252"/>
    </w:pPr>
    <w:rPr>
      <w:rFonts w:ascii="Verdana" w:eastAsia="Times New Roman" w:hAnsi="Verdana" w:cs="Times New Roman"/>
      <w:spacing w:val="-4"/>
      <w:sz w:val="20"/>
      <w:szCs w:val="24"/>
      <w:lang/>
    </w:rPr>
  </w:style>
  <w:style w:type="character" w:customStyle="1" w:styleId="FirmaCarattere">
    <w:name w:val="Firma Carattere"/>
    <w:basedOn w:val="Carpredefinitoparagrafo"/>
    <w:link w:val="Firma"/>
    <w:semiHidden/>
    <w:rsid w:val="00650D43"/>
    <w:rPr>
      <w:rFonts w:ascii="Verdana" w:eastAsia="Times New Roman" w:hAnsi="Verdana" w:cs="Times New Roman"/>
      <w:spacing w:val="-4"/>
      <w:sz w:val="20"/>
      <w:szCs w:val="24"/>
      <w:lang/>
    </w:rPr>
  </w:style>
  <w:style w:type="paragraph" w:styleId="Testodelblocco">
    <w:name w:val="Block Text"/>
    <w:basedOn w:val="Normale"/>
    <w:semiHidden/>
    <w:rsid w:val="00650D43"/>
    <w:pPr>
      <w:spacing w:after="0" w:line="360" w:lineRule="auto"/>
      <w:ind w:left="720" w:right="272"/>
      <w:jc w:val="both"/>
    </w:pPr>
    <w:rPr>
      <w:rFonts w:ascii="Verdana" w:eastAsia="Times New Roman" w:hAnsi="Verdana" w:cs="Verdana"/>
      <w:spacing w:val="-4"/>
      <w:sz w:val="20"/>
      <w:szCs w:val="20"/>
    </w:rPr>
  </w:style>
  <w:style w:type="paragraph" w:styleId="Firmadipostaelettronica">
    <w:name w:val="E-mail Signature"/>
    <w:basedOn w:val="Normale"/>
    <w:link w:val="FirmadipostaelettronicaCarattere"/>
    <w:semiHidden/>
    <w:rsid w:val="00650D43"/>
    <w:pPr>
      <w:spacing w:after="0" w:line="240" w:lineRule="auto"/>
    </w:pPr>
    <w:rPr>
      <w:rFonts w:ascii="Verdana" w:eastAsia="Times New Roman" w:hAnsi="Verdana" w:cs="Times New Roman"/>
      <w:spacing w:val="-4"/>
      <w:sz w:val="20"/>
      <w:szCs w:val="24"/>
      <w:lang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semiHidden/>
    <w:rsid w:val="00650D43"/>
    <w:rPr>
      <w:rFonts w:ascii="Verdana" w:eastAsia="Times New Roman" w:hAnsi="Verdana" w:cs="Times New Roman"/>
      <w:spacing w:val="-4"/>
      <w:sz w:val="20"/>
      <w:szCs w:val="24"/>
      <w:lang/>
    </w:rPr>
  </w:style>
  <w:style w:type="paragraph" w:styleId="Formuladiapertura">
    <w:name w:val="Salutation"/>
    <w:basedOn w:val="Normale"/>
    <w:next w:val="Normale"/>
    <w:link w:val="FormuladiaperturaCarattere"/>
    <w:semiHidden/>
    <w:rsid w:val="00650D43"/>
    <w:pPr>
      <w:spacing w:after="0" w:line="240" w:lineRule="auto"/>
    </w:pPr>
    <w:rPr>
      <w:rFonts w:ascii="Verdana" w:eastAsia="Times New Roman" w:hAnsi="Verdana" w:cs="Times New Roman"/>
      <w:spacing w:val="-4"/>
      <w:sz w:val="20"/>
      <w:szCs w:val="24"/>
      <w:lang/>
    </w:rPr>
  </w:style>
  <w:style w:type="character" w:customStyle="1" w:styleId="FormuladiaperturaCarattere">
    <w:name w:val="Formula di apertura Carattere"/>
    <w:basedOn w:val="Carpredefinitoparagrafo"/>
    <w:link w:val="Formuladiapertura"/>
    <w:semiHidden/>
    <w:rsid w:val="00650D43"/>
    <w:rPr>
      <w:rFonts w:ascii="Verdana" w:eastAsia="Times New Roman" w:hAnsi="Verdana" w:cs="Times New Roman"/>
      <w:spacing w:val="-4"/>
      <w:sz w:val="20"/>
      <w:szCs w:val="24"/>
      <w:lang/>
    </w:rPr>
  </w:style>
  <w:style w:type="paragraph" w:styleId="Formuladichiusura">
    <w:name w:val="Closing"/>
    <w:basedOn w:val="Normale"/>
    <w:link w:val="FormuladichiusuraCarattere"/>
    <w:semiHidden/>
    <w:rsid w:val="00650D43"/>
    <w:pPr>
      <w:spacing w:after="0" w:line="240" w:lineRule="auto"/>
      <w:ind w:left="4252"/>
    </w:pPr>
    <w:rPr>
      <w:rFonts w:ascii="Verdana" w:eastAsia="Times New Roman" w:hAnsi="Verdana" w:cs="Times New Roman"/>
      <w:spacing w:val="-4"/>
      <w:sz w:val="20"/>
      <w:szCs w:val="24"/>
      <w:lang/>
    </w:rPr>
  </w:style>
  <w:style w:type="character" w:customStyle="1" w:styleId="FormuladichiusuraCarattere">
    <w:name w:val="Formula di chiusura Carattere"/>
    <w:basedOn w:val="Carpredefinitoparagrafo"/>
    <w:link w:val="Formuladichiusura"/>
    <w:semiHidden/>
    <w:rsid w:val="00650D43"/>
    <w:rPr>
      <w:rFonts w:ascii="Verdana" w:eastAsia="Times New Roman" w:hAnsi="Verdana" w:cs="Times New Roman"/>
      <w:spacing w:val="-4"/>
      <w:sz w:val="20"/>
      <w:szCs w:val="24"/>
      <w:lang/>
    </w:rPr>
  </w:style>
  <w:style w:type="paragraph" w:styleId="Indirizzodestinatario">
    <w:name w:val="envelope address"/>
    <w:basedOn w:val="Normale"/>
    <w:semiHidden/>
    <w:rsid w:val="00650D4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pacing w:val="-4"/>
      <w:sz w:val="24"/>
      <w:szCs w:val="24"/>
      <w:lang w:eastAsia="it-IT"/>
    </w:rPr>
  </w:style>
  <w:style w:type="paragraph" w:styleId="IndirizzoHTML">
    <w:name w:val="HTML Address"/>
    <w:basedOn w:val="Normale"/>
    <w:link w:val="IndirizzoHTMLCarattere"/>
    <w:semiHidden/>
    <w:rsid w:val="00650D43"/>
    <w:pPr>
      <w:spacing w:after="0" w:line="240" w:lineRule="auto"/>
    </w:pPr>
    <w:rPr>
      <w:rFonts w:ascii="Verdana" w:eastAsia="Times New Roman" w:hAnsi="Verdana" w:cs="Times New Roman"/>
      <w:i/>
      <w:iCs/>
      <w:spacing w:val="-4"/>
      <w:sz w:val="20"/>
      <w:szCs w:val="24"/>
      <w:lang/>
    </w:rPr>
  </w:style>
  <w:style w:type="character" w:customStyle="1" w:styleId="IndirizzoHTMLCarattere">
    <w:name w:val="Indirizzo HTML Carattere"/>
    <w:basedOn w:val="Carpredefinitoparagrafo"/>
    <w:link w:val="IndirizzoHTML"/>
    <w:semiHidden/>
    <w:rsid w:val="00650D43"/>
    <w:rPr>
      <w:rFonts w:ascii="Verdana" w:eastAsia="Times New Roman" w:hAnsi="Verdana" w:cs="Times New Roman"/>
      <w:i/>
      <w:iCs/>
      <w:spacing w:val="-4"/>
      <w:sz w:val="20"/>
      <w:szCs w:val="24"/>
      <w:lang/>
    </w:rPr>
  </w:style>
  <w:style w:type="paragraph" w:styleId="Indirizzomittente">
    <w:name w:val="envelope return"/>
    <w:basedOn w:val="Normale"/>
    <w:semiHidden/>
    <w:rsid w:val="00650D43"/>
    <w:pPr>
      <w:spacing w:after="0" w:line="240" w:lineRule="auto"/>
    </w:pPr>
    <w:rPr>
      <w:rFonts w:ascii="Arial" w:eastAsia="Times New Roman" w:hAnsi="Arial" w:cs="Arial"/>
      <w:spacing w:val="-4"/>
      <w:sz w:val="20"/>
      <w:szCs w:val="20"/>
      <w:lang w:eastAsia="it-IT"/>
    </w:rPr>
  </w:style>
  <w:style w:type="paragraph" w:styleId="Intestazionemessaggio">
    <w:name w:val="Message Header"/>
    <w:basedOn w:val="Normale"/>
    <w:link w:val="IntestazionemessaggioCarattere"/>
    <w:semiHidden/>
    <w:rsid w:val="00650D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pacing w:val="-4"/>
      <w:sz w:val="24"/>
      <w:szCs w:val="24"/>
      <w:lang/>
    </w:rPr>
  </w:style>
  <w:style w:type="character" w:customStyle="1" w:styleId="IntestazionemessaggioCarattere">
    <w:name w:val="Intestazione messaggio Carattere"/>
    <w:basedOn w:val="Carpredefinitoparagrafo"/>
    <w:link w:val="Intestazionemessaggio"/>
    <w:semiHidden/>
    <w:rsid w:val="00650D43"/>
    <w:rPr>
      <w:rFonts w:ascii="Arial" w:eastAsia="Times New Roman" w:hAnsi="Arial" w:cs="Times New Roman"/>
      <w:spacing w:val="-4"/>
      <w:sz w:val="24"/>
      <w:szCs w:val="24"/>
      <w:shd w:val="pct20" w:color="auto" w:fill="auto"/>
      <w:lang/>
    </w:rPr>
  </w:style>
  <w:style w:type="paragraph" w:styleId="Intestazionenota">
    <w:name w:val="Note Heading"/>
    <w:basedOn w:val="Normale"/>
    <w:next w:val="Normale"/>
    <w:link w:val="IntestazionenotaCarattere"/>
    <w:semiHidden/>
    <w:rsid w:val="00650D43"/>
    <w:pPr>
      <w:spacing w:after="0" w:line="240" w:lineRule="auto"/>
    </w:pPr>
    <w:rPr>
      <w:rFonts w:ascii="Verdana" w:eastAsia="Times New Roman" w:hAnsi="Verdana" w:cs="Times New Roman"/>
      <w:spacing w:val="-4"/>
      <w:sz w:val="20"/>
      <w:szCs w:val="24"/>
      <w:lang/>
    </w:rPr>
  </w:style>
  <w:style w:type="character" w:customStyle="1" w:styleId="IntestazionenotaCarattere">
    <w:name w:val="Intestazione nota Carattere"/>
    <w:basedOn w:val="Carpredefinitoparagrafo"/>
    <w:link w:val="Intestazionenota"/>
    <w:semiHidden/>
    <w:rsid w:val="00650D43"/>
    <w:rPr>
      <w:rFonts w:ascii="Verdana" w:eastAsia="Times New Roman" w:hAnsi="Verdana" w:cs="Times New Roman"/>
      <w:spacing w:val="-4"/>
      <w:sz w:val="20"/>
      <w:szCs w:val="24"/>
      <w:lang/>
    </w:rPr>
  </w:style>
  <w:style w:type="character" w:styleId="MacchinadascrivereHTML">
    <w:name w:val="HTML Typewriter"/>
    <w:semiHidden/>
    <w:rsid w:val="00650D43"/>
    <w:rPr>
      <w:rFonts w:ascii="Courier New" w:hAnsi="Courier New" w:cs="Courier New"/>
      <w:sz w:val="20"/>
      <w:szCs w:val="20"/>
    </w:rPr>
  </w:style>
  <w:style w:type="paragraph" w:styleId="Numeroelenco">
    <w:name w:val="List Number"/>
    <w:basedOn w:val="Normale"/>
    <w:semiHidden/>
    <w:rsid w:val="00650D43"/>
    <w:pPr>
      <w:numPr>
        <w:numId w:val="8"/>
      </w:numPr>
      <w:spacing w:after="0" w:line="240" w:lineRule="auto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styleId="Numeroelenco2">
    <w:name w:val="List Number 2"/>
    <w:basedOn w:val="Normale"/>
    <w:semiHidden/>
    <w:rsid w:val="00650D43"/>
    <w:pPr>
      <w:numPr>
        <w:numId w:val="9"/>
      </w:numPr>
      <w:spacing w:after="0" w:line="240" w:lineRule="auto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styleId="Numeroelenco3">
    <w:name w:val="List Number 3"/>
    <w:basedOn w:val="Normale"/>
    <w:semiHidden/>
    <w:rsid w:val="00650D43"/>
    <w:pPr>
      <w:tabs>
        <w:tab w:val="num" w:pos="926"/>
      </w:tabs>
      <w:spacing w:after="0" w:line="240" w:lineRule="auto"/>
      <w:ind w:left="926" w:hanging="360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styleId="Numeroelenco4">
    <w:name w:val="List Number 4"/>
    <w:basedOn w:val="Normale"/>
    <w:semiHidden/>
    <w:rsid w:val="00650D43"/>
    <w:pPr>
      <w:numPr>
        <w:numId w:val="10"/>
      </w:numPr>
      <w:spacing w:after="0" w:line="240" w:lineRule="auto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styleId="Numeroelenco5">
    <w:name w:val="List Number 5"/>
    <w:basedOn w:val="Normale"/>
    <w:semiHidden/>
    <w:rsid w:val="00650D43"/>
    <w:pPr>
      <w:numPr>
        <w:numId w:val="11"/>
      </w:numPr>
      <w:spacing w:after="0" w:line="240" w:lineRule="auto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character" w:styleId="Numeroriga">
    <w:name w:val="line number"/>
    <w:basedOn w:val="Carpredefinitoparagrafo"/>
    <w:semiHidden/>
    <w:rsid w:val="00650D43"/>
  </w:style>
  <w:style w:type="paragraph" w:styleId="Primorientrocorpodeltesto">
    <w:name w:val="Body Text First Indent"/>
    <w:basedOn w:val="Corpodeltesto"/>
    <w:link w:val="PrimorientrocorpodeltestoCarattere"/>
    <w:semiHidden/>
    <w:rsid w:val="00650D43"/>
    <w:pPr>
      <w:tabs>
        <w:tab w:val="clear" w:pos="709"/>
      </w:tabs>
      <w:suppressAutoHyphens w:val="0"/>
      <w:spacing w:after="120" w:line="240" w:lineRule="auto"/>
      <w:ind w:firstLine="210"/>
      <w:jc w:val="left"/>
    </w:pPr>
    <w:rPr>
      <w:lang/>
    </w:rPr>
  </w:style>
  <w:style w:type="character" w:customStyle="1" w:styleId="PrimorientrocorpodeltestoCarattere">
    <w:name w:val="Primo rientro corpo del testo Carattere"/>
    <w:basedOn w:val="CorpodeltestoCarattere1"/>
    <w:link w:val="Primorientrocorpodeltesto"/>
    <w:semiHidden/>
    <w:rsid w:val="00650D43"/>
    <w:rPr>
      <w:rFonts w:ascii="Verdana" w:eastAsia="Times New Roman" w:hAnsi="Verdana" w:cs="Times New Roman"/>
      <w:spacing w:val="-4"/>
      <w:sz w:val="20"/>
      <w:szCs w:val="24"/>
      <w:lang/>
    </w:rPr>
  </w:style>
  <w:style w:type="paragraph" w:styleId="Primorientrocorpodeltesto2">
    <w:name w:val="Body Text First Indent 2"/>
    <w:basedOn w:val="Rientrocorpodeltesto"/>
    <w:link w:val="Primorientrocorpodeltesto2Carattere"/>
    <w:semiHidden/>
    <w:rsid w:val="00650D43"/>
    <w:pPr>
      <w:tabs>
        <w:tab w:val="clear" w:pos="567"/>
      </w:tabs>
      <w:spacing w:after="120"/>
      <w:ind w:left="283" w:firstLine="210"/>
      <w:jc w:val="left"/>
    </w:pPr>
    <w:rPr>
      <w:rFonts w:cs="Times New Roman"/>
      <w:bCs w:val="0"/>
      <w:szCs w:val="24"/>
      <w:lang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semiHidden/>
    <w:rsid w:val="00650D43"/>
    <w:rPr>
      <w:rFonts w:ascii="Verdana" w:eastAsia="Times New Roman" w:hAnsi="Verdana" w:cs="Times New Roman"/>
      <w:bCs w:val="0"/>
      <w:spacing w:val="-4"/>
      <w:sz w:val="20"/>
      <w:szCs w:val="24"/>
      <w:lang/>
    </w:rPr>
  </w:style>
  <w:style w:type="paragraph" w:styleId="Puntoelenco">
    <w:name w:val="List Bullet"/>
    <w:basedOn w:val="Normale"/>
    <w:semiHidden/>
    <w:rsid w:val="00650D43"/>
    <w:pPr>
      <w:numPr>
        <w:numId w:val="12"/>
      </w:numPr>
      <w:spacing w:after="0" w:line="240" w:lineRule="auto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character" w:styleId="Numeropagina">
    <w:name w:val="page number"/>
    <w:rsid w:val="00650D43"/>
    <w:rPr>
      <w:rFonts w:ascii="Verdana" w:hAnsi="Verdana"/>
      <w:sz w:val="20"/>
      <w:vertAlign w:val="baseline"/>
    </w:rPr>
  </w:style>
  <w:style w:type="character" w:customStyle="1" w:styleId="PidipaginaCarattere2">
    <w:name w:val="Piè di pagina Carattere2"/>
    <w:uiPriority w:val="99"/>
    <w:rsid w:val="00650D43"/>
    <w:rPr>
      <w:rFonts w:ascii="Verdana" w:eastAsia="Times New Roman" w:hAnsi="Verdana" w:cs="Times New Roman"/>
      <w:sz w:val="16"/>
      <w:szCs w:val="24"/>
      <w:vertAlign w:val="superscript"/>
      <w:lang w:eastAsia="it-IT"/>
    </w:rPr>
  </w:style>
  <w:style w:type="paragraph" w:styleId="Puntoelenco2">
    <w:name w:val="List Bullet 2"/>
    <w:basedOn w:val="Normale"/>
    <w:semiHidden/>
    <w:rsid w:val="00650D43"/>
    <w:pPr>
      <w:numPr>
        <w:numId w:val="13"/>
      </w:numPr>
      <w:spacing w:after="0" w:line="240" w:lineRule="auto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styleId="Puntoelenco4">
    <w:name w:val="List Bullet 4"/>
    <w:basedOn w:val="Normale"/>
    <w:semiHidden/>
    <w:rsid w:val="00650D43"/>
    <w:pPr>
      <w:numPr>
        <w:numId w:val="14"/>
      </w:numPr>
      <w:spacing w:after="0" w:line="240" w:lineRule="auto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styleId="Puntoelenco5">
    <w:name w:val="List Bullet 5"/>
    <w:basedOn w:val="Normale"/>
    <w:semiHidden/>
    <w:rsid w:val="00650D43"/>
    <w:pPr>
      <w:numPr>
        <w:numId w:val="15"/>
      </w:numPr>
      <w:spacing w:after="0" w:line="240" w:lineRule="auto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50D43"/>
    <w:pPr>
      <w:spacing w:after="120" w:line="480" w:lineRule="auto"/>
      <w:ind w:left="283"/>
    </w:pPr>
    <w:rPr>
      <w:rFonts w:ascii="Verdana" w:eastAsia="Times New Roman" w:hAnsi="Verdana" w:cs="Times New Roman"/>
      <w:spacing w:val="-4"/>
      <w:sz w:val="20"/>
      <w:szCs w:val="24"/>
      <w:lang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50D43"/>
    <w:rPr>
      <w:rFonts w:ascii="Verdana" w:eastAsia="Times New Roman" w:hAnsi="Verdana" w:cs="Times New Roman"/>
      <w:spacing w:val="-4"/>
      <w:sz w:val="20"/>
      <w:szCs w:val="24"/>
      <w:lang/>
    </w:rPr>
  </w:style>
  <w:style w:type="paragraph" w:styleId="Rientrocorpodeltesto3">
    <w:name w:val="Body Text Indent 3"/>
    <w:basedOn w:val="Normale"/>
    <w:link w:val="Rientrocorpodeltesto3Carattere"/>
    <w:semiHidden/>
    <w:rsid w:val="00650D43"/>
    <w:pPr>
      <w:spacing w:after="120" w:line="240" w:lineRule="auto"/>
      <w:ind w:left="283"/>
    </w:pPr>
    <w:rPr>
      <w:rFonts w:ascii="Verdana" w:eastAsia="Times New Roman" w:hAnsi="Verdana" w:cs="Times New Roman"/>
      <w:spacing w:val="-4"/>
      <w:sz w:val="16"/>
      <w:szCs w:val="16"/>
      <w:lang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50D43"/>
    <w:rPr>
      <w:rFonts w:ascii="Verdana" w:eastAsia="Times New Roman" w:hAnsi="Verdana" w:cs="Times New Roman"/>
      <w:spacing w:val="-4"/>
      <w:sz w:val="16"/>
      <w:szCs w:val="16"/>
      <w:lang/>
    </w:rPr>
  </w:style>
  <w:style w:type="paragraph" w:styleId="Rientronormale">
    <w:name w:val="Normal Indent"/>
    <w:basedOn w:val="Normale"/>
    <w:semiHidden/>
    <w:rsid w:val="00650D43"/>
    <w:pPr>
      <w:spacing w:after="0" w:line="240" w:lineRule="auto"/>
      <w:ind w:left="708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50D43"/>
    <w:pPr>
      <w:spacing w:after="60" w:line="240" w:lineRule="auto"/>
      <w:jc w:val="center"/>
      <w:outlineLvl w:val="1"/>
    </w:pPr>
    <w:rPr>
      <w:rFonts w:ascii="Arial" w:eastAsia="Times New Roman" w:hAnsi="Arial" w:cs="Times New Roman"/>
      <w:spacing w:val="-4"/>
      <w:sz w:val="24"/>
      <w:szCs w:val="24"/>
      <w:lang/>
    </w:rPr>
  </w:style>
  <w:style w:type="character" w:customStyle="1" w:styleId="SottotitoloCarattere">
    <w:name w:val="Sottotitolo Carattere"/>
    <w:basedOn w:val="Carpredefinitoparagrafo"/>
    <w:link w:val="Sottotitolo"/>
    <w:rsid w:val="00650D43"/>
    <w:rPr>
      <w:rFonts w:ascii="Arial" w:eastAsia="Times New Roman" w:hAnsi="Arial" w:cs="Times New Roman"/>
      <w:spacing w:val="-4"/>
      <w:sz w:val="24"/>
      <w:szCs w:val="24"/>
      <w:lang/>
    </w:rPr>
  </w:style>
  <w:style w:type="table" w:styleId="Tabellaacolori1">
    <w:name w:val="Table Colorful 1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it-IT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1">
    <w:name w:val="Table Classic 1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ombreggiatura1">
    <w:name w:val="Table Subtle 1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ffetti3D1">
    <w:name w:val="Table 3D effects 1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1">
    <w:name w:val="Table List 1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griglia1">
    <w:name w:val="Table Grid 1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professionale">
    <w:name w:val="Table Professional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tema">
    <w:name w:val="Table Theme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astieraHTML">
    <w:name w:val="HTML Keyboard"/>
    <w:semiHidden/>
    <w:rsid w:val="00650D43"/>
    <w:rPr>
      <w:rFonts w:ascii="Courier New" w:hAnsi="Courier New" w:cs="Courier New"/>
      <w:sz w:val="20"/>
      <w:szCs w:val="20"/>
    </w:rPr>
  </w:style>
  <w:style w:type="character" w:styleId="VariabileHTML">
    <w:name w:val="HTML Variable"/>
    <w:semiHidden/>
    <w:rsid w:val="00650D43"/>
    <w:rPr>
      <w:i/>
      <w:iCs/>
    </w:rPr>
  </w:style>
  <w:style w:type="paragraph" w:customStyle="1" w:styleId="rientrodeltesto0">
    <w:name w:val="rientro del testo"/>
    <w:basedOn w:val="Normale"/>
    <w:rsid w:val="00650D43"/>
    <w:pPr>
      <w:tabs>
        <w:tab w:val="left" w:pos="709"/>
      </w:tabs>
      <w:suppressAutoHyphens/>
      <w:spacing w:after="0" w:line="360" w:lineRule="auto"/>
      <w:ind w:firstLine="709"/>
      <w:jc w:val="both"/>
    </w:pPr>
    <w:rPr>
      <w:rFonts w:ascii="Verdana" w:eastAsia="Times New Roman" w:hAnsi="Verdana" w:cs="Times New Roman"/>
      <w:bCs/>
      <w:spacing w:val="-4"/>
      <w:sz w:val="20"/>
      <w:szCs w:val="24"/>
      <w:lang w:eastAsia="it-IT"/>
    </w:rPr>
  </w:style>
  <w:style w:type="paragraph" w:styleId="Mappadocumento">
    <w:name w:val="Document Map"/>
    <w:basedOn w:val="Normale"/>
    <w:link w:val="MappadocumentoCarattere"/>
    <w:semiHidden/>
    <w:rsid w:val="00650D43"/>
    <w:pPr>
      <w:shd w:val="clear" w:color="auto" w:fill="000080"/>
      <w:spacing w:after="0" w:line="240" w:lineRule="auto"/>
    </w:pPr>
    <w:rPr>
      <w:rFonts w:ascii="Tahoma" w:eastAsia="Times New Roman" w:hAnsi="Tahoma" w:cs="Tahoma"/>
      <w:spacing w:val="-4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650D43"/>
    <w:rPr>
      <w:rFonts w:ascii="Tahoma" w:eastAsia="Times New Roman" w:hAnsi="Tahoma" w:cs="Tahoma"/>
      <w:spacing w:val="-4"/>
      <w:sz w:val="20"/>
      <w:szCs w:val="20"/>
      <w:shd w:val="clear" w:color="auto" w:fill="000080"/>
      <w:lang w:eastAsia="it-IT"/>
    </w:rPr>
  </w:style>
  <w:style w:type="character" w:customStyle="1" w:styleId="StileCorpodeltestoPrimariga0cmCarattere">
    <w:name w:val="Stile Corpo del testo + Prima riga:  0 cm Carattere"/>
    <w:link w:val="StileCorpodeltestoPrimariga0cm"/>
    <w:semiHidden/>
    <w:rsid w:val="00650D43"/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paragraph" w:customStyle="1" w:styleId="tabel">
    <w:name w:val="tabel"/>
    <w:basedOn w:val="Normale"/>
    <w:link w:val="tabelCarattere"/>
    <w:rsid w:val="00650D43"/>
    <w:pPr>
      <w:tabs>
        <w:tab w:val="left" w:pos="709"/>
      </w:tabs>
      <w:spacing w:after="0" w:line="240" w:lineRule="auto"/>
      <w:jc w:val="right"/>
    </w:pPr>
    <w:rPr>
      <w:rFonts w:ascii="Verdana" w:eastAsia="Times New Roman" w:hAnsi="Verdana" w:cs="Times New Roman"/>
      <w:bCs/>
      <w:spacing w:val="-4"/>
      <w:sz w:val="16"/>
      <w:szCs w:val="24"/>
      <w:lang w:eastAsia="it-IT"/>
    </w:rPr>
  </w:style>
  <w:style w:type="paragraph" w:customStyle="1" w:styleId="prova">
    <w:name w:val="prova"/>
    <w:basedOn w:val="Titolo"/>
    <w:semiHidden/>
    <w:rsid w:val="00650D43"/>
    <w:pPr>
      <w:spacing w:before="240" w:after="60" w:line="360" w:lineRule="auto"/>
      <w:ind w:left="708"/>
      <w:contextualSpacing w:val="0"/>
      <w:jc w:val="center"/>
      <w:outlineLvl w:val="0"/>
    </w:pPr>
    <w:rPr>
      <w:rFonts w:ascii="Verdana" w:eastAsia="Times New Roman" w:hAnsi="Verdana" w:cs="Times New Roman"/>
      <w:bCs/>
      <w:spacing w:val="0"/>
      <w:sz w:val="24"/>
      <w:szCs w:val="32"/>
      <w:lang/>
    </w:rPr>
  </w:style>
  <w:style w:type="paragraph" w:customStyle="1" w:styleId="tabelle">
    <w:name w:val="tabelle"/>
    <w:basedOn w:val="Normale"/>
    <w:rsid w:val="00650D43"/>
    <w:pPr>
      <w:tabs>
        <w:tab w:val="left" w:pos="709"/>
      </w:tabs>
      <w:suppressAutoHyphens/>
      <w:spacing w:after="0" w:line="240" w:lineRule="auto"/>
    </w:pPr>
    <w:rPr>
      <w:rFonts w:ascii="Verdana" w:eastAsia="Times New Roman" w:hAnsi="Verdana" w:cs="Arial"/>
      <w:bCs/>
      <w:spacing w:val="-4"/>
      <w:sz w:val="16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rsid w:val="00650D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Times New Roman"/>
      <w:vanish/>
      <w:sz w:val="16"/>
      <w:szCs w:val="16"/>
      <w:lang/>
    </w:rPr>
  </w:style>
  <w:style w:type="character" w:customStyle="1" w:styleId="Iniziomodulo-zCarattere">
    <w:name w:val="Inizio modulo -z Carattere"/>
    <w:basedOn w:val="Carpredefinitoparagrafo"/>
    <w:link w:val="Iniziomodulo-z"/>
    <w:rsid w:val="00650D43"/>
    <w:rPr>
      <w:rFonts w:ascii="Arial" w:eastAsia="Arial Unicode MS" w:hAnsi="Arial" w:cs="Times New Roman"/>
      <w:vanish/>
      <w:sz w:val="16"/>
      <w:szCs w:val="16"/>
      <w:lang/>
    </w:rPr>
  </w:style>
  <w:style w:type="paragraph" w:customStyle="1" w:styleId="ETICHETTA">
    <w:name w:val="ETICHETTA"/>
    <w:basedOn w:val="Normale"/>
    <w:semiHidden/>
    <w:rsid w:val="00650D43"/>
    <w:pPr>
      <w:tabs>
        <w:tab w:val="left" w:pos="709"/>
      </w:tabs>
      <w:spacing w:after="0" w:line="360" w:lineRule="auto"/>
      <w:jc w:val="both"/>
    </w:pPr>
    <w:rPr>
      <w:rFonts w:ascii="Arial Narrow" w:eastAsia="Times New Roman" w:hAnsi="Arial Narrow" w:cs="Times New Roman"/>
      <w:spacing w:val="-8"/>
      <w:sz w:val="24"/>
      <w:szCs w:val="24"/>
      <w:lang w:eastAsia="it-IT"/>
    </w:rPr>
  </w:style>
  <w:style w:type="paragraph" w:customStyle="1" w:styleId="rientro">
    <w:name w:val="rientro"/>
    <w:basedOn w:val="Rientrocorpodeltesto"/>
    <w:semiHidden/>
    <w:rsid w:val="00650D43"/>
    <w:pPr>
      <w:tabs>
        <w:tab w:val="left" w:pos="709"/>
      </w:tabs>
      <w:spacing w:after="40" w:line="360" w:lineRule="auto"/>
      <w:ind w:firstLine="709"/>
    </w:pPr>
    <w:rPr>
      <w:rFonts w:cs="Times New Roman"/>
      <w:szCs w:val="24"/>
    </w:rPr>
  </w:style>
  <w:style w:type="paragraph" w:customStyle="1" w:styleId="elenco0">
    <w:name w:val="elenco"/>
    <w:basedOn w:val="Numeroelenco"/>
    <w:next w:val="Rientrocorpodeltesto"/>
    <w:semiHidden/>
    <w:rsid w:val="00650D43"/>
    <w:pPr>
      <w:numPr>
        <w:numId w:val="0"/>
      </w:numPr>
      <w:tabs>
        <w:tab w:val="left" w:pos="397"/>
        <w:tab w:val="left" w:pos="709"/>
      </w:tabs>
      <w:spacing w:line="360" w:lineRule="auto"/>
      <w:jc w:val="center"/>
    </w:pPr>
    <w:rPr>
      <w:bCs/>
      <w:sz w:val="24"/>
      <w:szCs w:val="16"/>
    </w:rPr>
  </w:style>
  <w:style w:type="paragraph" w:customStyle="1" w:styleId="normcors">
    <w:name w:val="norm cors"/>
    <w:basedOn w:val="Normale"/>
    <w:semiHidden/>
    <w:rsid w:val="00650D43"/>
    <w:pPr>
      <w:tabs>
        <w:tab w:val="left" w:pos="709"/>
      </w:tabs>
      <w:spacing w:after="0" w:line="360" w:lineRule="auto"/>
      <w:jc w:val="both"/>
    </w:pPr>
    <w:rPr>
      <w:rFonts w:ascii="Verdana" w:eastAsia="Times New Roman" w:hAnsi="Verdana" w:cs="Times New Roman"/>
      <w:i/>
      <w:spacing w:val="-4"/>
      <w:sz w:val="20"/>
      <w:szCs w:val="24"/>
      <w:lang w:eastAsia="it-IT"/>
    </w:rPr>
  </w:style>
  <w:style w:type="paragraph" w:customStyle="1" w:styleId="rientrocorpodeltesto0">
    <w:name w:val="rientro corpo del testo"/>
    <w:basedOn w:val="Testonormale"/>
    <w:semiHidden/>
    <w:rsid w:val="00650D43"/>
    <w:pPr>
      <w:tabs>
        <w:tab w:val="left" w:pos="567"/>
        <w:tab w:val="left" w:pos="709"/>
      </w:tabs>
      <w:jc w:val="both"/>
    </w:pPr>
    <w:rPr>
      <w:rFonts w:ascii="Verdana" w:hAnsi="Verdana"/>
      <w:bCs/>
    </w:rPr>
  </w:style>
  <w:style w:type="paragraph" w:customStyle="1" w:styleId="etic">
    <w:name w:val="etic"/>
    <w:basedOn w:val="Normale"/>
    <w:semiHidden/>
    <w:rsid w:val="00650D43"/>
    <w:pPr>
      <w:tabs>
        <w:tab w:val="left" w:pos="709"/>
      </w:tabs>
      <w:spacing w:after="0" w:line="360" w:lineRule="auto"/>
      <w:ind w:left="352" w:right="113"/>
      <w:jc w:val="both"/>
    </w:pPr>
    <w:rPr>
      <w:rFonts w:ascii="Arial Narrow" w:eastAsia="Times New Roman" w:hAnsi="Arial Narrow" w:cs="Times New Roman"/>
      <w:b/>
      <w:bCs/>
      <w:smallCaps/>
      <w:spacing w:val="-6"/>
      <w:sz w:val="20"/>
      <w:szCs w:val="24"/>
      <w:lang w:eastAsia="it-IT"/>
    </w:rPr>
  </w:style>
  <w:style w:type="paragraph" w:customStyle="1" w:styleId="xl32">
    <w:name w:val="xl32"/>
    <w:basedOn w:val="Normale"/>
    <w:semiHidden/>
    <w:rsid w:val="00650D4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8"/>
      <w:szCs w:val="18"/>
      <w:lang w:eastAsia="it-IT"/>
    </w:rPr>
  </w:style>
  <w:style w:type="paragraph" w:customStyle="1" w:styleId="xl31">
    <w:name w:val="xl31"/>
    <w:basedOn w:val="Normale"/>
    <w:semiHidden/>
    <w:rsid w:val="00650D4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8"/>
      <w:szCs w:val="18"/>
      <w:lang w:eastAsia="it-IT"/>
    </w:rPr>
  </w:style>
  <w:style w:type="paragraph" w:customStyle="1" w:styleId="Tabella">
    <w:name w:val="Tabella"/>
    <w:basedOn w:val="Normale"/>
    <w:autoRedefine/>
    <w:rsid w:val="00650D43"/>
    <w:pPr>
      <w:tabs>
        <w:tab w:val="center" w:pos="4819"/>
        <w:tab w:val="right" w:pos="9638"/>
      </w:tabs>
      <w:spacing w:before="60" w:after="60" w:line="240" w:lineRule="auto"/>
    </w:pPr>
    <w:rPr>
      <w:rFonts w:ascii="Verdana" w:eastAsia="Times New Roman" w:hAnsi="Verdana" w:cs="Times New Roman"/>
      <w:b/>
      <w:color w:val="000000"/>
      <w:spacing w:val="-2"/>
      <w:sz w:val="20"/>
      <w:szCs w:val="24"/>
      <w:lang w:eastAsia="it-IT"/>
    </w:rPr>
  </w:style>
  <w:style w:type="character" w:customStyle="1" w:styleId="RientrodelTestoCarattere">
    <w:name w:val="Rientro del Testo Carattere"/>
    <w:link w:val="RientrodelTesto"/>
    <w:semiHidden/>
    <w:rsid w:val="00650D43"/>
    <w:rPr>
      <w:rFonts w:ascii="Verdana" w:eastAsia="Times New Roman" w:hAnsi="Verdana" w:cs="Verdana"/>
      <w:spacing w:val="-4"/>
      <w:sz w:val="20"/>
      <w:szCs w:val="20"/>
    </w:rPr>
  </w:style>
  <w:style w:type="paragraph" w:customStyle="1" w:styleId="CM107">
    <w:name w:val="CM107"/>
    <w:basedOn w:val="Default"/>
    <w:next w:val="Default"/>
    <w:semiHidden/>
    <w:rsid w:val="00650D43"/>
    <w:pPr>
      <w:widowControl w:val="0"/>
      <w:spacing w:after="105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2">
    <w:name w:val="CM2"/>
    <w:basedOn w:val="Default"/>
    <w:next w:val="Default"/>
    <w:semiHidden/>
    <w:rsid w:val="00650D43"/>
    <w:pPr>
      <w:widowControl w:val="0"/>
      <w:spacing w:line="380" w:lineRule="atLeast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108">
    <w:name w:val="CM108"/>
    <w:basedOn w:val="Default"/>
    <w:next w:val="Default"/>
    <w:semiHidden/>
    <w:rsid w:val="00650D43"/>
    <w:pPr>
      <w:widowControl w:val="0"/>
      <w:spacing w:after="938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111">
    <w:name w:val="CM111"/>
    <w:basedOn w:val="Default"/>
    <w:next w:val="Default"/>
    <w:semiHidden/>
    <w:rsid w:val="00650D43"/>
    <w:pPr>
      <w:widowControl w:val="0"/>
      <w:spacing w:after="405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11">
    <w:name w:val="CM11"/>
    <w:basedOn w:val="Default"/>
    <w:next w:val="Default"/>
    <w:semiHidden/>
    <w:rsid w:val="00650D43"/>
    <w:pPr>
      <w:widowControl w:val="0"/>
      <w:spacing w:line="380" w:lineRule="atLeast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113">
    <w:name w:val="CM113"/>
    <w:basedOn w:val="Default"/>
    <w:next w:val="Default"/>
    <w:semiHidden/>
    <w:rsid w:val="00650D43"/>
    <w:pPr>
      <w:widowControl w:val="0"/>
      <w:spacing w:after="248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115">
    <w:name w:val="CM115"/>
    <w:basedOn w:val="Default"/>
    <w:next w:val="Default"/>
    <w:semiHidden/>
    <w:rsid w:val="00650D43"/>
    <w:pPr>
      <w:widowControl w:val="0"/>
      <w:spacing w:after="655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titolo10">
    <w:name w:val="titolo 1"/>
    <w:basedOn w:val="Normale"/>
    <w:link w:val="titolo1Carattere0"/>
    <w:rsid w:val="00650D43"/>
    <w:pPr>
      <w:tabs>
        <w:tab w:val="left" w:pos="851"/>
      </w:tabs>
      <w:spacing w:before="120" w:after="120" w:line="360" w:lineRule="auto"/>
      <w:ind w:left="851" w:hanging="851"/>
      <w:jc w:val="both"/>
      <w:outlineLvl w:val="0"/>
    </w:pPr>
    <w:rPr>
      <w:rFonts w:ascii="Verdana" w:eastAsia="Times New Roman" w:hAnsi="Verdana" w:cs="Times New Roman"/>
      <w:b/>
      <w:bCs/>
      <w:spacing w:val="-4"/>
      <w:sz w:val="24"/>
      <w:szCs w:val="20"/>
      <w:lang w:eastAsia="it-IT"/>
    </w:rPr>
  </w:style>
  <w:style w:type="paragraph" w:customStyle="1" w:styleId="font5">
    <w:name w:val="font5"/>
    <w:basedOn w:val="Normale"/>
    <w:semiHidden/>
    <w:rsid w:val="00650D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24">
    <w:name w:val="xl24"/>
    <w:basedOn w:val="Normale"/>
    <w:semiHidden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25">
    <w:name w:val="xl25"/>
    <w:basedOn w:val="Normale"/>
    <w:semiHidden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26">
    <w:name w:val="xl26"/>
    <w:basedOn w:val="Normale"/>
    <w:semiHidden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27">
    <w:name w:val="xl27"/>
    <w:basedOn w:val="Normale"/>
    <w:semiHidden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28">
    <w:name w:val="xl28"/>
    <w:basedOn w:val="Normale"/>
    <w:semiHidden/>
    <w:rsid w:val="00650D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29">
    <w:name w:val="xl29"/>
    <w:basedOn w:val="Normale"/>
    <w:semiHidden/>
    <w:rsid w:val="00650D4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8"/>
      <w:szCs w:val="18"/>
      <w:lang w:eastAsia="it-IT"/>
    </w:rPr>
  </w:style>
  <w:style w:type="paragraph" w:customStyle="1" w:styleId="xl30">
    <w:name w:val="xl30"/>
    <w:basedOn w:val="Normale"/>
    <w:semiHidden/>
    <w:rsid w:val="00650D4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33">
    <w:name w:val="xl33"/>
    <w:basedOn w:val="Normale"/>
    <w:semiHidden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34">
    <w:name w:val="xl34"/>
    <w:basedOn w:val="Normale"/>
    <w:semiHidden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35">
    <w:name w:val="xl35"/>
    <w:basedOn w:val="Normale"/>
    <w:semiHidden/>
    <w:rsid w:val="00650D43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36">
    <w:name w:val="xl36"/>
    <w:basedOn w:val="Normale"/>
    <w:semiHidden/>
    <w:rsid w:val="00650D4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37">
    <w:name w:val="xl37"/>
    <w:basedOn w:val="Normale"/>
    <w:semiHidden/>
    <w:rsid w:val="00650D4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8"/>
      <w:szCs w:val="18"/>
      <w:lang w:eastAsia="it-IT"/>
    </w:rPr>
  </w:style>
  <w:style w:type="paragraph" w:customStyle="1" w:styleId="xl38">
    <w:name w:val="xl38"/>
    <w:basedOn w:val="Normale"/>
    <w:semiHidden/>
    <w:rsid w:val="00650D4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39">
    <w:name w:val="xl39"/>
    <w:basedOn w:val="Normale"/>
    <w:semiHidden/>
    <w:rsid w:val="00650D43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40">
    <w:name w:val="xl40"/>
    <w:basedOn w:val="Normale"/>
    <w:semiHidden/>
    <w:rsid w:val="00650D43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41">
    <w:name w:val="xl41"/>
    <w:basedOn w:val="Normale"/>
    <w:semiHidden/>
    <w:rsid w:val="00650D4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42">
    <w:name w:val="xl42"/>
    <w:basedOn w:val="Normale"/>
    <w:semiHidden/>
    <w:rsid w:val="00650D4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it-IT"/>
    </w:rPr>
  </w:style>
  <w:style w:type="paragraph" w:customStyle="1" w:styleId="xl43">
    <w:name w:val="xl43"/>
    <w:basedOn w:val="Normale"/>
    <w:semiHidden/>
    <w:rsid w:val="00650D4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44">
    <w:name w:val="xl44"/>
    <w:basedOn w:val="Normale"/>
    <w:semiHidden/>
    <w:rsid w:val="00650D43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it-IT"/>
    </w:rPr>
  </w:style>
  <w:style w:type="paragraph" w:customStyle="1" w:styleId="xl45">
    <w:name w:val="xl45"/>
    <w:basedOn w:val="Normale"/>
    <w:semiHidden/>
    <w:rsid w:val="00650D43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46">
    <w:name w:val="xl46"/>
    <w:basedOn w:val="Normale"/>
    <w:semiHidden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47">
    <w:name w:val="xl47"/>
    <w:basedOn w:val="Normale"/>
    <w:semiHidden/>
    <w:rsid w:val="00650D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48">
    <w:name w:val="xl48"/>
    <w:basedOn w:val="Normale"/>
    <w:semiHidden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xl49">
    <w:name w:val="xl49"/>
    <w:basedOn w:val="Normale"/>
    <w:semiHidden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50">
    <w:name w:val="xl50"/>
    <w:basedOn w:val="Normale"/>
    <w:semiHidden/>
    <w:rsid w:val="00650D4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it-IT"/>
    </w:rPr>
  </w:style>
  <w:style w:type="paragraph" w:customStyle="1" w:styleId="xl51">
    <w:name w:val="xl51"/>
    <w:basedOn w:val="Normale"/>
    <w:semiHidden/>
    <w:rsid w:val="00650D4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it-IT"/>
    </w:rPr>
  </w:style>
  <w:style w:type="paragraph" w:customStyle="1" w:styleId="xl52">
    <w:name w:val="xl52"/>
    <w:basedOn w:val="Normale"/>
    <w:semiHidden/>
    <w:rsid w:val="00650D4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it-IT"/>
    </w:rPr>
  </w:style>
  <w:style w:type="paragraph" w:customStyle="1" w:styleId="xl53">
    <w:name w:val="xl53"/>
    <w:basedOn w:val="Normale"/>
    <w:semiHidden/>
    <w:rsid w:val="00650D43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it-IT"/>
    </w:rPr>
  </w:style>
  <w:style w:type="paragraph" w:customStyle="1" w:styleId="xl54">
    <w:name w:val="xl54"/>
    <w:basedOn w:val="Normale"/>
    <w:semiHidden/>
    <w:rsid w:val="00650D43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it-IT"/>
    </w:rPr>
  </w:style>
  <w:style w:type="paragraph" w:customStyle="1" w:styleId="xl55">
    <w:name w:val="xl55"/>
    <w:basedOn w:val="Normale"/>
    <w:semiHidden/>
    <w:rsid w:val="00650D4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it-IT"/>
    </w:rPr>
  </w:style>
  <w:style w:type="paragraph" w:customStyle="1" w:styleId="xl56">
    <w:name w:val="xl56"/>
    <w:basedOn w:val="Normale"/>
    <w:semiHidden/>
    <w:rsid w:val="00650D4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it-IT"/>
    </w:rPr>
  </w:style>
  <w:style w:type="paragraph" w:customStyle="1" w:styleId="xl57">
    <w:name w:val="xl57"/>
    <w:basedOn w:val="Normale"/>
    <w:semiHidden/>
    <w:rsid w:val="00650D43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it-IT"/>
    </w:rPr>
  </w:style>
  <w:style w:type="paragraph" w:customStyle="1" w:styleId="xl58">
    <w:name w:val="xl58"/>
    <w:basedOn w:val="Normale"/>
    <w:semiHidden/>
    <w:rsid w:val="00650D43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it-IT"/>
    </w:rPr>
  </w:style>
  <w:style w:type="character" w:customStyle="1" w:styleId="lilinkmenulista">
    <w:name w:val="lilinkmenulista"/>
    <w:basedOn w:val="Carpredefinitoparagrafo"/>
    <w:semiHidden/>
    <w:rsid w:val="00650D43"/>
  </w:style>
  <w:style w:type="paragraph" w:customStyle="1" w:styleId="Rientrocorpodeltesto21">
    <w:name w:val="Rientro corpo del testo 21"/>
    <w:basedOn w:val="Normale"/>
    <w:semiHidden/>
    <w:rsid w:val="00650D43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semiHidden/>
    <w:rsid w:val="00650D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hide">
    <w:name w:val="hide"/>
    <w:basedOn w:val="Carpredefinitoparagrafo"/>
    <w:semiHidden/>
    <w:rsid w:val="00650D43"/>
  </w:style>
  <w:style w:type="character" w:customStyle="1" w:styleId="etichettamenusx">
    <w:name w:val="etichettamenusx"/>
    <w:basedOn w:val="Carpredefinitoparagrafo"/>
    <w:semiHidden/>
    <w:rsid w:val="00650D43"/>
  </w:style>
  <w:style w:type="character" w:customStyle="1" w:styleId="labellinkmenusx">
    <w:name w:val="labellinkmenusx"/>
    <w:basedOn w:val="Carpredefinitoparagrafo"/>
    <w:semiHidden/>
    <w:rsid w:val="00650D43"/>
  </w:style>
  <w:style w:type="character" w:customStyle="1" w:styleId="lilinkmenusx">
    <w:name w:val="lilinkmenusx"/>
    <w:basedOn w:val="Carpredefinitoparagrafo"/>
    <w:semiHidden/>
    <w:rsid w:val="00650D43"/>
  </w:style>
  <w:style w:type="paragraph" w:customStyle="1" w:styleId="testocenter2">
    <w:name w:val="testocenter2"/>
    <w:basedOn w:val="Normale"/>
    <w:semiHidden/>
    <w:rsid w:val="00650D43"/>
    <w:pPr>
      <w:spacing w:before="75" w:after="180" w:line="240" w:lineRule="auto"/>
      <w:ind w:firstLine="240"/>
      <w:jc w:val="center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font6">
    <w:name w:val="font6"/>
    <w:basedOn w:val="Normale"/>
    <w:semiHidden/>
    <w:rsid w:val="00650D4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3"/>
      <w:szCs w:val="13"/>
      <w:lang w:eastAsia="it-IT"/>
    </w:rPr>
  </w:style>
  <w:style w:type="paragraph" w:customStyle="1" w:styleId="font7">
    <w:name w:val="font7"/>
    <w:basedOn w:val="Normale"/>
    <w:semiHidden/>
    <w:rsid w:val="00650D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59">
    <w:name w:val="xl59"/>
    <w:basedOn w:val="Normale"/>
    <w:semiHidden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it-IT"/>
    </w:rPr>
  </w:style>
  <w:style w:type="paragraph" w:customStyle="1" w:styleId="xl60">
    <w:name w:val="xl60"/>
    <w:basedOn w:val="Normale"/>
    <w:semiHidden/>
    <w:rsid w:val="00650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6"/>
      <w:szCs w:val="16"/>
      <w:lang w:eastAsia="it-IT"/>
    </w:rPr>
  </w:style>
  <w:style w:type="paragraph" w:customStyle="1" w:styleId="xl61">
    <w:name w:val="xl61"/>
    <w:basedOn w:val="Normale"/>
    <w:semiHidden/>
    <w:rsid w:val="00650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6"/>
      <w:szCs w:val="16"/>
      <w:lang w:eastAsia="it-IT"/>
    </w:rPr>
  </w:style>
  <w:style w:type="paragraph" w:customStyle="1" w:styleId="xl62">
    <w:name w:val="xl62"/>
    <w:basedOn w:val="Normale"/>
    <w:semiHidden/>
    <w:rsid w:val="00650D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6"/>
      <w:szCs w:val="16"/>
      <w:lang w:eastAsia="it-IT"/>
    </w:rPr>
  </w:style>
  <w:style w:type="paragraph" w:customStyle="1" w:styleId="xl80">
    <w:name w:val="xl80"/>
    <w:basedOn w:val="Normale"/>
    <w:rsid w:val="00650D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1">
    <w:name w:val="xl81"/>
    <w:basedOn w:val="Normale"/>
    <w:rsid w:val="00650D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2">
    <w:name w:val="xl82"/>
    <w:basedOn w:val="Normale"/>
    <w:rsid w:val="00650D4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3">
    <w:name w:val="xl83"/>
    <w:basedOn w:val="Normale"/>
    <w:rsid w:val="00650D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4">
    <w:name w:val="xl84"/>
    <w:basedOn w:val="Normale"/>
    <w:rsid w:val="00650D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5">
    <w:name w:val="xl85"/>
    <w:basedOn w:val="Normale"/>
    <w:rsid w:val="00650D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6">
    <w:name w:val="xl86"/>
    <w:basedOn w:val="Normale"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7">
    <w:name w:val="xl87"/>
    <w:basedOn w:val="Normale"/>
    <w:rsid w:val="00650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8">
    <w:name w:val="xl88"/>
    <w:basedOn w:val="Normale"/>
    <w:rsid w:val="00650D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9">
    <w:name w:val="xl89"/>
    <w:basedOn w:val="Normale"/>
    <w:rsid w:val="00650D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90">
    <w:name w:val="xl90"/>
    <w:basedOn w:val="Normale"/>
    <w:rsid w:val="00650D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91">
    <w:name w:val="xl91"/>
    <w:basedOn w:val="Normale"/>
    <w:rsid w:val="00650D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92">
    <w:name w:val="xl92"/>
    <w:basedOn w:val="Normale"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3">
    <w:name w:val="xl93"/>
    <w:basedOn w:val="Normale"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94">
    <w:name w:val="xl94"/>
    <w:basedOn w:val="Normale"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95">
    <w:name w:val="xl95"/>
    <w:basedOn w:val="Normale"/>
    <w:rsid w:val="00650D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6">
    <w:name w:val="xl96"/>
    <w:basedOn w:val="Normale"/>
    <w:rsid w:val="00650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7">
    <w:name w:val="xl97"/>
    <w:basedOn w:val="Normale"/>
    <w:rsid w:val="00650D4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r1">
    <w:name w:val="provv_r1"/>
    <w:basedOn w:val="Normale"/>
    <w:semiHidden/>
    <w:rsid w:val="0065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societ">
    <w:name w:val="Nome società"/>
    <w:basedOn w:val="Normale"/>
    <w:next w:val="Normale"/>
    <w:semiHidden/>
    <w:rsid w:val="00650D43"/>
    <w:pPr>
      <w:spacing w:before="420" w:after="60" w:line="320" w:lineRule="exact"/>
    </w:pPr>
    <w:rPr>
      <w:rFonts w:ascii="Garamond" w:eastAsia="Times New Roman" w:hAnsi="Garamond" w:cs="Times New Roman"/>
      <w:caps/>
      <w:kern w:val="36"/>
      <w:sz w:val="38"/>
      <w:szCs w:val="20"/>
    </w:rPr>
  </w:style>
  <w:style w:type="paragraph" w:customStyle="1" w:styleId="Mittente">
    <w:name w:val="Mittente"/>
    <w:basedOn w:val="Normale"/>
    <w:semiHidden/>
    <w:rsid w:val="00650D43"/>
    <w:pPr>
      <w:spacing w:after="0" w:line="240" w:lineRule="auto"/>
      <w:jc w:val="center"/>
    </w:pPr>
    <w:rPr>
      <w:rFonts w:ascii="Garamond" w:eastAsia="Times New Roman" w:hAnsi="Garamond" w:cs="Times New Roman"/>
      <w:spacing w:val="-3"/>
      <w:sz w:val="20"/>
      <w:szCs w:val="20"/>
    </w:rPr>
  </w:style>
  <w:style w:type="character" w:customStyle="1" w:styleId="CarattereCarattere3">
    <w:name w:val="Carattere Carattere3"/>
    <w:semiHidden/>
    <w:locked/>
    <w:rsid w:val="00650D43"/>
    <w:rPr>
      <w:rFonts w:ascii="Verdana" w:eastAsia="Arial Unicode MS" w:hAnsi="Verdana"/>
      <w:b/>
      <w:bCs/>
      <w:spacing w:val="-4"/>
      <w:sz w:val="24"/>
      <w:lang w:val="it-IT" w:eastAsia="it-IT" w:bidi="ar-SA"/>
    </w:rPr>
  </w:style>
  <w:style w:type="character" w:customStyle="1" w:styleId="CarattereCarattere2">
    <w:name w:val="Carattere Carattere2"/>
    <w:semiHidden/>
    <w:locked/>
    <w:rsid w:val="00650D43"/>
    <w:rPr>
      <w:rFonts w:ascii="Verdana" w:hAnsi="Verdana" w:cs="Arial"/>
      <w:b/>
      <w:bCs/>
      <w:iCs/>
      <w:spacing w:val="-4"/>
      <w:sz w:val="22"/>
      <w:szCs w:val="28"/>
      <w:lang w:val="it-IT" w:eastAsia="it-IT" w:bidi="ar-SA"/>
    </w:rPr>
  </w:style>
  <w:style w:type="character" w:customStyle="1" w:styleId="CarattereCarattere1">
    <w:name w:val="Carattere Carattere1"/>
    <w:semiHidden/>
    <w:locked/>
    <w:rsid w:val="00650D43"/>
    <w:rPr>
      <w:rFonts w:ascii="Verdana" w:hAnsi="Verdana" w:cs="Verdana"/>
      <w:b/>
      <w:bCs/>
      <w:spacing w:val="-4"/>
      <w:szCs w:val="16"/>
      <w:lang w:val="it-IT" w:eastAsia="en-US" w:bidi="ar-SA"/>
    </w:rPr>
  </w:style>
  <w:style w:type="character" w:customStyle="1" w:styleId="CarattereCarattere">
    <w:name w:val="Carattere Carattere"/>
    <w:semiHidden/>
    <w:rsid w:val="00650D43"/>
    <w:rPr>
      <w:rFonts w:ascii="Verdana" w:hAnsi="Verdana" w:cs="Cambria" w:hint="default"/>
      <w:sz w:val="16"/>
      <w:szCs w:val="24"/>
      <w:vertAlign w:val="superscript"/>
      <w:lang w:val="it-IT" w:eastAsia="en-US" w:bidi="ar-SA"/>
    </w:rPr>
  </w:style>
  <w:style w:type="character" w:customStyle="1" w:styleId="titolo1Carattere0">
    <w:name w:val="titolo 1 Carattere"/>
    <w:link w:val="titolo10"/>
    <w:rsid w:val="00650D43"/>
    <w:rPr>
      <w:rFonts w:ascii="Verdana" w:eastAsia="Times New Roman" w:hAnsi="Verdana" w:cs="Times New Roman"/>
      <w:b/>
      <w:bCs/>
      <w:spacing w:val="-4"/>
      <w:sz w:val="24"/>
      <w:szCs w:val="20"/>
      <w:lang w:eastAsia="it-IT"/>
    </w:rPr>
  </w:style>
  <w:style w:type="paragraph" w:customStyle="1" w:styleId="testobase">
    <w:name w:val="testobase"/>
    <w:basedOn w:val="Normale"/>
    <w:semiHidden/>
    <w:rsid w:val="00650D43"/>
    <w:pPr>
      <w:spacing w:before="120" w:after="0" w:line="360" w:lineRule="atLeast"/>
      <w:ind w:firstLine="851"/>
      <w:jc w:val="both"/>
    </w:pPr>
    <w:rPr>
      <w:rFonts w:ascii="Arial" w:eastAsia="Arial Unicode MS" w:hAnsi="Arial" w:cs="Times New Roman"/>
      <w:lang w:eastAsia="it-IT"/>
    </w:rPr>
  </w:style>
  <w:style w:type="character" w:customStyle="1" w:styleId="Titolo4Carattere2">
    <w:name w:val="Titolo 4 Carattere2"/>
    <w:rsid w:val="00650D43"/>
    <w:rPr>
      <w:rFonts w:ascii="Verdana" w:eastAsia="Times New Roman" w:hAnsi="Verdana" w:cs="Times New Roman"/>
      <w:b/>
      <w:bCs/>
      <w:spacing w:val="-4"/>
      <w:sz w:val="20"/>
      <w:szCs w:val="16"/>
      <w:lang/>
    </w:rPr>
  </w:style>
  <w:style w:type="paragraph" w:customStyle="1" w:styleId="p28">
    <w:name w:val="p28"/>
    <w:basedOn w:val="Normale"/>
    <w:semiHidden/>
    <w:rsid w:val="00650D43"/>
    <w:pPr>
      <w:widowControl w:val="0"/>
      <w:tabs>
        <w:tab w:val="left" w:pos="226"/>
      </w:tabs>
      <w:autoSpaceDE w:val="0"/>
      <w:autoSpaceDN w:val="0"/>
      <w:adjustRightInd w:val="0"/>
      <w:spacing w:after="0" w:line="240" w:lineRule="auto"/>
      <w:ind w:firstLine="226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Style220">
    <w:name w:val="Style22"/>
    <w:basedOn w:val="Normale"/>
    <w:semiHidden/>
    <w:rsid w:val="00650D43"/>
    <w:pPr>
      <w:widowControl w:val="0"/>
      <w:autoSpaceDE w:val="0"/>
      <w:autoSpaceDN w:val="0"/>
      <w:adjustRightInd w:val="0"/>
      <w:spacing w:after="0" w:line="428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25">
    <w:name w:val="Style25"/>
    <w:basedOn w:val="Normale"/>
    <w:semiHidden/>
    <w:rsid w:val="00650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03">
    <w:name w:val="Font Style103"/>
    <w:semiHidden/>
    <w:rsid w:val="00650D43"/>
    <w:rPr>
      <w:rFonts w:ascii="Times New Roman" w:hAnsi="Times New Roman" w:cs="Times New Roman"/>
      <w:sz w:val="22"/>
      <w:szCs w:val="22"/>
    </w:rPr>
  </w:style>
  <w:style w:type="character" w:customStyle="1" w:styleId="FontStyle105">
    <w:name w:val="Font Style105"/>
    <w:semiHidden/>
    <w:rsid w:val="00650D43"/>
    <w:rPr>
      <w:rFonts w:ascii="Times New Roman" w:hAnsi="Times New Roman" w:cs="Times New Roman"/>
      <w:i/>
      <w:iCs/>
      <w:sz w:val="22"/>
      <w:szCs w:val="22"/>
    </w:rPr>
  </w:style>
  <w:style w:type="character" w:customStyle="1" w:styleId="CarattereCarattere5">
    <w:name w:val="Carattere Carattere5"/>
    <w:rsid w:val="00650D43"/>
    <w:rPr>
      <w:rFonts w:ascii="Verdana" w:hAnsi="Verdana"/>
      <w:color w:val="105289"/>
      <w:sz w:val="48"/>
      <w:szCs w:val="48"/>
    </w:rPr>
  </w:style>
  <w:style w:type="paragraph" w:customStyle="1" w:styleId="right">
    <w:name w:val="right"/>
    <w:basedOn w:val="Normale"/>
    <w:semiHidden/>
    <w:rsid w:val="00650D43"/>
    <w:pPr>
      <w:spacing w:before="100" w:beforeAutospacing="1" w:after="120" w:line="312" w:lineRule="atLeast"/>
      <w:jc w:val="right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author">
    <w:name w:val="author"/>
    <w:basedOn w:val="Normale"/>
    <w:semiHidden/>
    <w:rsid w:val="00650D43"/>
    <w:pPr>
      <w:spacing w:after="144" w:line="288" w:lineRule="atLeast"/>
      <w:ind w:right="3600"/>
    </w:pPr>
    <w:rPr>
      <w:rFonts w:ascii="Verdana" w:eastAsia="Times New Roman" w:hAnsi="Verdana" w:cs="Times New Roman"/>
      <w:sz w:val="24"/>
      <w:szCs w:val="24"/>
      <w:lang w:eastAsia="it-IT"/>
    </w:rPr>
  </w:style>
  <w:style w:type="character" w:customStyle="1" w:styleId="CarattereCarattere6">
    <w:name w:val="Carattere Carattere6"/>
    <w:semiHidden/>
    <w:rsid w:val="00650D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arattereCarattere4">
    <w:name w:val="Carattere Carattere4"/>
    <w:rsid w:val="00650D4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entry-tags1">
    <w:name w:val="entry-tags1"/>
    <w:basedOn w:val="Normale"/>
    <w:semiHidden/>
    <w:rsid w:val="00650D43"/>
    <w:pPr>
      <w:spacing w:after="0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it-IT"/>
    </w:rPr>
  </w:style>
  <w:style w:type="paragraph" w:customStyle="1" w:styleId="supratabella">
    <w:name w:val="supratabella"/>
    <w:basedOn w:val="Normale"/>
    <w:next w:val="Normale"/>
    <w:rsid w:val="00650D43"/>
    <w:pPr>
      <w:tabs>
        <w:tab w:val="left" w:pos="567"/>
      </w:tabs>
      <w:spacing w:before="60" w:after="0" w:line="360" w:lineRule="auto"/>
      <w:jc w:val="center"/>
    </w:pPr>
    <w:rPr>
      <w:rFonts w:ascii="Verdana" w:eastAsia="Times New Roman" w:hAnsi="Verdana" w:cs="Times New Roman"/>
      <w:b/>
      <w:bCs/>
      <w:spacing w:val="-4"/>
      <w:sz w:val="20"/>
      <w:szCs w:val="24"/>
      <w:lang w:eastAsia="it-IT"/>
    </w:rPr>
  </w:style>
  <w:style w:type="character" w:customStyle="1" w:styleId="apple-style-span">
    <w:name w:val="apple-style-span"/>
    <w:semiHidden/>
    <w:rsid w:val="00650D43"/>
    <w:rPr>
      <w:rFonts w:cs="Times New Roman"/>
    </w:rPr>
  </w:style>
  <w:style w:type="character" w:customStyle="1" w:styleId="HTMLPreformattedChar">
    <w:name w:val="HTML Preformatted Char"/>
    <w:semiHidden/>
    <w:locked/>
    <w:rsid w:val="00650D43"/>
    <w:rPr>
      <w:rFonts w:ascii="Consolas" w:hAnsi="Consolas"/>
      <w:lang w:val="it-IT" w:eastAsia="en-US" w:bidi="ar-SA"/>
    </w:rPr>
  </w:style>
  <w:style w:type="character" w:customStyle="1" w:styleId="tabelCarattere">
    <w:name w:val="tabel Carattere"/>
    <w:link w:val="tabel"/>
    <w:rsid w:val="00650D43"/>
    <w:rPr>
      <w:rFonts w:ascii="Verdana" w:eastAsia="Times New Roman" w:hAnsi="Verdana" w:cs="Times New Roman"/>
      <w:bCs/>
      <w:spacing w:val="-4"/>
      <w:sz w:val="16"/>
      <w:szCs w:val="24"/>
      <w:lang w:eastAsia="it-IT"/>
    </w:rPr>
  </w:style>
  <w:style w:type="character" w:customStyle="1" w:styleId="sthfabbisogni1">
    <w:name w:val="sth_fabbisogni1"/>
    <w:semiHidden/>
    <w:rsid w:val="00650D43"/>
    <w:rPr>
      <w:b/>
      <w:bCs/>
      <w:color w:val="000000"/>
      <w:shd w:val="clear" w:color="auto" w:fill="FFFF66"/>
    </w:rPr>
  </w:style>
  <w:style w:type="character" w:customStyle="1" w:styleId="sthstandard1">
    <w:name w:val="sth_standard1"/>
    <w:semiHidden/>
    <w:rsid w:val="00650D43"/>
    <w:rPr>
      <w:b/>
      <w:bCs/>
      <w:color w:val="000000"/>
      <w:shd w:val="clear" w:color="auto" w:fill="BBFFFF"/>
    </w:rPr>
  </w:style>
  <w:style w:type="character" w:customStyle="1" w:styleId="FootnoteTextChar">
    <w:name w:val="Footnote Text Char"/>
    <w:aliases w:val="Testo nota a piè di pagina Carattere Char,Testo nota a piè di pagina Carattere2 Carattere Char,Testo nota a piè di pagina Carattere Carattere1 Carattere Char,Testo nota a piè di pagina Carattere2 Carattere Carattere Carattere Char"/>
    <w:semiHidden/>
    <w:locked/>
    <w:rsid w:val="00650D43"/>
    <w:rPr>
      <w:rFonts w:ascii="Verdana" w:hAnsi="Verdana" w:cs="Cambria"/>
      <w:spacing w:val="-6"/>
      <w:sz w:val="16"/>
      <w:szCs w:val="16"/>
      <w:lang w:val="it-IT" w:eastAsia="en-US" w:bidi="ar-SA"/>
    </w:rPr>
  </w:style>
  <w:style w:type="character" w:customStyle="1" w:styleId="CorpodeltestoCarattere">
    <w:name w:val="Corpo del testo Carattere"/>
    <w:rsid w:val="00650D43"/>
    <w:rPr>
      <w:rFonts w:ascii="Verdana" w:hAnsi="Verdana"/>
      <w:spacing w:val="-4"/>
      <w:szCs w:val="24"/>
      <w:lang w:val="it-IT" w:eastAsia="it-IT" w:bidi="ar-SA"/>
    </w:rPr>
  </w:style>
  <w:style w:type="paragraph" w:customStyle="1" w:styleId="font8">
    <w:name w:val="font8"/>
    <w:basedOn w:val="Normale"/>
    <w:rsid w:val="00650D43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4"/>
      <w:szCs w:val="14"/>
      <w:lang w:eastAsia="it-IT"/>
    </w:rPr>
  </w:style>
  <w:style w:type="paragraph" w:customStyle="1" w:styleId="xl98">
    <w:name w:val="xl98"/>
    <w:basedOn w:val="Normale"/>
    <w:rsid w:val="00650D4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Verdana"/>
      <w:sz w:val="14"/>
      <w:szCs w:val="14"/>
      <w:lang w:eastAsia="it-IT"/>
    </w:rPr>
  </w:style>
  <w:style w:type="character" w:customStyle="1" w:styleId="CarattereCarattere10">
    <w:name w:val="Carattere Carattere10"/>
    <w:rsid w:val="00650D43"/>
    <w:rPr>
      <w:rFonts w:ascii="Verdana" w:eastAsia="Arial Unicode MS" w:hAnsi="Verdana"/>
      <w:b/>
      <w:bCs/>
      <w:spacing w:val="-4"/>
      <w:sz w:val="24"/>
      <w:lang w:val="it-IT" w:eastAsia="it-IT" w:bidi="ar-SA"/>
    </w:rPr>
  </w:style>
  <w:style w:type="paragraph" w:customStyle="1" w:styleId="bodytext">
    <w:name w:val="bodytext"/>
    <w:basedOn w:val="Normale"/>
    <w:rsid w:val="0065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0pt">
    <w:name w:val="0 pt"/>
    <w:aliases w:val="Dopo:  0 pt"/>
    <w:basedOn w:val="Corpodeltesto"/>
    <w:rsid w:val="00650D43"/>
    <w:pPr>
      <w:tabs>
        <w:tab w:val="clear" w:pos="709"/>
      </w:tabs>
      <w:suppressAutoHyphens w:val="0"/>
      <w:ind w:firstLine="0"/>
      <w:jc w:val="right"/>
    </w:pPr>
    <w:rPr>
      <w:b/>
      <w:i/>
    </w:rPr>
  </w:style>
  <w:style w:type="character" w:customStyle="1" w:styleId="Heading1Char">
    <w:name w:val="Heading 1 Char"/>
    <w:semiHidden/>
    <w:locked/>
    <w:rsid w:val="00650D43"/>
    <w:rPr>
      <w:rFonts w:ascii="Verdana" w:eastAsia="Arial Unicode MS" w:hAnsi="Verdana" w:cs="Times New Roman"/>
      <w:b/>
      <w:spacing w:val="-4"/>
      <w:sz w:val="20"/>
    </w:rPr>
  </w:style>
  <w:style w:type="character" w:customStyle="1" w:styleId="Heading2Char">
    <w:name w:val="Heading 2 Char"/>
    <w:locked/>
    <w:rsid w:val="00650D43"/>
    <w:rPr>
      <w:rFonts w:ascii="Verdana" w:hAnsi="Verdana" w:cs="Times New Roman"/>
      <w:b/>
      <w:spacing w:val="-4"/>
      <w:sz w:val="28"/>
    </w:rPr>
  </w:style>
  <w:style w:type="character" w:customStyle="1" w:styleId="Heading3Char">
    <w:name w:val="Heading 3 Char"/>
    <w:semiHidden/>
    <w:locked/>
    <w:rsid w:val="00650D43"/>
    <w:rPr>
      <w:rFonts w:ascii="Cambria" w:eastAsia="MS Gothic" w:hAnsi="Cambria" w:cs="Times New Roman"/>
      <w:b/>
      <w:spacing w:val="-4"/>
      <w:sz w:val="26"/>
    </w:rPr>
  </w:style>
  <w:style w:type="character" w:customStyle="1" w:styleId="Heading4Char">
    <w:name w:val="Heading 4 Char"/>
    <w:semiHidden/>
    <w:locked/>
    <w:rsid w:val="00650D43"/>
    <w:rPr>
      <w:rFonts w:ascii="Calibri" w:hAnsi="Calibri" w:cs="Times New Roman"/>
      <w:b/>
      <w:spacing w:val="-4"/>
      <w:sz w:val="28"/>
    </w:rPr>
  </w:style>
  <w:style w:type="character" w:customStyle="1" w:styleId="BodyTextChar">
    <w:name w:val="Body Text Char"/>
    <w:locked/>
    <w:rsid w:val="00650D43"/>
    <w:rPr>
      <w:rFonts w:ascii="Verdana" w:hAnsi="Verdana" w:cs="Times New Roman"/>
      <w:spacing w:val="-4"/>
      <w:sz w:val="20"/>
    </w:rPr>
  </w:style>
  <w:style w:type="character" w:customStyle="1" w:styleId="FooterChar">
    <w:name w:val="Footer Char"/>
    <w:semiHidden/>
    <w:locked/>
    <w:rsid w:val="00650D43"/>
    <w:rPr>
      <w:rFonts w:ascii="Verdana" w:hAnsi="Verdana" w:cs="Times New Roman"/>
      <w:spacing w:val="-4"/>
      <w:sz w:val="24"/>
    </w:rPr>
  </w:style>
  <w:style w:type="paragraph" w:customStyle="1" w:styleId="Paragrafoelenco1">
    <w:name w:val="Paragrafo elenco1"/>
    <w:basedOn w:val="Normale"/>
    <w:uiPriority w:val="99"/>
    <w:rsid w:val="00650D43"/>
    <w:pPr>
      <w:spacing w:after="0" w:line="240" w:lineRule="auto"/>
      <w:ind w:left="720"/>
      <w:contextualSpacing/>
    </w:pPr>
    <w:rPr>
      <w:rFonts w:ascii="Verdana" w:eastAsia="MS ??" w:hAnsi="Verdana" w:cs="Times New Roman"/>
      <w:spacing w:val="-4"/>
      <w:sz w:val="20"/>
      <w:szCs w:val="24"/>
      <w:lang w:eastAsia="it-IT"/>
    </w:rPr>
  </w:style>
  <w:style w:type="character" w:customStyle="1" w:styleId="Heading6Char">
    <w:name w:val="Heading 6 Char"/>
    <w:semiHidden/>
    <w:locked/>
    <w:rsid w:val="00650D43"/>
    <w:rPr>
      <w:rFonts w:ascii="Calibri" w:hAnsi="Calibri" w:cs="Times New Roman"/>
      <w:b/>
      <w:bCs/>
      <w:spacing w:val="-4"/>
      <w:lang w:eastAsia="en-US"/>
    </w:rPr>
  </w:style>
  <w:style w:type="character" w:customStyle="1" w:styleId="SubtitleChar">
    <w:name w:val="Subtitle Char"/>
    <w:semiHidden/>
    <w:locked/>
    <w:rsid w:val="00650D43"/>
    <w:rPr>
      <w:rFonts w:ascii="Cambria" w:hAnsi="Cambria" w:cs="Times New Roman"/>
      <w:spacing w:val="-4"/>
      <w:sz w:val="24"/>
      <w:szCs w:val="24"/>
      <w:lang w:eastAsia="en-US"/>
    </w:rPr>
  </w:style>
  <w:style w:type="paragraph" w:customStyle="1" w:styleId="Stile1">
    <w:name w:val="Stile1"/>
    <w:basedOn w:val="Corpodeltesto3"/>
    <w:qFormat/>
    <w:rsid w:val="00650D43"/>
    <w:pPr>
      <w:spacing w:before="120" w:line="360" w:lineRule="auto"/>
      <w:ind w:right="284" w:firstLine="720"/>
      <w:jc w:val="both"/>
    </w:pPr>
    <w:rPr>
      <w:b/>
      <w:bCs/>
      <w:sz w:val="20"/>
      <w:lang w:eastAsia="en-US"/>
    </w:rPr>
  </w:style>
  <w:style w:type="character" w:customStyle="1" w:styleId="PidipaginaCarattere1">
    <w:name w:val="Piè di pagina Carattere1"/>
    <w:rsid w:val="00650D43"/>
    <w:rPr>
      <w:rFonts w:ascii="Verdana" w:hAnsi="Verdana"/>
      <w:sz w:val="16"/>
      <w:szCs w:val="24"/>
      <w:vertAlign w:val="superscript"/>
      <w:lang w:val="it-IT" w:eastAsia="it-IT" w:bidi="ar-SA"/>
    </w:rPr>
  </w:style>
  <w:style w:type="paragraph" w:customStyle="1" w:styleId="ecxmsonormal">
    <w:name w:val="ecxmsonormal"/>
    <w:basedOn w:val="Normale"/>
    <w:semiHidden/>
    <w:rsid w:val="00650D4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Titolo210ptCorsivoAllineatoadestraprima0ptDo">
    <w:name w:val="Stile Titolo 2 + 10 pt Corsivo Allineato a destra prima 0 pt Do..."/>
    <w:basedOn w:val="Titolo2"/>
    <w:rsid w:val="00650D43"/>
    <w:pPr>
      <w:keepLines w:val="0"/>
      <w:tabs>
        <w:tab w:val="left" w:pos="709"/>
      </w:tabs>
      <w:spacing w:before="0" w:after="0"/>
      <w:ind w:left="709" w:hanging="709"/>
      <w:jc w:val="right"/>
    </w:pPr>
    <w:rPr>
      <w:rFonts w:ascii="Verdana" w:eastAsia="Times New Roman" w:hAnsi="Verdana" w:cs="Times New Roman"/>
      <w:bCs/>
      <w:i/>
      <w:iCs/>
      <w:color w:val="auto"/>
      <w:spacing w:val="-4"/>
      <w:sz w:val="20"/>
      <w:szCs w:val="20"/>
      <w:lang/>
    </w:rPr>
  </w:style>
  <w:style w:type="paragraph" w:customStyle="1" w:styleId="StileTitolo214ptCentrato">
    <w:name w:val="Stile Titolo 2 + 14 pt Centrato"/>
    <w:basedOn w:val="Titolo2"/>
    <w:rsid w:val="00650D43"/>
    <w:pPr>
      <w:keepLines w:val="0"/>
      <w:tabs>
        <w:tab w:val="left" w:pos="709"/>
      </w:tabs>
      <w:spacing w:before="120"/>
      <w:ind w:left="709" w:hanging="709"/>
      <w:jc w:val="center"/>
    </w:pPr>
    <w:rPr>
      <w:rFonts w:ascii="Verdana" w:eastAsia="Times New Roman" w:hAnsi="Verdana" w:cs="Times New Roman"/>
      <w:bCs/>
      <w:color w:val="auto"/>
      <w:spacing w:val="-4"/>
      <w:sz w:val="28"/>
      <w:szCs w:val="20"/>
      <w:lang/>
    </w:rPr>
  </w:style>
  <w:style w:type="paragraph" w:customStyle="1" w:styleId="StileTitolo212ptCentrato">
    <w:name w:val="Stile Titolo 2 + 12 pt Centrato"/>
    <w:basedOn w:val="Titolo2"/>
    <w:rsid w:val="00650D43"/>
    <w:pPr>
      <w:keepLines w:val="0"/>
      <w:tabs>
        <w:tab w:val="left" w:pos="709"/>
      </w:tabs>
      <w:spacing w:before="120"/>
      <w:ind w:left="709" w:hanging="709"/>
      <w:jc w:val="center"/>
    </w:pPr>
    <w:rPr>
      <w:rFonts w:ascii="Verdana" w:eastAsia="Times New Roman" w:hAnsi="Verdana" w:cs="Times New Roman"/>
      <w:bCs/>
      <w:color w:val="auto"/>
      <w:spacing w:val="-4"/>
      <w:sz w:val="24"/>
      <w:szCs w:val="20"/>
      <w:lang/>
    </w:rPr>
  </w:style>
  <w:style w:type="paragraph" w:customStyle="1" w:styleId="Corpo">
    <w:name w:val="Corpo"/>
    <w:rsid w:val="00650D43"/>
    <w:pPr>
      <w:spacing w:after="0" w:line="240" w:lineRule="auto"/>
    </w:pPr>
    <w:rPr>
      <w:rFonts w:ascii="Helvetica" w:eastAsia="?????? Pro W3" w:hAnsi="Helvetica" w:cs="Times New Roman"/>
      <w:color w:val="000000"/>
      <w:sz w:val="24"/>
      <w:szCs w:val="20"/>
      <w:lang w:eastAsia="it-IT"/>
    </w:rPr>
  </w:style>
  <w:style w:type="paragraph" w:customStyle="1" w:styleId="Modulovuoto">
    <w:name w:val="Modulo vuoto"/>
    <w:semiHidden/>
    <w:rsid w:val="00650D43"/>
    <w:pPr>
      <w:spacing w:after="0" w:line="240" w:lineRule="auto"/>
    </w:pPr>
    <w:rPr>
      <w:rFonts w:ascii="Helvetica" w:eastAsia="?????? Pro W3" w:hAnsi="Helvetica" w:cs="Times New Roman"/>
      <w:color w:val="000000"/>
      <w:sz w:val="24"/>
      <w:szCs w:val="20"/>
      <w:lang w:eastAsia="it-IT"/>
    </w:rPr>
  </w:style>
  <w:style w:type="character" w:customStyle="1" w:styleId="CarattereCarattere9">
    <w:name w:val="Carattere Carattere9"/>
    <w:semiHidden/>
    <w:locked/>
    <w:rsid w:val="00650D43"/>
    <w:rPr>
      <w:rFonts w:ascii="Verdana" w:eastAsia="Arial Unicode MS" w:hAnsi="Verdana"/>
      <w:b/>
      <w:bCs/>
      <w:spacing w:val="-4"/>
      <w:sz w:val="24"/>
      <w:lang w:val="it-IT" w:eastAsia="it-IT" w:bidi="ar-SA"/>
    </w:rPr>
  </w:style>
  <w:style w:type="character" w:customStyle="1" w:styleId="CarattereCarattere8">
    <w:name w:val="Carattere Carattere8"/>
    <w:semiHidden/>
    <w:locked/>
    <w:rsid w:val="00650D43"/>
    <w:rPr>
      <w:rFonts w:ascii="Verdana" w:hAnsi="Verdana" w:cs="Arial"/>
      <w:b/>
      <w:bCs/>
      <w:iCs/>
      <w:spacing w:val="-4"/>
      <w:sz w:val="22"/>
      <w:szCs w:val="28"/>
      <w:lang w:val="it-IT" w:eastAsia="it-IT" w:bidi="ar-SA"/>
    </w:rPr>
  </w:style>
  <w:style w:type="character" w:customStyle="1" w:styleId="CarattereCarattere7">
    <w:name w:val="Carattere Carattere7"/>
    <w:semiHidden/>
    <w:locked/>
    <w:rsid w:val="00650D43"/>
    <w:rPr>
      <w:rFonts w:ascii="Verdana" w:hAnsi="Verdana" w:cs="Verdana"/>
      <w:b/>
      <w:bCs/>
      <w:spacing w:val="-4"/>
      <w:szCs w:val="16"/>
      <w:lang w:val="it-IT" w:eastAsia="en-US" w:bidi="ar-SA"/>
    </w:rPr>
  </w:style>
  <w:style w:type="paragraph" w:customStyle="1" w:styleId="Stiletitolo3">
    <w:name w:val="Stile titolo 3"/>
    <w:basedOn w:val="Titolo3"/>
    <w:rsid w:val="00650D43"/>
    <w:pPr>
      <w:keepLines w:val="0"/>
      <w:numPr>
        <w:ilvl w:val="0"/>
        <w:numId w:val="0"/>
      </w:numPr>
      <w:tabs>
        <w:tab w:val="left" w:pos="709"/>
      </w:tabs>
      <w:spacing w:before="120"/>
      <w:ind w:left="851" w:hanging="851"/>
      <w:jc w:val="right"/>
    </w:pPr>
    <w:rPr>
      <w:rFonts w:ascii="Verdana" w:eastAsia="Times New Roman" w:hAnsi="Verdana" w:cs="Verdana"/>
      <w:bCs/>
      <w:i/>
      <w:color w:val="auto"/>
      <w:spacing w:val="-4"/>
      <w:sz w:val="20"/>
      <w:szCs w:val="16"/>
    </w:rPr>
  </w:style>
  <w:style w:type="paragraph" w:customStyle="1" w:styleId="Intestazioneepidipagina">
    <w:name w:val="Intestazione e piè di pagina"/>
    <w:rsid w:val="00650D43"/>
    <w:pPr>
      <w:tabs>
        <w:tab w:val="right" w:pos="9632"/>
      </w:tabs>
      <w:spacing w:after="0" w:line="240" w:lineRule="auto"/>
    </w:pPr>
    <w:rPr>
      <w:rFonts w:ascii="Helvetica" w:eastAsia="?????? Pro W3" w:hAnsi="Helvetica" w:cs="Times New Roman"/>
      <w:color w:val="000000"/>
      <w:sz w:val="20"/>
      <w:szCs w:val="20"/>
      <w:lang w:eastAsia="it-IT"/>
    </w:rPr>
  </w:style>
  <w:style w:type="paragraph" w:customStyle="1" w:styleId="Stile2">
    <w:name w:val="Stile2"/>
    <w:basedOn w:val="Normale"/>
    <w:rsid w:val="00650D43"/>
    <w:pPr>
      <w:spacing w:after="0" w:line="240" w:lineRule="auto"/>
      <w:jc w:val="center"/>
    </w:pPr>
    <w:rPr>
      <w:rFonts w:ascii="Verdana" w:eastAsia="Times New Roman" w:hAnsi="Verdana" w:cs="Arial"/>
      <w:b/>
      <w:bCs/>
      <w:sz w:val="16"/>
      <w:szCs w:val="16"/>
      <w:lang w:eastAsia="it-IT"/>
    </w:rPr>
  </w:style>
  <w:style w:type="character" w:customStyle="1" w:styleId="CarattereCarattere13">
    <w:name w:val="Carattere Carattere13"/>
    <w:semiHidden/>
    <w:rsid w:val="00650D43"/>
    <w:rPr>
      <w:rFonts w:ascii="Verdana" w:hAnsi="Verdana" w:cs="Arial"/>
      <w:b/>
      <w:bCs/>
      <w:iCs/>
      <w:spacing w:val="-4"/>
      <w:sz w:val="22"/>
      <w:szCs w:val="28"/>
      <w:lang w:val="it-IT" w:eastAsia="it-IT" w:bidi="ar-SA"/>
    </w:rPr>
  </w:style>
  <w:style w:type="paragraph" w:customStyle="1" w:styleId="StileTimesNewRoman12ptGiustificatoPrimariga125cmD">
    <w:name w:val="Stile Times New Roman 12 pt Giustificato Prima riga:  125 cm D..."/>
    <w:basedOn w:val="Normale"/>
    <w:autoRedefine/>
    <w:rsid w:val="00650D43"/>
    <w:pPr>
      <w:spacing w:line="360" w:lineRule="auto"/>
      <w:ind w:firstLine="709"/>
      <w:jc w:val="both"/>
    </w:pPr>
    <w:rPr>
      <w:rFonts w:ascii="Calibri" w:eastAsia="Times New Roman" w:hAnsi="Calibri" w:cs="Times New Roman"/>
      <w:szCs w:val="20"/>
    </w:rPr>
  </w:style>
  <w:style w:type="character" w:customStyle="1" w:styleId="st1">
    <w:name w:val="st1"/>
    <w:rsid w:val="00650D43"/>
  </w:style>
  <w:style w:type="paragraph" w:customStyle="1" w:styleId="Testonotadichiusura1">
    <w:name w:val="Testo nota di chiusura1"/>
    <w:basedOn w:val="Normale"/>
    <w:next w:val="Testonotadichiusura"/>
    <w:rsid w:val="00650D43"/>
    <w:pPr>
      <w:spacing w:after="0" w:line="240" w:lineRule="auto"/>
    </w:pPr>
    <w:rPr>
      <w:rFonts w:ascii="Verdana" w:eastAsia="MS Mincho" w:hAnsi="Verdana" w:cs="Cambria"/>
      <w:sz w:val="16"/>
      <w:szCs w:val="24"/>
      <w:vertAlign w:val="superscript"/>
    </w:rPr>
  </w:style>
  <w:style w:type="character" w:customStyle="1" w:styleId="TestonotadichiusuraCarattere2">
    <w:name w:val="Testo nota di chiusura Carattere2"/>
    <w:uiPriority w:val="99"/>
    <w:semiHidden/>
    <w:rsid w:val="00650D43"/>
    <w:rPr>
      <w:sz w:val="24"/>
      <w:szCs w:val="24"/>
    </w:rPr>
  </w:style>
  <w:style w:type="paragraph" w:customStyle="1" w:styleId="Paragrafoelenco2">
    <w:name w:val="Paragrafo elenco2"/>
    <w:basedOn w:val="Normale"/>
    <w:rsid w:val="00650D43"/>
    <w:pPr>
      <w:spacing w:after="0" w:line="360" w:lineRule="auto"/>
      <w:ind w:left="720" w:firstLine="709"/>
      <w:contextualSpacing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Rientrocorpodeltesto22">
    <w:name w:val="Rientro corpo del testo 22"/>
    <w:basedOn w:val="Normale"/>
    <w:semiHidden/>
    <w:rsid w:val="00650D43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Corpodeltesto22">
    <w:name w:val="Corpo del testo 22"/>
    <w:basedOn w:val="Normale"/>
    <w:semiHidden/>
    <w:rsid w:val="00650D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EndnoteTextChar">
    <w:name w:val="Endnote Text Char"/>
    <w:uiPriority w:val="99"/>
    <w:locked/>
    <w:rsid w:val="00650D43"/>
    <w:rPr>
      <w:rFonts w:ascii="Verdana" w:hAnsi="Verdana"/>
      <w:sz w:val="24"/>
      <w:vertAlign w:val="superscript"/>
    </w:rPr>
  </w:style>
  <w:style w:type="character" w:customStyle="1" w:styleId="CarattereCarattere51">
    <w:name w:val="Carattere Carattere51"/>
    <w:uiPriority w:val="99"/>
    <w:semiHidden/>
    <w:rsid w:val="00650D43"/>
    <w:rPr>
      <w:rFonts w:ascii="Verdana" w:hAnsi="Verdana"/>
      <w:color w:val="105289"/>
      <w:sz w:val="48"/>
    </w:rPr>
  </w:style>
  <w:style w:type="character" w:customStyle="1" w:styleId="CarattereCarattere61">
    <w:name w:val="Carattere Carattere61"/>
    <w:uiPriority w:val="99"/>
    <w:semiHidden/>
    <w:rsid w:val="00650D43"/>
    <w:rPr>
      <w:rFonts w:ascii="Cambria" w:hAnsi="Cambria"/>
      <w:b/>
      <w:kern w:val="32"/>
      <w:sz w:val="32"/>
    </w:rPr>
  </w:style>
  <w:style w:type="character" w:customStyle="1" w:styleId="CarattereCarattere41">
    <w:name w:val="Carattere Carattere41"/>
    <w:uiPriority w:val="99"/>
    <w:semiHidden/>
    <w:rsid w:val="00650D43"/>
    <w:rPr>
      <w:rFonts w:ascii="Cambria" w:hAnsi="Cambria"/>
      <w:b/>
      <w:sz w:val="26"/>
    </w:rPr>
  </w:style>
  <w:style w:type="paragraph" w:customStyle="1" w:styleId="xl99">
    <w:name w:val="xl99"/>
    <w:basedOn w:val="Normale"/>
    <w:rsid w:val="0065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xl100">
    <w:name w:val="xl100"/>
    <w:basedOn w:val="Normale"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xl101">
    <w:name w:val="xl101"/>
    <w:basedOn w:val="Normale"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2">
    <w:name w:val="xl102"/>
    <w:basedOn w:val="Normale"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3">
    <w:name w:val="xl103"/>
    <w:basedOn w:val="Normale"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it-IT"/>
    </w:rPr>
  </w:style>
  <w:style w:type="paragraph" w:customStyle="1" w:styleId="xl104">
    <w:name w:val="xl104"/>
    <w:basedOn w:val="Normale"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it-IT"/>
    </w:rPr>
  </w:style>
  <w:style w:type="paragraph" w:customStyle="1" w:styleId="xl105">
    <w:name w:val="xl105"/>
    <w:basedOn w:val="Normale"/>
    <w:rsid w:val="00650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6">
    <w:name w:val="xl106"/>
    <w:basedOn w:val="Normale"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it-IT"/>
    </w:rPr>
  </w:style>
  <w:style w:type="paragraph" w:customStyle="1" w:styleId="xl107">
    <w:name w:val="xl107"/>
    <w:basedOn w:val="Normale"/>
    <w:rsid w:val="00650D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8">
    <w:name w:val="xl108"/>
    <w:basedOn w:val="Normale"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it-IT"/>
    </w:rPr>
  </w:style>
  <w:style w:type="character" w:customStyle="1" w:styleId="x811">
    <w:name w:val="x811"/>
    <w:rsid w:val="00650D43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customStyle="1" w:styleId="oradatatext1">
    <w:name w:val="oradatatext1"/>
    <w:rsid w:val="00650D43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oradatatext2">
    <w:name w:val="oradatatext2"/>
    <w:rsid w:val="00650D43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oradatatext3">
    <w:name w:val="oradatatext3"/>
    <w:rsid w:val="00650D43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oradatatext4">
    <w:name w:val="oradatatext4"/>
    <w:rsid w:val="00650D43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oradatatext5">
    <w:name w:val="oradatatext5"/>
    <w:rsid w:val="00650D43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x38">
    <w:name w:val="x38"/>
    <w:rsid w:val="00650D43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x310">
    <w:name w:val="x310"/>
    <w:rsid w:val="00650D43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x311">
    <w:name w:val="x311"/>
    <w:rsid w:val="00650D43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x312">
    <w:name w:val="x312"/>
    <w:rsid w:val="00650D43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aggiornamentoal">
    <w:name w:val="aggiornamento_al"/>
    <w:rsid w:val="00650D43"/>
  </w:style>
  <w:style w:type="paragraph" w:customStyle="1" w:styleId="RELAZIONE">
    <w:name w:val="RELAZIONE"/>
    <w:basedOn w:val="Normale"/>
    <w:rsid w:val="00650D43"/>
    <w:pPr>
      <w:spacing w:before="120" w:after="130" w:line="240" w:lineRule="auto"/>
      <w:ind w:firstLine="567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bolloCarattere">
    <w:name w:val="bollo Carattere"/>
    <w:link w:val="bollo"/>
    <w:uiPriority w:val="99"/>
    <w:locked/>
    <w:rsid w:val="00650D43"/>
    <w:rPr>
      <w:sz w:val="28"/>
    </w:rPr>
  </w:style>
  <w:style w:type="paragraph" w:customStyle="1" w:styleId="bollo">
    <w:name w:val="bollo"/>
    <w:basedOn w:val="Normale"/>
    <w:link w:val="bolloCarattere"/>
    <w:uiPriority w:val="99"/>
    <w:rsid w:val="00650D43"/>
    <w:pPr>
      <w:widowControl w:val="0"/>
      <w:autoSpaceDE w:val="0"/>
      <w:autoSpaceDN w:val="0"/>
      <w:adjustRightInd w:val="0"/>
      <w:spacing w:after="0" w:line="560" w:lineRule="exact"/>
      <w:jc w:val="both"/>
    </w:pPr>
    <w:rPr>
      <w:sz w:val="28"/>
    </w:rPr>
  </w:style>
  <w:style w:type="character" w:customStyle="1" w:styleId="testodet">
    <w:name w:val="testo_det"/>
    <w:uiPriority w:val="99"/>
    <w:rsid w:val="00650D43"/>
    <w:rPr>
      <w:rFonts w:ascii="Times New Roman" w:hAnsi="Times New Roman" w:cs="Times New Roman" w:hint="default"/>
    </w:rPr>
  </w:style>
  <w:style w:type="paragraph" w:customStyle="1" w:styleId="xl109">
    <w:name w:val="xl109"/>
    <w:basedOn w:val="Normale"/>
    <w:rsid w:val="0065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styleId="Enfasiintensa">
    <w:name w:val="Intense Emphasis"/>
    <w:uiPriority w:val="99"/>
    <w:qFormat/>
    <w:rsid w:val="00650D43"/>
    <w:rPr>
      <w:rFonts w:cs="Times New Roman"/>
      <w:b/>
      <w:i/>
      <w:color w:val="4F81BD"/>
    </w:rPr>
  </w:style>
  <w:style w:type="paragraph" w:customStyle="1" w:styleId="subtabelle7pt">
    <w:name w:val="subtabelle + 7 pt"/>
    <w:aliases w:val="Ridotta  0,3 pt"/>
    <w:basedOn w:val="subtabelle"/>
    <w:rsid w:val="00650D43"/>
    <w:rPr>
      <w:rFonts w:cs="Arial"/>
      <w:sz w:val="14"/>
      <w:szCs w:val="14"/>
    </w:rPr>
  </w:style>
  <w:style w:type="paragraph" w:styleId="Revisione">
    <w:name w:val="Revision"/>
    <w:hidden/>
    <w:uiPriority w:val="99"/>
    <w:semiHidden/>
    <w:rsid w:val="00650D43"/>
    <w:pPr>
      <w:spacing w:after="0" w:line="240" w:lineRule="auto"/>
    </w:pPr>
    <w:rPr>
      <w:rFonts w:ascii="Verdana" w:eastAsia="Times New Roman" w:hAnsi="Verdana" w:cs="Times New Roman"/>
      <w:spacing w:val="-4"/>
      <w:sz w:val="20"/>
      <w:szCs w:val="24"/>
      <w:lang w:eastAsia="it-IT"/>
    </w:rPr>
  </w:style>
  <w:style w:type="numbering" w:customStyle="1" w:styleId="Nessunelenco3">
    <w:name w:val="Nessun elenco3"/>
    <w:next w:val="Nessunelenco"/>
    <w:uiPriority w:val="99"/>
    <w:semiHidden/>
    <w:unhideWhenUsed/>
    <w:rsid w:val="009615DE"/>
  </w:style>
  <w:style w:type="table" w:customStyle="1" w:styleId="Grigliatabella4">
    <w:name w:val="Griglia tabella4"/>
    <w:basedOn w:val="Tabellanormale"/>
    <w:next w:val="Grigliatabella"/>
    <w:uiPriority w:val="39"/>
    <w:rsid w:val="009615DE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1">
    <w:name w:val="Nessun elenco11"/>
    <w:next w:val="Nessunelenco"/>
    <w:uiPriority w:val="99"/>
    <w:semiHidden/>
    <w:unhideWhenUsed/>
    <w:rsid w:val="009615DE"/>
  </w:style>
  <w:style w:type="table" w:customStyle="1" w:styleId="Grigliatabella11">
    <w:name w:val="Griglia tabella11"/>
    <w:basedOn w:val="Tabellanormale"/>
    <w:next w:val="Grigliatabella"/>
    <w:uiPriority w:val="39"/>
    <w:rsid w:val="009615DE"/>
    <w:pPr>
      <w:spacing w:after="0" w:line="240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1">
    <w:name w:val="Griglia tabella21"/>
    <w:basedOn w:val="Tabellanormale"/>
    <w:next w:val="Grigliatabella"/>
    <w:uiPriority w:val="39"/>
    <w:rsid w:val="0096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21">
    <w:name w:val="Nessun elenco21"/>
    <w:next w:val="Nessunelenco"/>
    <w:uiPriority w:val="99"/>
    <w:semiHidden/>
    <w:unhideWhenUsed/>
    <w:rsid w:val="009615DE"/>
  </w:style>
  <w:style w:type="table" w:customStyle="1" w:styleId="Grigliatabella31">
    <w:name w:val="Griglia tabella31"/>
    <w:basedOn w:val="Tabellanormale"/>
    <w:next w:val="Grigliatabella"/>
    <w:uiPriority w:val="39"/>
    <w:rsid w:val="009615DE"/>
    <w:pPr>
      <w:spacing w:after="0" w:line="240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1chiara1">
    <w:name w:val="Tabella griglia 1 chiara1"/>
    <w:basedOn w:val="Tabellanormale"/>
    <w:next w:val="GridTable1Light"/>
    <w:uiPriority w:val="46"/>
    <w:rsid w:val="009615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essunelenco4">
    <w:name w:val="Nessun elenco4"/>
    <w:next w:val="Nessunelenco"/>
    <w:uiPriority w:val="99"/>
    <w:semiHidden/>
    <w:unhideWhenUsed/>
    <w:rsid w:val="009615DE"/>
  </w:style>
  <w:style w:type="table" w:customStyle="1" w:styleId="Grigliatabella5">
    <w:name w:val="Griglia tabella5"/>
    <w:basedOn w:val="Tabellanormale"/>
    <w:next w:val="Grigliatabella"/>
    <w:uiPriority w:val="39"/>
    <w:rsid w:val="009615DE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2">
    <w:name w:val="Nessun elenco12"/>
    <w:next w:val="Nessunelenco"/>
    <w:uiPriority w:val="99"/>
    <w:semiHidden/>
    <w:unhideWhenUsed/>
    <w:rsid w:val="009615DE"/>
  </w:style>
  <w:style w:type="table" w:customStyle="1" w:styleId="Grigliatabella12">
    <w:name w:val="Griglia tabella12"/>
    <w:basedOn w:val="Tabellanormale"/>
    <w:next w:val="Grigliatabella"/>
    <w:uiPriority w:val="39"/>
    <w:rsid w:val="009615DE"/>
    <w:pPr>
      <w:spacing w:after="0" w:line="240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2">
    <w:name w:val="Griglia tabella22"/>
    <w:basedOn w:val="Tabellanormale"/>
    <w:next w:val="Grigliatabella"/>
    <w:uiPriority w:val="39"/>
    <w:rsid w:val="0096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22">
    <w:name w:val="Nessun elenco22"/>
    <w:next w:val="Nessunelenco"/>
    <w:uiPriority w:val="99"/>
    <w:semiHidden/>
    <w:unhideWhenUsed/>
    <w:rsid w:val="009615DE"/>
  </w:style>
  <w:style w:type="table" w:customStyle="1" w:styleId="Grigliatabella32">
    <w:name w:val="Griglia tabella32"/>
    <w:basedOn w:val="Tabellanormale"/>
    <w:next w:val="Grigliatabella"/>
    <w:uiPriority w:val="39"/>
    <w:rsid w:val="009615DE"/>
    <w:pPr>
      <w:spacing w:after="0" w:line="240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1chiara2">
    <w:name w:val="Tabella griglia 1 chiara2"/>
    <w:basedOn w:val="Tabellanormale"/>
    <w:next w:val="GridTable1Light"/>
    <w:uiPriority w:val="46"/>
    <w:rsid w:val="009615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aapidipagina1">
    <w:name w:val="nota a piè di pagina1"/>
    <w:basedOn w:val="Testonotaapidipagina1"/>
    <w:qFormat/>
    <w:rsid w:val="00A95325"/>
    <w:rPr>
      <w:sz w:val="20"/>
    </w:rPr>
  </w:style>
  <w:style w:type="character" w:customStyle="1" w:styleId="Menzione1">
    <w:name w:val="Menzione1"/>
    <w:basedOn w:val="Carpredefinitoparagrafo"/>
    <w:uiPriority w:val="99"/>
    <w:semiHidden/>
    <w:unhideWhenUsed/>
    <w:rsid w:val="009C634D"/>
    <w:rPr>
      <w:color w:val="2B579A"/>
      <w:shd w:val="clear" w:color="auto" w:fill="E6E6E6"/>
    </w:rPr>
  </w:style>
  <w:style w:type="paragraph" w:customStyle="1" w:styleId="CreditirefertoSezaut">
    <w:name w:val="Crediti_referto_Sez_aut"/>
    <w:basedOn w:val="Normale"/>
    <w:next w:val="Normale"/>
    <w:qFormat/>
    <w:rsid w:val="00EE005C"/>
    <w:pPr>
      <w:tabs>
        <w:tab w:val="left" w:pos="902"/>
        <w:tab w:val="left" w:pos="1440"/>
      </w:tabs>
      <w:spacing w:after="0" w:line="240" w:lineRule="auto"/>
      <w:ind w:left="284" w:hanging="284"/>
      <w:jc w:val="both"/>
    </w:pPr>
    <w:rPr>
      <w:rFonts w:ascii="Bodoni MT" w:eastAsia="PMingLiU" w:hAnsi="Bodoni MT" w:cs="Times New Roman"/>
      <w:lang w:val="en-US"/>
    </w:rPr>
  </w:style>
  <w:style w:type="paragraph" w:customStyle="1" w:styleId="SezAutRELAZIONEcentropagina">
    <w:name w:val="SezAut_RELAZIONE_centropagina"/>
    <w:basedOn w:val="Normale"/>
    <w:autoRedefine/>
    <w:qFormat/>
    <w:rsid w:val="00EE005C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odoni MT" w:eastAsiaTheme="minorEastAsia" w:hAnsi="Bodoni MT" w:cs="Bodoni MT"/>
      <w:b/>
      <w:caps/>
      <w:color w:val="000000"/>
      <w:sz w:val="36"/>
      <w:szCs w:val="34"/>
      <w:lang w:val="en-US"/>
    </w:rPr>
  </w:style>
  <w:style w:type="character" w:customStyle="1" w:styleId="Mention">
    <w:name w:val="Mention"/>
    <w:basedOn w:val="Carpredefinitoparagrafo"/>
    <w:uiPriority w:val="99"/>
    <w:semiHidden/>
    <w:unhideWhenUsed/>
    <w:rsid w:val="00744C69"/>
    <w:rPr>
      <w:color w:val="2B579A"/>
      <w:shd w:val="clear" w:color="auto" w:fill="E6E6E6"/>
    </w:rPr>
  </w:style>
  <w:style w:type="paragraph" w:customStyle="1" w:styleId="msonormal0">
    <w:name w:val="msonormal"/>
    <w:basedOn w:val="Normale"/>
    <w:rsid w:val="00BB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puntato">
    <w:name w:val="elenco puntato"/>
    <w:basedOn w:val="elenco0"/>
    <w:semiHidden/>
    <w:rsid w:val="00B737A3"/>
    <w:pPr>
      <w:numPr>
        <w:numId w:val="45"/>
      </w:numPr>
      <w:tabs>
        <w:tab w:val="clear" w:pos="397"/>
        <w:tab w:val="clear" w:pos="709"/>
      </w:tabs>
      <w:spacing w:line="240" w:lineRule="auto"/>
      <w:jc w:val="both"/>
    </w:pPr>
    <w:rPr>
      <w:rFonts w:ascii="Times New Roman" w:hAnsi="Times New Roman"/>
      <w:bCs w:val="0"/>
      <w:spacing w:val="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ecconi\Documents\Modelli%20di%20Office%20personalizzati\20161122_Modello_Referto%20Cdc_Gest_Fin_EEL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BB7C-192A-43E9-8357-BBC282C8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20161122_Modello_Referto Cdc_Gest_Fin_EELL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Corte dei conti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Cecconi Paola</dc:creator>
  <cp:lastModifiedBy>Utente Windows</cp:lastModifiedBy>
  <cp:revision>2</cp:revision>
  <cp:lastPrinted>2018-03-28T10:26:00Z</cp:lastPrinted>
  <dcterms:created xsi:type="dcterms:W3CDTF">2018-07-11T15:06:00Z</dcterms:created>
  <dcterms:modified xsi:type="dcterms:W3CDTF">2018-07-11T15:06:00Z</dcterms:modified>
</cp:coreProperties>
</file>